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BF62B" w14:textId="77777777" w:rsidR="008E3C75" w:rsidRDefault="009645B8">
      <w:pPr>
        <w:spacing w:before="13" w:after="0" w:line="240" w:lineRule="auto"/>
        <w:ind w:left="2079" w:right="-20"/>
      </w:pPr>
      <w:r>
        <w:rPr>
          <w:rFonts w:ascii="DIN Light" w:eastAsia="DIN Light" w:hAnsi="DIN Light" w:cs="DIN Light"/>
          <w:noProof/>
          <w:sz w:val="17"/>
          <w:szCs w:val="17"/>
          <w:lang w:val="pt-BR" w:eastAsia="pt-BR"/>
        </w:rPr>
        <w:drawing>
          <wp:anchor distT="0" distB="0" distL="114300" distR="114300" simplePos="0" relativeHeight="251657216" behindDoc="1" locked="0" layoutInCell="1" allowOverlap="1" wp14:anchorId="21878F3C" wp14:editId="688EBD72">
            <wp:simplePos x="0" y="0"/>
            <wp:positionH relativeFrom="column">
              <wp:posOffset>19339</wp:posOffset>
            </wp:positionH>
            <wp:positionV relativeFrom="paragraph">
              <wp:posOffset>-189518</wp:posOffset>
            </wp:positionV>
            <wp:extent cx="917408" cy="774752"/>
            <wp:effectExtent l="0" t="0" r="0" b="6298"/>
            <wp:wrapNone/>
            <wp:docPr id="1" name="Imagem 2" descr="C:\Users\alexandre.torres\AppData\Local\Microsoft\Windows\INetCache\Content.Word\Turismo acessivel_fundo transparente_thum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7408" cy="7747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DIN-Bold" w:hAnsi="DIN-Bold"/>
          <w:noProof/>
          <w:lang w:val="pt-BR" w:eastAsia="pt-BR"/>
        </w:rPr>
        <w:drawing>
          <wp:anchor distT="0" distB="0" distL="114300" distR="114300" simplePos="0" relativeHeight="251656191" behindDoc="1" locked="0" layoutInCell="1" allowOverlap="1" wp14:anchorId="4706B7A6" wp14:editId="67C0311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400044" cy="7919718"/>
            <wp:effectExtent l="0" t="0" r="0" b="5082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4" cy="79197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DIN-Bold" w:eastAsia="DIN" w:hAnsi="DIN-Bold" w:cs="DIN"/>
          <w:color w:val="CF2228"/>
          <w:sz w:val="48"/>
          <w:szCs w:val="48"/>
        </w:rPr>
        <w:t>ME</w:t>
      </w:r>
      <w:r>
        <w:rPr>
          <w:rFonts w:ascii="DIN-Bold" w:eastAsia="DIN" w:hAnsi="DIN-Bold" w:cs="DIN"/>
          <w:color w:val="CF2228"/>
          <w:spacing w:val="-29"/>
          <w:sz w:val="48"/>
          <w:szCs w:val="48"/>
        </w:rPr>
        <w:t>T</w:t>
      </w:r>
      <w:r>
        <w:rPr>
          <w:rFonts w:ascii="DIN-Bold" w:eastAsia="DIN" w:hAnsi="DIN-Bold" w:cs="DIN"/>
          <w:color w:val="CF2228"/>
          <w:sz w:val="48"/>
          <w:szCs w:val="48"/>
        </w:rPr>
        <w:t>AS</w:t>
      </w:r>
      <w:r>
        <w:rPr>
          <w:rFonts w:ascii="DIN-Bold" w:eastAsia="DIN" w:hAnsi="DIN-Bold" w:cs="DIN"/>
          <w:color w:val="CF2228"/>
          <w:spacing w:val="1"/>
          <w:sz w:val="48"/>
          <w:szCs w:val="48"/>
        </w:rPr>
        <w:t xml:space="preserve"> </w:t>
      </w:r>
      <w:r>
        <w:rPr>
          <w:rFonts w:ascii="DIN-Bold" w:eastAsia="DIN" w:hAnsi="DIN-Bold" w:cs="DIN"/>
          <w:color w:val="CF2228"/>
          <w:spacing w:val="-24"/>
          <w:sz w:val="48"/>
          <w:szCs w:val="48"/>
        </w:rPr>
        <w:t>P</w:t>
      </w:r>
      <w:r>
        <w:rPr>
          <w:rFonts w:ascii="DIN-Bold" w:eastAsia="DIN" w:hAnsi="DIN-Bold" w:cs="DIN"/>
          <w:color w:val="CF2228"/>
          <w:sz w:val="48"/>
          <w:szCs w:val="48"/>
        </w:rPr>
        <w:t>ARA 2013-2014</w:t>
      </w:r>
    </w:p>
    <w:p w14:paraId="3E8FD046" w14:textId="77777777" w:rsidR="008E3C75" w:rsidRDefault="008E3C75">
      <w:pPr>
        <w:spacing w:after="0" w:line="200" w:lineRule="exact"/>
        <w:rPr>
          <w:sz w:val="20"/>
          <w:szCs w:val="20"/>
        </w:rPr>
      </w:pPr>
    </w:p>
    <w:p w14:paraId="2E35E2A0" w14:textId="77777777" w:rsidR="008E3C75" w:rsidRDefault="008E3C75">
      <w:pPr>
        <w:spacing w:before="12" w:after="0" w:line="280" w:lineRule="exact"/>
        <w:rPr>
          <w:sz w:val="28"/>
          <w:szCs w:val="28"/>
        </w:rPr>
      </w:pPr>
    </w:p>
    <w:tbl>
      <w:tblPr>
        <w:tblW w:w="7432" w:type="dxa"/>
        <w:tblInd w:w="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6"/>
        <w:gridCol w:w="2125"/>
        <w:gridCol w:w="3591"/>
      </w:tblGrid>
      <w:tr w:rsidR="008E3C75" w14:paraId="4ED12468" w14:textId="77777777">
        <w:tblPrEx>
          <w:tblCellMar>
            <w:top w:w="0" w:type="dxa"/>
            <w:bottom w:w="0" w:type="dxa"/>
          </w:tblCellMar>
        </w:tblPrEx>
        <w:trPr>
          <w:trHeight w:hRule="exact" w:val="596"/>
        </w:trPr>
        <w:tc>
          <w:tcPr>
            <w:tcW w:w="1716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3DBC1" w14:textId="77777777" w:rsidR="008E3C75" w:rsidRDefault="008E3C75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1A526DD5" w14:textId="77777777" w:rsidR="008E3C75" w:rsidRDefault="009645B8">
            <w:pPr>
              <w:spacing w:after="0" w:line="240" w:lineRule="auto"/>
              <w:ind w:left="580" w:right="560"/>
              <w:jc w:val="center"/>
            </w:pPr>
            <w:r>
              <w:rPr>
                <w:rFonts w:ascii="DIN" w:eastAsia="DIN" w:hAnsi="DIN" w:cs="DIN"/>
                <w:w w:val="96"/>
              </w:rPr>
              <w:t>EI</w:t>
            </w:r>
            <w:r>
              <w:rPr>
                <w:rFonts w:ascii="DIN" w:eastAsia="DIN" w:hAnsi="DIN" w:cs="DIN"/>
                <w:spacing w:val="-2"/>
                <w:w w:val="96"/>
              </w:rPr>
              <w:t>X</w:t>
            </w:r>
            <w:r>
              <w:rPr>
                <w:rFonts w:ascii="DIN" w:eastAsia="DIN" w:hAnsi="DIN" w:cs="DIN"/>
              </w:rPr>
              <w:t>O</w:t>
            </w:r>
          </w:p>
        </w:tc>
        <w:tc>
          <w:tcPr>
            <w:tcW w:w="2125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C3B60" w14:textId="77777777" w:rsidR="008E3C75" w:rsidRDefault="009645B8">
            <w:pPr>
              <w:spacing w:before="56" w:after="0" w:line="252" w:lineRule="exact"/>
              <w:ind w:left="386" w:right="314" w:firstLine="113"/>
            </w:pPr>
            <w:r>
              <w:rPr>
                <w:rFonts w:ascii="DIN" w:eastAsia="DIN" w:hAnsi="DIN" w:cs="DIN"/>
              </w:rPr>
              <w:t>O</w:t>
            </w:r>
            <w:r>
              <w:rPr>
                <w:rFonts w:ascii="DIN" w:eastAsia="DIN" w:hAnsi="DIN" w:cs="DIN"/>
                <w:spacing w:val="-4"/>
              </w:rPr>
              <w:t>B</w:t>
            </w:r>
            <w:r>
              <w:rPr>
                <w:rFonts w:ascii="DIN" w:eastAsia="DIN" w:hAnsi="DIN" w:cs="DIN"/>
              </w:rPr>
              <w:t>JETI</w:t>
            </w:r>
            <w:r>
              <w:rPr>
                <w:rFonts w:ascii="DIN" w:eastAsia="DIN" w:hAnsi="DIN" w:cs="DIN"/>
                <w:spacing w:val="-2"/>
              </w:rPr>
              <w:t>V</w:t>
            </w:r>
            <w:r>
              <w:rPr>
                <w:rFonts w:ascii="DIN" w:eastAsia="DIN" w:hAnsi="DIN" w:cs="DIN"/>
              </w:rPr>
              <w:t xml:space="preserve">OS </w:t>
            </w:r>
            <w:r>
              <w:rPr>
                <w:rFonts w:ascii="DIN" w:eastAsia="DIN" w:hAnsi="DIN" w:cs="DIN"/>
                <w:w w:val="101"/>
              </w:rPr>
              <w:t>ESPECÍFICOS</w:t>
            </w:r>
          </w:p>
        </w:tc>
        <w:tc>
          <w:tcPr>
            <w:tcW w:w="3591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B826" w14:textId="77777777" w:rsidR="008E3C75" w:rsidRDefault="008E3C75">
            <w:pPr>
              <w:spacing w:before="8" w:after="0" w:line="150" w:lineRule="exact"/>
              <w:rPr>
                <w:sz w:val="15"/>
                <w:szCs w:val="15"/>
              </w:rPr>
            </w:pPr>
          </w:p>
          <w:p w14:paraId="683B87AF" w14:textId="77777777" w:rsidR="008E3C75" w:rsidRDefault="009645B8">
            <w:pPr>
              <w:spacing w:after="0" w:line="240" w:lineRule="auto"/>
              <w:ind w:left="1397" w:right="1378"/>
              <w:jc w:val="center"/>
            </w:pPr>
            <w:r>
              <w:rPr>
                <w:rFonts w:ascii="DIN" w:eastAsia="DIN" w:hAnsi="DIN" w:cs="DIN"/>
                <w:w w:val="99"/>
              </w:rPr>
              <w:t>ME</w:t>
            </w:r>
            <w:r>
              <w:rPr>
                <w:rFonts w:ascii="DIN" w:eastAsia="DIN" w:hAnsi="DIN" w:cs="DIN"/>
                <w:spacing w:val="-13"/>
                <w:w w:val="99"/>
              </w:rPr>
              <w:t>T</w:t>
            </w:r>
            <w:r>
              <w:rPr>
                <w:rFonts w:ascii="DIN" w:eastAsia="DIN" w:hAnsi="DIN" w:cs="DIN"/>
                <w:w w:val="98"/>
              </w:rPr>
              <w:t>AS</w:t>
            </w:r>
          </w:p>
        </w:tc>
      </w:tr>
      <w:tr w:rsidR="008E3C75" w14:paraId="7C74BC5A" w14:textId="77777777">
        <w:tblPrEx>
          <w:tblCellMar>
            <w:top w:w="0" w:type="dxa"/>
            <w:bottom w:w="0" w:type="dxa"/>
          </w:tblCellMar>
        </w:tblPrEx>
        <w:trPr>
          <w:trHeight w:hRule="exact" w:val="1369"/>
        </w:trPr>
        <w:tc>
          <w:tcPr>
            <w:tcW w:w="1716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E8FD5" w14:textId="77777777" w:rsidR="008E3C75" w:rsidRDefault="008E3C75">
            <w:pPr>
              <w:spacing w:after="0" w:line="200" w:lineRule="exact"/>
              <w:rPr>
                <w:sz w:val="20"/>
                <w:szCs w:val="20"/>
              </w:rPr>
            </w:pPr>
          </w:p>
          <w:p w14:paraId="5490C75A" w14:textId="77777777" w:rsidR="008E3C75" w:rsidRDefault="008E3C75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513CB3E4" w14:textId="77777777" w:rsidR="008E3C75" w:rsidRDefault="009645B8">
            <w:pPr>
              <w:spacing w:after="0" w:line="240" w:lineRule="auto"/>
              <w:ind w:left="412" w:right="-20"/>
            </w:pPr>
            <w:proofErr w:type="spellStart"/>
            <w:r>
              <w:rPr>
                <w:rFonts w:ascii="DIN" w:eastAsia="DIN" w:hAnsi="DIN" w:cs="DIN"/>
                <w:color w:val="C00000"/>
                <w:sz w:val="20"/>
                <w:szCs w:val="20"/>
              </w:rPr>
              <w:t>E</w:t>
            </w:r>
            <w:r>
              <w:rPr>
                <w:rFonts w:ascii="DIN" w:eastAsia="DIN" w:hAnsi="DIN" w:cs="DIN"/>
                <w:color w:val="C00000"/>
                <w:spacing w:val="-2"/>
                <w:sz w:val="20"/>
                <w:szCs w:val="20"/>
              </w:rPr>
              <w:t>s</w:t>
            </w:r>
            <w:r>
              <w:rPr>
                <w:rFonts w:ascii="DIN" w:eastAsia="DIN" w:hAnsi="DIN" w:cs="DIN"/>
                <w:color w:val="C00000"/>
                <w:sz w:val="20"/>
                <w:szCs w:val="20"/>
              </w:rPr>
              <w:t>tudos</w:t>
            </w:r>
            <w:proofErr w:type="spellEnd"/>
            <w:r>
              <w:rPr>
                <w:rFonts w:ascii="DIN" w:eastAsia="DIN" w:hAnsi="DIN" w:cs="DIN"/>
                <w:color w:val="C0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DIN" w:eastAsia="DIN" w:hAnsi="DIN" w:cs="DIN"/>
                <w:color w:val="C00000"/>
                <w:sz w:val="20"/>
                <w:szCs w:val="20"/>
              </w:rPr>
              <w:t>e</w:t>
            </w:r>
          </w:p>
          <w:p w14:paraId="20CE16C2" w14:textId="77777777" w:rsidR="008E3C75" w:rsidRDefault="009645B8">
            <w:pPr>
              <w:spacing w:after="0" w:line="230" w:lineRule="exact"/>
              <w:ind w:left="415" w:right="-20"/>
            </w:pPr>
            <w:proofErr w:type="spellStart"/>
            <w:r>
              <w:rPr>
                <w:rFonts w:ascii="DIN" w:eastAsia="DIN" w:hAnsi="DIN" w:cs="DIN"/>
                <w:color w:val="C00000"/>
                <w:spacing w:val="-2"/>
                <w:position w:val="-1"/>
                <w:sz w:val="20"/>
                <w:szCs w:val="20"/>
              </w:rPr>
              <w:t>P</w:t>
            </w:r>
            <w:r>
              <w:rPr>
                <w:rFonts w:ascii="DIN" w:eastAsia="DIN" w:hAnsi="DIN" w:cs="DIN"/>
                <w:color w:val="C00000"/>
                <w:position w:val="-1"/>
                <w:sz w:val="20"/>
                <w:szCs w:val="20"/>
              </w:rPr>
              <w:t>esquisas</w:t>
            </w:r>
            <w:proofErr w:type="spellEnd"/>
          </w:p>
        </w:tc>
        <w:tc>
          <w:tcPr>
            <w:tcW w:w="2125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DDA8" w14:textId="77777777" w:rsidR="008E3C75" w:rsidRDefault="008E3C75">
            <w:pPr>
              <w:spacing w:before="9" w:after="0" w:line="130" w:lineRule="exact"/>
              <w:rPr>
                <w:sz w:val="13"/>
                <w:szCs w:val="13"/>
                <w:lang w:val="pt-BR"/>
              </w:rPr>
            </w:pPr>
          </w:p>
          <w:p w14:paraId="02832CF5" w14:textId="77777777" w:rsidR="008E3C75" w:rsidRDefault="009645B8">
            <w:pPr>
              <w:spacing w:after="0" w:line="184" w:lineRule="auto"/>
              <w:ind w:left="188" w:right="138"/>
              <w:jc w:val="both"/>
            </w:pP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Realiza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r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tudo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pes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quisa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apoia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r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 se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públi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,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pri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 xml:space="preserve">ado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ei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r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n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trutu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açã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proofErr w:type="spellEnd"/>
            <w:r>
              <w:rPr>
                <w:rFonts w:ascii="DIN Light" w:eastAsia="DIN Light" w:hAnsi="DIN Light" w:cs="DIN Light"/>
                <w:spacing w:val="4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4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 xml:space="preserve">tinos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odu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 a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sí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eis.</w:t>
            </w:r>
          </w:p>
        </w:tc>
        <w:tc>
          <w:tcPr>
            <w:tcW w:w="3591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06BF2" w14:textId="77777777" w:rsidR="008E3C75" w:rsidRDefault="008E3C75">
            <w:pPr>
              <w:spacing w:before="2" w:after="0" w:line="160" w:lineRule="exact"/>
              <w:rPr>
                <w:sz w:val="16"/>
                <w:szCs w:val="16"/>
                <w:lang w:val="pt-BR"/>
              </w:rPr>
            </w:pPr>
          </w:p>
          <w:p w14:paraId="771A24EA" w14:textId="77777777" w:rsidR="008E3C75" w:rsidRDefault="009645B8">
            <w:pPr>
              <w:spacing w:after="0" w:line="184" w:lineRule="auto"/>
              <w:ind w:left="318" w:right="141" w:hanging="129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Realiza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u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tud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perfi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18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turi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as 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-1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w w:val="98"/>
                <w:sz w:val="17"/>
                <w:szCs w:val="17"/>
                <w:lang w:val="pt-BR"/>
              </w:rPr>
              <w:t>deficiênci</w:t>
            </w:r>
            <w:r>
              <w:rPr>
                <w:rFonts w:ascii="DIN Light" w:eastAsia="DIN Light" w:hAnsi="DIN Light" w:cs="DIN Light"/>
                <w:w w:val="98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2"/>
                <w:w w:val="98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(demand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1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1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po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encial).</w:t>
            </w:r>
          </w:p>
          <w:p w14:paraId="41071B78" w14:textId="77777777" w:rsidR="008E3C75" w:rsidRDefault="009645B8">
            <w:pPr>
              <w:spacing w:before="56" w:after="0" w:line="184" w:lineRule="auto"/>
              <w:ind w:left="318" w:right="141" w:hanging="129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emia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quat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aso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boa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práti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em turism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sí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el.</w:t>
            </w:r>
          </w:p>
          <w:p w14:paraId="48B5AB2D" w14:textId="77777777" w:rsidR="008E3C75" w:rsidRDefault="009645B8">
            <w:pPr>
              <w:spacing w:before="56" w:after="0" w:line="184" w:lineRule="auto"/>
              <w:ind w:left="318" w:right="141" w:hanging="129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Realiza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quat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tudo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aso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boas práti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sibilidade</w:t>
            </w:r>
          </w:p>
        </w:tc>
      </w:tr>
      <w:tr w:rsidR="008E3C75" w14:paraId="1BD27BC0" w14:textId="77777777">
        <w:tblPrEx>
          <w:tblCellMar>
            <w:top w:w="0" w:type="dxa"/>
            <w:bottom w:w="0" w:type="dxa"/>
          </w:tblCellMar>
        </w:tblPrEx>
        <w:trPr>
          <w:trHeight w:hRule="exact" w:val="3529"/>
        </w:trPr>
        <w:tc>
          <w:tcPr>
            <w:tcW w:w="1716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D530" w14:textId="77777777" w:rsidR="008E3C75" w:rsidRDefault="008E3C75">
            <w:pPr>
              <w:spacing w:before="1" w:after="0" w:line="120" w:lineRule="exact"/>
              <w:rPr>
                <w:sz w:val="12"/>
                <w:szCs w:val="12"/>
                <w:lang w:val="pt-BR"/>
              </w:rPr>
            </w:pPr>
          </w:p>
          <w:p w14:paraId="0E815C18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13B6CD67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66F2A33C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056D2531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47388DF6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5FAAE2F1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39D129D1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283E10D7" w14:textId="77777777" w:rsidR="008E3C75" w:rsidRDefault="009645B8">
            <w:pPr>
              <w:spacing w:after="0" w:line="240" w:lineRule="auto"/>
              <w:ind w:left="466" w:right="-20"/>
            </w:pPr>
            <w:proofErr w:type="spellStart"/>
            <w:r>
              <w:rPr>
                <w:rFonts w:ascii="DIN" w:eastAsia="DIN" w:hAnsi="DIN" w:cs="DIN"/>
                <w:color w:val="C00000"/>
                <w:sz w:val="20"/>
                <w:szCs w:val="20"/>
              </w:rPr>
              <w:t>Servi</w:t>
            </w:r>
            <w:r>
              <w:rPr>
                <w:rFonts w:ascii="DIN" w:eastAsia="DIN" w:hAnsi="DIN" w:cs="DIN"/>
                <w:color w:val="C00000"/>
                <w:spacing w:val="-4"/>
                <w:sz w:val="20"/>
                <w:szCs w:val="20"/>
              </w:rPr>
              <w:t>ç</w:t>
            </w:r>
            <w:r>
              <w:rPr>
                <w:rFonts w:ascii="DIN" w:eastAsia="DIN" w:hAnsi="DIN" w:cs="DIN"/>
                <w:color w:val="C00000"/>
                <w:sz w:val="20"/>
                <w:szCs w:val="20"/>
              </w:rPr>
              <w:t>os</w:t>
            </w:r>
            <w:proofErr w:type="spellEnd"/>
          </w:p>
          <w:p w14:paraId="7018E0BE" w14:textId="77777777" w:rsidR="008E3C75" w:rsidRDefault="009645B8">
            <w:pPr>
              <w:spacing w:after="0" w:line="230" w:lineRule="exact"/>
              <w:ind w:left="407" w:right="-20"/>
            </w:pPr>
            <w:proofErr w:type="spellStart"/>
            <w:r>
              <w:rPr>
                <w:rFonts w:ascii="DIN" w:eastAsia="DIN" w:hAnsi="DIN" w:cs="DIN"/>
                <w:color w:val="C00000"/>
                <w:spacing w:val="-8"/>
                <w:position w:val="-1"/>
                <w:sz w:val="20"/>
                <w:szCs w:val="20"/>
              </w:rPr>
              <w:t>T</w:t>
            </w:r>
            <w:r>
              <w:rPr>
                <w:rFonts w:ascii="DIN" w:eastAsia="DIN" w:hAnsi="DIN" w:cs="DIN"/>
                <w:color w:val="C00000"/>
                <w:position w:val="-1"/>
                <w:sz w:val="20"/>
                <w:szCs w:val="20"/>
              </w:rPr>
              <w:t>urí</w:t>
            </w:r>
            <w:r>
              <w:rPr>
                <w:rFonts w:ascii="DIN" w:eastAsia="DIN" w:hAnsi="DIN" w:cs="DIN"/>
                <w:color w:val="C00000"/>
                <w:spacing w:val="-2"/>
                <w:position w:val="-1"/>
                <w:sz w:val="20"/>
                <w:szCs w:val="20"/>
              </w:rPr>
              <w:t>s</w:t>
            </w:r>
            <w:r>
              <w:rPr>
                <w:rFonts w:ascii="DIN" w:eastAsia="DIN" w:hAnsi="DIN" w:cs="DIN"/>
                <w:color w:val="C00000"/>
                <w:position w:val="-1"/>
                <w:sz w:val="20"/>
                <w:szCs w:val="20"/>
              </w:rPr>
              <w:t>ti</w:t>
            </w:r>
            <w:r>
              <w:rPr>
                <w:rFonts w:ascii="DIN" w:eastAsia="DIN" w:hAnsi="DIN" w:cs="DIN"/>
                <w:color w:val="C00000"/>
                <w:spacing w:val="-4"/>
                <w:position w:val="-1"/>
                <w:sz w:val="20"/>
                <w:szCs w:val="20"/>
              </w:rPr>
              <w:t>c</w:t>
            </w:r>
            <w:r>
              <w:rPr>
                <w:rFonts w:ascii="DIN" w:eastAsia="DIN" w:hAnsi="DIN" w:cs="DIN"/>
                <w:color w:val="C00000"/>
                <w:position w:val="-1"/>
                <w:sz w:val="20"/>
                <w:szCs w:val="20"/>
              </w:rPr>
              <w:t>os</w:t>
            </w:r>
            <w:proofErr w:type="spellEnd"/>
          </w:p>
        </w:tc>
        <w:tc>
          <w:tcPr>
            <w:tcW w:w="2125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2D4A9" w14:textId="77777777" w:rsidR="008E3C75" w:rsidRDefault="008E3C75">
            <w:pPr>
              <w:spacing w:before="9" w:after="0" w:line="170" w:lineRule="exact"/>
              <w:rPr>
                <w:sz w:val="17"/>
                <w:szCs w:val="17"/>
                <w:lang w:val="pt-BR"/>
              </w:rPr>
            </w:pPr>
          </w:p>
          <w:p w14:paraId="2154FFC8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54E571D3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014C8126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6F034BF2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6C856525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548626EA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398FBD32" w14:textId="77777777" w:rsidR="008E3C75" w:rsidRDefault="009645B8">
            <w:pPr>
              <w:spacing w:after="0" w:line="184" w:lineRule="auto"/>
              <w:ind w:left="188" w:right="137"/>
              <w:jc w:val="both"/>
            </w:pPr>
            <w:proofErr w:type="gramStart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Melho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ar </w:t>
            </w:r>
            <w:r>
              <w:rPr>
                <w:rFonts w:ascii="DIN Light" w:eastAsia="DIN Light" w:hAnsi="DIN Light" w:cs="DIN Light"/>
                <w:spacing w:val="3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proofErr w:type="gram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3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qualidade dos servi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ç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os e em- </w:t>
            </w:r>
            <w:proofErr w:type="spellStart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eendimen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os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ti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os,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em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elação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à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es- </w:t>
            </w:r>
            <w:proofErr w:type="spellStart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sibilidade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.</w:t>
            </w:r>
          </w:p>
        </w:tc>
        <w:tc>
          <w:tcPr>
            <w:tcW w:w="3591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9E700" w14:textId="77777777" w:rsidR="008E3C75" w:rsidRDefault="008E3C75">
            <w:pPr>
              <w:spacing w:before="6" w:after="0" w:line="140" w:lineRule="exact"/>
              <w:rPr>
                <w:sz w:val="14"/>
                <w:szCs w:val="14"/>
                <w:lang w:val="pt-BR"/>
              </w:rPr>
            </w:pPr>
          </w:p>
          <w:p w14:paraId="45FFE1E9" w14:textId="77777777" w:rsidR="008E3C75" w:rsidRDefault="009645B8">
            <w:pPr>
              <w:spacing w:after="0" w:line="184" w:lineRule="auto"/>
              <w:ind w:left="321" w:right="139" w:hanging="133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8.00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0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(oi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mil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)</w:t>
            </w:r>
            <w:r>
              <w:rPr>
                <w:rFonts w:ascii="DIN Light" w:eastAsia="DIN Light" w:hAnsi="DIN Light" w:cs="DIN Light"/>
                <w:spacing w:val="2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ofi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sionai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2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do turism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be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m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ende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r a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om deficiênci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u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mobilidad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eduzida.</w:t>
            </w:r>
          </w:p>
          <w:p w14:paraId="048A8B9A" w14:textId="77777777" w:rsidR="008E3C75" w:rsidRDefault="009645B8">
            <w:pPr>
              <w:spacing w:before="56" w:after="0" w:line="184" w:lineRule="auto"/>
              <w:ind w:left="321" w:right="138" w:hanging="133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Realiza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um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ampanh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naciona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sen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sibilizaçã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r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adap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 xml:space="preserve">ar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qualifi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seu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emp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eendimen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os.</w:t>
            </w:r>
          </w:p>
          <w:p w14:paraId="521A5242" w14:textId="77777777" w:rsidR="008E3C75" w:rsidRDefault="009645B8">
            <w:pPr>
              <w:spacing w:before="56" w:after="0" w:line="184" w:lineRule="auto"/>
              <w:ind w:left="321" w:right="137" w:hanging="133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Disponibiliza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divulga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linha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édi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à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iniciati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pri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ada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,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adap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açõe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quali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fi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açõe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proofErr w:type="spellEnd"/>
            <w:r>
              <w:rPr>
                <w:rFonts w:ascii="DIN Light" w:eastAsia="DIN Light" w:hAnsi="DIN Light" w:cs="DIN Light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servi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ç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emp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eendimen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 turí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os.</w:t>
            </w:r>
          </w:p>
          <w:p w14:paraId="56D29A79" w14:textId="77777777" w:rsidR="008E3C75" w:rsidRDefault="009645B8">
            <w:pPr>
              <w:spacing w:before="56" w:after="0" w:line="184" w:lineRule="auto"/>
              <w:ind w:left="321" w:right="137" w:hanging="133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Aumen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5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%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(cin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)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nú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me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omodaçõe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sí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(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quar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,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apar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amen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c.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)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no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meio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hos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pedage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proofErr w:type="spellEnd"/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1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2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cidades-sed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Cop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do Mund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seu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ornos.</w:t>
            </w:r>
          </w:p>
          <w:p w14:paraId="687CEE65" w14:textId="77777777" w:rsidR="008E3C75" w:rsidRDefault="009645B8">
            <w:pPr>
              <w:spacing w:before="56" w:after="0" w:line="184" w:lineRule="auto"/>
              <w:ind w:left="321" w:right="138" w:hanging="133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In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titui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in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trumen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normati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egu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lamen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abe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eg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 xml:space="preserve">ondições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se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obser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ada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ado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de servi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ç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anspor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os.</w:t>
            </w:r>
          </w:p>
        </w:tc>
      </w:tr>
      <w:tr w:rsidR="008E3C75" w14:paraId="5869A5A3" w14:textId="77777777">
        <w:tblPrEx>
          <w:tblCellMar>
            <w:top w:w="0" w:type="dxa"/>
            <w:bottom w:w="0" w:type="dxa"/>
          </w:tblCellMar>
        </w:tblPrEx>
        <w:trPr>
          <w:trHeight w:hRule="exact" w:val="1786"/>
        </w:trPr>
        <w:tc>
          <w:tcPr>
            <w:tcW w:w="1716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2D2B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23EBC235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26864133" w14:textId="77777777" w:rsidR="008E3C75" w:rsidRDefault="008E3C75">
            <w:pPr>
              <w:spacing w:before="10" w:after="0" w:line="240" w:lineRule="exact"/>
              <w:rPr>
                <w:sz w:val="24"/>
                <w:szCs w:val="24"/>
                <w:lang w:val="pt-BR"/>
              </w:rPr>
            </w:pPr>
          </w:p>
          <w:p w14:paraId="0780021F" w14:textId="77777777" w:rsidR="008E3C75" w:rsidRDefault="009645B8">
            <w:pPr>
              <w:spacing w:after="0" w:line="240" w:lineRule="auto"/>
              <w:ind w:left="246" w:right="226"/>
              <w:jc w:val="center"/>
            </w:pPr>
            <w:proofErr w:type="spellStart"/>
            <w:r>
              <w:rPr>
                <w:rFonts w:ascii="DIN" w:eastAsia="DIN" w:hAnsi="DIN" w:cs="DIN"/>
                <w:color w:val="C00000"/>
                <w:w w:val="97"/>
                <w:sz w:val="20"/>
                <w:szCs w:val="20"/>
              </w:rPr>
              <w:t>In</w:t>
            </w:r>
            <w:r>
              <w:rPr>
                <w:rFonts w:ascii="DIN" w:eastAsia="DIN" w:hAnsi="DIN" w:cs="DIN"/>
                <w:color w:val="C00000"/>
                <w:spacing w:val="-3"/>
                <w:w w:val="97"/>
                <w:sz w:val="20"/>
                <w:szCs w:val="20"/>
              </w:rPr>
              <w:t>f</w:t>
            </w:r>
            <w:r>
              <w:rPr>
                <w:rFonts w:ascii="DIN" w:eastAsia="DIN" w:hAnsi="DIN" w:cs="DIN"/>
                <w:color w:val="C00000"/>
                <w:w w:val="99"/>
                <w:sz w:val="20"/>
                <w:szCs w:val="20"/>
              </w:rPr>
              <w:t>ormações</w:t>
            </w:r>
            <w:proofErr w:type="spellEnd"/>
          </w:p>
          <w:p w14:paraId="54DE0267" w14:textId="77777777" w:rsidR="008E3C75" w:rsidRDefault="009645B8">
            <w:pPr>
              <w:spacing w:after="0" w:line="230" w:lineRule="exact"/>
              <w:ind w:left="372" w:right="352"/>
              <w:jc w:val="center"/>
            </w:pPr>
            <w:proofErr w:type="spellStart"/>
            <w:r>
              <w:rPr>
                <w:rFonts w:ascii="DIN" w:eastAsia="DIN" w:hAnsi="DIN" w:cs="DIN"/>
                <w:color w:val="C00000"/>
                <w:spacing w:val="-8"/>
                <w:w w:val="97"/>
                <w:position w:val="-1"/>
                <w:sz w:val="20"/>
                <w:szCs w:val="20"/>
              </w:rPr>
              <w:t>T</w:t>
            </w:r>
            <w:r>
              <w:rPr>
                <w:rFonts w:ascii="DIN" w:eastAsia="DIN" w:hAnsi="DIN" w:cs="DIN"/>
                <w:color w:val="C00000"/>
                <w:w w:val="97"/>
                <w:position w:val="-1"/>
                <w:sz w:val="20"/>
                <w:szCs w:val="20"/>
              </w:rPr>
              <w:t>urí</w:t>
            </w:r>
            <w:r>
              <w:rPr>
                <w:rFonts w:ascii="DIN" w:eastAsia="DIN" w:hAnsi="DIN" w:cs="DIN"/>
                <w:color w:val="C00000"/>
                <w:spacing w:val="-2"/>
                <w:w w:val="97"/>
                <w:position w:val="-1"/>
                <w:sz w:val="20"/>
                <w:szCs w:val="20"/>
              </w:rPr>
              <w:t>s</w:t>
            </w:r>
            <w:r>
              <w:rPr>
                <w:rFonts w:ascii="DIN" w:eastAsia="DIN" w:hAnsi="DIN" w:cs="DIN"/>
                <w:color w:val="C00000"/>
                <w:w w:val="98"/>
                <w:position w:val="-1"/>
                <w:sz w:val="20"/>
                <w:szCs w:val="20"/>
              </w:rPr>
              <w:t>ti</w:t>
            </w:r>
            <w:r>
              <w:rPr>
                <w:rFonts w:ascii="DIN" w:eastAsia="DIN" w:hAnsi="DIN" w:cs="DIN"/>
                <w:color w:val="C00000"/>
                <w:spacing w:val="-1"/>
                <w:w w:val="98"/>
                <w:position w:val="-1"/>
                <w:sz w:val="20"/>
                <w:szCs w:val="20"/>
              </w:rPr>
              <w:t>c</w:t>
            </w:r>
            <w:r>
              <w:rPr>
                <w:rFonts w:ascii="DIN" w:eastAsia="DIN" w:hAnsi="DIN" w:cs="DIN"/>
                <w:color w:val="C00000"/>
                <w:w w:val="99"/>
                <w:position w:val="-1"/>
                <w:sz w:val="20"/>
                <w:szCs w:val="20"/>
              </w:rPr>
              <w:t>as</w:t>
            </w:r>
            <w:proofErr w:type="spellEnd"/>
          </w:p>
        </w:tc>
        <w:tc>
          <w:tcPr>
            <w:tcW w:w="2125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F0A86" w14:textId="77777777" w:rsidR="008E3C75" w:rsidRDefault="008E3C75">
            <w:pPr>
              <w:spacing w:before="8" w:after="0" w:line="100" w:lineRule="exact"/>
              <w:rPr>
                <w:sz w:val="10"/>
                <w:szCs w:val="10"/>
                <w:lang w:val="pt-BR"/>
              </w:rPr>
            </w:pPr>
          </w:p>
          <w:p w14:paraId="3013A01B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7BF1F516" w14:textId="77777777" w:rsidR="008E3C75" w:rsidRDefault="008E3C75">
            <w:pPr>
              <w:spacing w:after="0" w:line="200" w:lineRule="exact"/>
              <w:rPr>
                <w:sz w:val="20"/>
                <w:szCs w:val="20"/>
                <w:lang w:val="pt-BR"/>
              </w:rPr>
            </w:pPr>
          </w:p>
          <w:p w14:paraId="0C543F90" w14:textId="77777777" w:rsidR="008E3C75" w:rsidRDefault="009645B8">
            <w:pPr>
              <w:spacing w:after="0" w:line="184" w:lineRule="auto"/>
              <w:ind w:left="188" w:right="137"/>
              <w:jc w:val="both"/>
            </w:pP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Disponibiliza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r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in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f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orma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çõe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proofErr w:type="spellEnd"/>
            <w:r>
              <w:rPr>
                <w:rFonts w:ascii="DIN Light" w:eastAsia="DIN Light" w:hAnsi="DIN Light" w:cs="DIN Light"/>
                <w:spacing w:val="-12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sob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2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sibilida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emp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eendimen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proofErr w:type="spellEnd"/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ati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os 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B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asil.</w:t>
            </w:r>
          </w:p>
        </w:tc>
        <w:tc>
          <w:tcPr>
            <w:tcW w:w="3591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72073" w14:textId="77777777" w:rsidR="008E3C75" w:rsidRDefault="008E3C75">
            <w:pPr>
              <w:spacing w:before="9" w:after="0" w:line="150" w:lineRule="exact"/>
              <w:rPr>
                <w:sz w:val="15"/>
                <w:szCs w:val="15"/>
                <w:lang w:val="pt-BR"/>
              </w:rPr>
            </w:pPr>
          </w:p>
          <w:p w14:paraId="6D44AAE6" w14:textId="77777777" w:rsidR="008E3C75" w:rsidRDefault="009645B8">
            <w:pPr>
              <w:spacing w:after="0" w:line="184" w:lineRule="auto"/>
              <w:ind w:left="320" w:right="137" w:hanging="131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Implan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u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gui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turism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sí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11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labo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ati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,</w:t>
            </w:r>
            <w:r>
              <w:rPr>
                <w:rFonts w:ascii="DIN Light" w:eastAsia="DIN Light" w:hAnsi="DIN Light" w:cs="DIN Light"/>
                <w:spacing w:val="-1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mei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1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u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-1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por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1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et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ôni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 e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u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apli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ati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>f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one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óv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eis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,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om in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>f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ormaçõe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sibilidad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de emp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eendimen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e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at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ati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de de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tino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b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asi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ei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os.</w:t>
            </w:r>
          </w:p>
          <w:p w14:paraId="7E5D328F" w14:textId="77777777" w:rsidR="008E3C75" w:rsidRDefault="009645B8">
            <w:pPr>
              <w:spacing w:before="56" w:after="0" w:line="184" w:lineRule="auto"/>
              <w:ind w:left="321" w:right="137" w:hanging="133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Realiza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um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ampanh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naciona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in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-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enti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proofErr w:type="spellEnd"/>
            <w:r>
              <w:rPr>
                <w:rFonts w:ascii="DIN Light" w:eastAsia="DIN Light" w:hAnsi="DIN Light" w:cs="DIN Light"/>
                <w:spacing w:val="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soa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deficiênci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uti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liza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m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por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et</w:t>
            </w:r>
            <w:r>
              <w:rPr>
                <w:rFonts w:ascii="DIN Light" w:eastAsia="DIN Light" w:hAnsi="DIN Light" w:cs="DIN Light"/>
                <w:spacing w:val="-8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ôni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apli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ati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o.</w:t>
            </w:r>
          </w:p>
        </w:tc>
      </w:tr>
      <w:tr w:rsidR="008E3C75" w14:paraId="2BC4B47B" w14:textId="77777777">
        <w:tblPrEx>
          <w:tblCellMar>
            <w:top w:w="0" w:type="dxa"/>
            <w:bottom w:w="0" w:type="dxa"/>
          </w:tblCellMar>
        </w:tblPrEx>
        <w:trPr>
          <w:trHeight w:hRule="exact" w:val="1097"/>
        </w:trPr>
        <w:tc>
          <w:tcPr>
            <w:tcW w:w="1716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4AA2" w14:textId="77777777" w:rsidR="008E3C75" w:rsidRDefault="008E3C75">
            <w:pPr>
              <w:spacing w:before="13" w:after="0" w:line="200" w:lineRule="exact"/>
              <w:rPr>
                <w:sz w:val="20"/>
                <w:szCs w:val="20"/>
                <w:lang w:val="pt-BR"/>
              </w:rPr>
            </w:pPr>
          </w:p>
          <w:p w14:paraId="07B022B0" w14:textId="77777777" w:rsidR="008E3C75" w:rsidRDefault="009645B8">
            <w:pPr>
              <w:spacing w:after="0" w:line="230" w:lineRule="exact"/>
              <w:ind w:left="59" w:right="40"/>
              <w:jc w:val="center"/>
            </w:pPr>
            <w:r>
              <w:rPr>
                <w:rFonts w:ascii="DIN" w:eastAsia="DIN" w:hAnsi="DIN" w:cs="DIN"/>
                <w:color w:val="C00000"/>
                <w:w w:val="96"/>
                <w:sz w:val="20"/>
                <w:szCs w:val="20"/>
                <w:lang w:val="pt-BR"/>
              </w:rPr>
              <w:t>Inf</w:t>
            </w:r>
            <w:r>
              <w:rPr>
                <w:rFonts w:ascii="DIN" w:eastAsia="DIN" w:hAnsi="DIN" w:cs="DIN"/>
                <w:color w:val="C00000"/>
                <w:spacing w:val="-2"/>
                <w:w w:val="96"/>
                <w:sz w:val="20"/>
                <w:szCs w:val="20"/>
                <w:lang w:val="pt-BR"/>
              </w:rPr>
              <w:t>r</w:t>
            </w:r>
            <w:r>
              <w:rPr>
                <w:rFonts w:ascii="DIN" w:eastAsia="DIN" w:hAnsi="DIN" w:cs="DIN"/>
                <w:color w:val="C00000"/>
                <w:w w:val="98"/>
                <w:sz w:val="20"/>
                <w:szCs w:val="20"/>
                <w:lang w:val="pt-BR"/>
              </w:rPr>
              <w:t>ae</w:t>
            </w:r>
            <w:r>
              <w:rPr>
                <w:rFonts w:ascii="DIN" w:eastAsia="DIN" w:hAnsi="DIN" w:cs="DIN"/>
                <w:color w:val="C00000"/>
                <w:spacing w:val="-2"/>
                <w:w w:val="98"/>
                <w:sz w:val="20"/>
                <w:szCs w:val="20"/>
                <w:lang w:val="pt-BR"/>
              </w:rPr>
              <w:t>s</w:t>
            </w:r>
            <w:r>
              <w:rPr>
                <w:rFonts w:ascii="DIN" w:eastAsia="DIN" w:hAnsi="DIN" w:cs="DIN"/>
                <w:color w:val="C00000"/>
                <w:w w:val="97"/>
                <w:sz w:val="20"/>
                <w:szCs w:val="20"/>
                <w:lang w:val="pt-BR"/>
              </w:rPr>
              <w:t>trutu</w:t>
            </w:r>
            <w:r>
              <w:rPr>
                <w:rFonts w:ascii="DIN" w:eastAsia="DIN" w:hAnsi="DIN" w:cs="DIN"/>
                <w:color w:val="C00000"/>
                <w:spacing w:val="-2"/>
                <w:w w:val="97"/>
                <w:sz w:val="20"/>
                <w:szCs w:val="20"/>
                <w:lang w:val="pt-BR"/>
              </w:rPr>
              <w:t>r</w:t>
            </w:r>
            <w:r>
              <w:rPr>
                <w:rFonts w:ascii="DIN" w:eastAsia="DIN" w:hAnsi="DIN" w:cs="DIN"/>
                <w:color w:val="C00000"/>
                <w:w w:val="99"/>
                <w:sz w:val="20"/>
                <w:szCs w:val="20"/>
                <w:lang w:val="pt-BR"/>
              </w:rPr>
              <w:t xml:space="preserve">a </w:t>
            </w:r>
            <w:r>
              <w:rPr>
                <w:rFonts w:ascii="DIN" w:eastAsia="DIN" w:hAnsi="DIN" w:cs="DIN"/>
                <w:color w:val="C00000"/>
                <w:spacing w:val="-8"/>
                <w:w w:val="97"/>
                <w:sz w:val="20"/>
                <w:szCs w:val="20"/>
                <w:lang w:val="pt-BR"/>
              </w:rPr>
              <w:t>T</w:t>
            </w:r>
            <w:r>
              <w:rPr>
                <w:rFonts w:ascii="DIN" w:eastAsia="DIN" w:hAnsi="DIN" w:cs="DIN"/>
                <w:color w:val="C00000"/>
                <w:w w:val="97"/>
                <w:sz w:val="20"/>
                <w:szCs w:val="20"/>
                <w:lang w:val="pt-BR"/>
              </w:rPr>
              <w:t>urí</w:t>
            </w:r>
            <w:r>
              <w:rPr>
                <w:rFonts w:ascii="DIN" w:eastAsia="DIN" w:hAnsi="DIN" w:cs="DIN"/>
                <w:color w:val="C00000"/>
                <w:spacing w:val="-2"/>
                <w:w w:val="97"/>
                <w:sz w:val="20"/>
                <w:szCs w:val="20"/>
                <w:lang w:val="pt-BR"/>
              </w:rPr>
              <w:t>s</w:t>
            </w:r>
            <w:r>
              <w:rPr>
                <w:rFonts w:ascii="DIN" w:eastAsia="DIN" w:hAnsi="DIN" w:cs="DIN"/>
                <w:color w:val="C00000"/>
                <w:w w:val="97"/>
                <w:sz w:val="20"/>
                <w:szCs w:val="20"/>
                <w:lang w:val="pt-BR"/>
              </w:rPr>
              <w:t>ti</w:t>
            </w:r>
            <w:r>
              <w:rPr>
                <w:rFonts w:ascii="DIN" w:eastAsia="DIN" w:hAnsi="DIN" w:cs="DIN"/>
                <w:color w:val="C00000"/>
                <w:spacing w:val="-1"/>
                <w:w w:val="97"/>
                <w:sz w:val="20"/>
                <w:szCs w:val="20"/>
                <w:lang w:val="pt-BR"/>
              </w:rPr>
              <w:t>c</w:t>
            </w:r>
            <w:r>
              <w:rPr>
                <w:rFonts w:ascii="DIN" w:eastAsia="DIN" w:hAnsi="DIN" w:cs="DIN"/>
                <w:color w:val="C00000"/>
                <w:w w:val="97"/>
                <w:sz w:val="20"/>
                <w:szCs w:val="20"/>
                <w:lang w:val="pt-BR"/>
              </w:rPr>
              <w:t>a</w:t>
            </w:r>
            <w:r>
              <w:rPr>
                <w:rFonts w:ascii="DIN" w:eastAsia="DIN" w:hAnsi="DIN" w:cs="DIN"/>
                <w:color w:val="C00000"/>
                <w:spacing w:val="7"/>
                <w:w w:val="97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 xml:space="preserve">e </w:t>
            </w:r>
            <w:r>
              <w:rPr>
                <w:rFonts w:ascii="DIN" w:eastAsia="DIN" w:hAnsi="DIN" w:cs="DIN"/>
                <w:color w:val="C00000"/>
                <w:w w:val="98"/>
                <w:sz w:val="20"/>
                <w:szCs w:val="20"/>
                <w:lang w:val="pt-BR"/>
              </w:rPr>
              <w:t xml:space="preserve">de 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apoio</w:t>
            </w:r>
            <w:r>
              <w:rPr>
                <w:rFonts w:ascii="DIN" w:eastAsia="DIN" w:hAnsi="DIN" w:cs="DIN"/>
                <w:color w:val="C00000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 xml:space="preserve">ao </w:t>
            </w:r>
            <w:r>
              <w:rPr>
                <w:rFonts w:ascii="DIN" w:eastAsia="DIN" w:hAnsi="DIN" w:cs="DIN"/>
                <w:color w:val="C00000"/>
                <w:spacing w:val="-8"/>
                <w:w w:val="97"/>
                <w:sz w:val="20"/>
                <w:szCs w:val="20"/>
                <w:lang w:val="pt-BR"/>
              </w:rPr>
              <w:t>T</w:t>
            </w:r>
            <w:r>
              <w:rPr>
                <w:rFonts w:ascii="DIN" w:eastAsia="DIN" w:hAnsi="DIN" w:cs="DIN"/>
                <w:color w:val="C00000"/>
                <w:w w:val="98"/>
                <w:sz w:val="20"/>
                <w:szCs w:val="20"/>
                <w:lang w:val="pt-BR"/>
              </w:rPr>
              <w:t>urismo</w:t>
            </w:r>
          </w:p>
        </w:tc>
        <w:tc>
          <w:tcPr>
            <w:tcW w:w="2125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7AC1" w14:textId="77777777" w:rsidR="008E3C75" w:rsidRDefault="009645B8">
            <w:pPr>
              <w:spacing w:before="83" w:after="0" w:line="184" w:lineRule="auto"/>
              <w:ind w:left="188" w:right="136"/>
              <w:jc w:val="both"/>
            </w:pP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Apoia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r a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implan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açã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e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adequaçã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proofErr w:type="spellStart"/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inf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aes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trutu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ra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1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a e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de </w:t>
            </w:r>
            <w:proofErr w:type="gramStart"/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apoi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8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proofErr w:type="gram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8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turism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o </w:t>
            </w:r>
            <w:r>
              <w:rPr>
                <w:rFonts w:ascii="DIN Light" w:eastAsia="DIN Light" w:hAnsi="DIN Light" w:cs="DIN Light"/>
                <w:spacing w:val="8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nas</w:t>
            </w:r>
          </w:p>
          <w:p w14:paraId="3784F629" w14:textId="77777777" w:rsidR="008E3C75" w:rsidRDefault="009645B8">
            <w:pPr>
              <w:spacing w:after="0" w:line="160" w:lineRule="exact"/>
              <w:ind w:left="188" w:right="136"/>
              <w:jc w:val="both"/>
            </w:pP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1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2   </w:t>
            </w:r>
            <w:r>
              <w:rPr>
                <w:rFonts w:ascii="DIN Light" w:eastAsia="DIN Light" w:hAnsi="DIN Light" w:cs="DIN Light"/>
                <w:spacing w:val="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cidades-sed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  </w:t>
            </w:r>
            <w:r>
              <w:rPr>
                <w:rFonts w:ascii="DIN Light" w:eastAsia="DIN Light" w:hAnsi="DIN Light" w:cs="DIN Light"/>
                <w:spacing w:val="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>da</w:t>
            </w:r>
          </w:p>
          <w:p w14:paraId="02E457A4" w14:textId="77777777" w:rsidR="008E3C75" w:rsidRDefault="009645B8">
            <w:pPr>
              <w:spacing w:after="0" w:line="168" w:lineRule="exact"/>
              <w:ind w:left="188" w:right="655"/>
              <w:jc w:val="both"/>
            </w:pPr>
            <w:r>
              <w:rPr>
                <w:rFonts w:ascii="DIN Light" w:eastAsia="DIN Light" w:hAnsi="DIN Light" w:cs="DIN Light"/>
                <w:spacing w:val="2"/>
                <w:position w:val="1"/>
                <w:sz w:val="17"/>
                <w:szCs w:val="17"/>
                <w:lang w:val="pt-BR"/>
              </w:rPr>
              <w:t>Cop</w:t>
            </w:r>
            <w:r>
              <w:rPr>
                <w:rFonts w:ascii="DIN Light" w:eastAsia="DIN Light" w:hAnsi="DIN Light" w:cs="DIN Light"/>
                <w:position w:val="1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3"/>
                <w:position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position w:val="1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position w:val="1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3"/>
                <w:position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2"/>
                <w:position w:val="1"/>
                <w:sz w:val="17"/>
                <w:szCs w:val="17"/>
                <w:lang w:val="pt-BR"/>
              </w:rPr>
              <w:t>Mundo.</w:t>
            </w:r>
          </w:p>
        </w:tc>
        <w:tc>
          <w:tcPr>
            <w:tcW w:w="3591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CD6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2F2C4" w14:textId="77777777" w:rsidR="008E3C75" w:rsidRDefault="008E3C75">
            <w:pPr>
              <w:spacing w:before="3" w:after="0" w:line="240" w:lineRule="exact"/>
              <w:rPr>
                <w:sz w:val="24"/>
                <w:szCs w:val="24"/>
                <w:lang w:val="pt-BR"/>
              </w:rPr>
            </w:pPr>
          </w:p>
          <w:p w14:paraId="452807EC" w14:textId="77777777" w:rsidR="008E3C75" w:rsidRDefault="009645B8">
            <w:pPr>
              <w:spacing w:after="0" w:line="184" w:lineRule="auto"/>
              <w:ind w:left="325" w:right="137" w:hanging="136"/>
              <w:jc w:val="both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 Apoiar</w:t>
            </w:r>
            <w:r>
              <w:rPr>
                <w:rFonts w:ascii="DIN Light" w:eastAsia="DIN Light" w:hAnsi="DIN Light" w:cs="DIN Light"/>
                <w:spacing w:val="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100</w:t>
            </w:r>
            <w:r>
              <w:rPr>
                <w:rFonts w:ascii="DIN Light" w:eastAsia="DIN Light" w:hAnsi="DIN Light" w:cs="DIN Light"/>
                <w:spacing w:val="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(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em)</w:t>
            </w:r>
            <w:r>
              <w:rPr>
                <w:rFonts w:ascii="DIN Light" w:eastAsia="DIN Light" w:hAnsi="DIN Light" w:cs="DIN Light"/>
                <w:spacing w:val="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ob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as</w:t>
            </w:r>
            <w:r>
              <w:rPr>
                <w:rFonts w:ascii="DIN Light" w:eastAsia="DIN Light" w:hAnsi="DIN Light" w:cs="DIN Light"/>
                <w:spacing w:val="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de</w:t>
            </w:r>
            <w:r>
              <w:rPr>
                <w:rFonts w:ascii="DIN Light" w:eastAsia="DIN Light" w:hAnsi="DIN Light" w:cs="DIN Light"/>
                <w:spacing w:val="9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inf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ae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trutu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 turí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 e de apoio ao turismo a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sí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el nas 12 cidades-sede da Copa do Mundo FI</w:t>
            </w:r>
            <w:r>
              <w:rPr>
                <w:rFonts w:ascii="DIN Light" w:eastAsia="DIN Light" w:hAnsi="DIN Light" w:cs="DIN Light"/>
                <w:spacing w:val="-10"/>
                <w:sz w:val="17"/>
                <w:szCs w:val="17"/>
                <w:lang w:val="pt-BR"/>
              </w:rPr>
              <w:t>F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 2014.</w:t>
            </w:r>
          </w:p>
        </w:tc>
      </w:tr>
      <w:tr w:rsidR="008E3C75" w14:paraId="7692C552" w14:textId="77777777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716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C8F60" w14:textId="77777777" w:rsidR="008E3C75" w:rsidRDefault="009645B8">
            <w:pPr>
              <w:spacing w:before="89" w:after="0" w:line="200" w:lineRule="exact"/>
              <w:ind w:left="87" w:right="67"/>
              <w:jc w:val="center"/>
            </w:pP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P</w:t>
            </w:r>
            <w:r>
              <w:rPr>
                <w:rFonts w:ascii="DIN" w:eastAsia="DIN" w:hAnsi="DIN" w:cs="DIN"/>
                <w:color w:val="C00000"/>
                <w:spacing w:val="-6"/>
                <w:sz w:val="20"/>
                <w:szCs w:val="20"/>
                <w:lang w:val="pt-BR"/>
              </w:rPr>
              <w:t>r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omoção</w:t>
            </w:r>
            <w:r>
              <w:rPr>
                <w:rFonts w:ascii="DIN" w:eastAsia="DIN" w:hAnsi="DIN" w:cs="DIN"/>
                <w:color w:val="C00000"/>
                <w:spacing w:val="-9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DIN" w:eastAsia="DIN" w:hAnsi="DIN" w:cs="DIN"/>
                <w:color w:val="C00000"/>
                <w:w w:val="98"/>
                <w:sz w:val="20"/>
                <w:szCs w:val="20"/>
                <w:lang w:val="pt-BR"/>
              </w:rPr>
              <w:t xml:space="preserve">e 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Apoio</w:t>
            </w:r>
            <w:r>
              <w:rPr>
                <w:rFonts w:ascii="DIN" w:eastAsia="DIN" w:hAnsi="DIN" w:cs="DIN"/>
                <w:color w:val="C00000"/>
                <w:spacing w:val="-8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DIN" w:eastAsia="DIN" w:hAnsi="DIN" w:cs="DIN"/>
                <w:color w:val="C00000"/>
                <w:w w:val="99"/>
                <w:sz w:val="20"/>
                <w:szCs w:val="20"/>
                <w:lang w:val="pt-BR"/>
              </w:rPr>
              <w:t xml:space="preserve">à </w:t>
            </w:r>
            <w:r>
              <w:rPr>
                <w:rFonts w:ascii="DIN" w:eastAsia="DIN" w:hAnsi="DIN" w:cs="DIN"/>
                <w:color w:val="C00000"/>
                <w:w w:val="101"/>
                <w:sz w:val="20"/>
                <w:szCs w:val="20"/>
                <w:lang w:val="pt-BR"/>
              </w:rPr>
              <w:t>Come</w:t>
            </w:r>
            <w:r>
              <w:rPr>
                <w:rFonts w:ascii="DIN" w:eastAsia="DIN" w:hAnsi="DIN" w:cs="DIN"/>
                <w:color w:val="C00000"/>
                <w:spacing w:val="-6"/>
                <w:w w:val="101"/>
                <w:sz w:val="20"/>
                <w:szCs w:val="20"/>
                <w:lang w:val="pt-BR"/>
              </w:rPr>
              <w:t>r</w:t>
            </w:r>
            <w:r>
              <w:rPr>
                <w:rFonts w:ascii="DIN" w:eastAsia="DIN" w:hAnsi="DIN" w:cs="DIN"/>
                <w:color w:val="C00000"/>
                <w:w w:val="98"/>
                <w:sz w:val="20"/>
                <w:szCs w:val="20"/>
                <w:lang w:val="pt-BR"/>
              </w:rPr>
              <w:t xml:space="preserve">cialização 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de</w:t>
            </w:r>
            <w:r>
              <w:rPr>
                <w:rFonts w:ascii="DIN" w:eastAsia="DIN" w:hAnsi="DIN" w:cs="DIN"/>
                <w:color w:val="C00000"/>
                <w:spacing w:val="-3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P</w:t>
            </w:r>
            <w:r>
              <w:rPr>
                <w:rFonts w:ascii="DIN" w:eastAsia="DIN" w:hAnsi="DIN" w:cs="DIN"/>
                <w:color w:val="C00000"/>
                <w:spacing w:val="-6"/>
                <w:sz w:val="20"/>
                <w:szCs w:val="20"/>
                <w:lang w:val="pt-BR"/>
              </w:rPr>
              <w:t>r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odu</w:t>
            </w:r>
            <w:r>
              <w:rPr>
                <w:rFonts w:ascii="DIN" w:eastAsia="DIN" w:hAnsi="DIN" w:cs="DIN"/>
                <w:color w:val="C00000"/>
                <w:spacing w:val="-1"/>
                <w:sz w:val="20"/>
                <w:szCs w:val="20"/>
                <w:lang w:val="pt-BR"/>
              </w:rPr>
              <w:t>t</w:t>
            </w:r>
            <w:r>
              <w:rPr>
                <w:rFonts w:ascii="DIN" w:eastAsia="DIN" w:hAnsi="DIN" w:cs="DIN"/>
                <w:color w:val="C00000"/>
                <w:sz w:val="20"/>
                <w:szCs w:val="20"/>
                <w:lang w:val="pt-BR"/>
              </w:rPr>
              <w:t>os</w:t>
            </w:r>
            <w:r>
              <w:rPr>
                <w:rFonts w:ascii="DIN" w:eastAsia="DIN" w:hAnsi="DIN" w:cs="DIN"/>
                <w:color w:val="C00000"/>
                <w:spacing w:val="-13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DIN" w:eastAsia="DIN" w:hAnsi="DIN" w:cs="DIN"/>
                <w:color w:val="C00000"/>
                <w:w w:val="98"/>
                <w:sz w:val="20"/>
                <w:szCs w:val="20"/>
                <w:lang w:val="pt-BR"/>
              </w:rPr>
              <w:t xml:space="preserve">e </w:t>
            </w:r>
            <w:r>
              <w:rPr>
                <w:rFonts w:ascii="DIN" w:eastAsia="DIN" w:hAnsi="DIN" w:cs="DIN"/>
                <w:color w:val="C00000"/>
                <w:w w:val="99"/>
                <w:sz w:val="20"/>
                <w:szCs w:val="20"/>
                <w:lang w:val="pt-BR"/>
              </w:rPr>
              <w:t>De</w:t>
            </w:r>
            <w:r>
              <w:rPr>
                <w:rFonts w:ascii="DIN" w:eastAsia="DIN" w:hAnsi="DIN" w:cs="DIN"/>
                <w:color w:val="C00000"/>
                <w:spacing w:val="-2"/>
                <w:w w:val="99"/>
                <w:sz w:val="20"/>
                <w:szCs w:val="20"/>
                <w:lang w:val="pt-BR"/>
              </w:rPr>
              <w:t>s</w:t>
            </w:r>
            <w:r>
              <w:rPr>
                <w:rFonts w:ascii="DIN" w:eastAsia="DIN" w:hAnsi="DIN" w:cs="DIN"/>
                <w:color w:val="C00000"/>
                <w:w w:val="98"/>
                <w:sz w:val="20"/>
                <w:szCs w:val="20"/>
                <w:lang w:val="pt-BR"/>
              </w:rPr>
              <w:t>tinos</w:t>
            </w:r>
          </w:p>
        </w:tc>
        <w:tc>
          <w:tcPr>
            <w:tcW w:w="2125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34A8" w14:textId="77777777" w:rsidR="008E3C75" w:rsidRDefault="008E3C75">
            <w:pPr>
              <w:spacing w:before="5" w:after="0" w:line="100" w:lineRule="exact"/>
              <w:rPr>
                <w:sz w:val="10"/>
                <w:szCs w:val="10"/>
                <w:lang w:val="pt-BR"/>
              </w:rPr>
            </w:pPr>
          </w:p>
          <w:p w14:paraId="4662089E" w14:textId="77777777" w:rsidR="008E3C75" w:rsidRDefault="009645B8">
            <w:pPr>
              <w:spacing w:after="0" w:line="184" w:lineRule="auto"/>
              <w:ind w:left="188" w:right="138"/>
              <w:jc w:val="both"/>
            </w:pP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om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ov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apoia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pacing w:val="-4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po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sicionamen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e 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omer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- </w:t>
            </w:r>
            <w:proofErr w:type="spellStart"/>
            <w:proofErr w:type="gramStart"/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cializaçã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4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proofErr w:type="gram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40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de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tinos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e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9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odu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s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turí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ti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os a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c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7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sí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v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eis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,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m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âmbi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os naciona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l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1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in</w:t>
            </w:r>
            <w:r>
              <w:rPr>
                <w:rFonts w:ascii="DIN Light" w:eastAsia="DIN Light" w:hAnsi="DIN Light" w:cs="DIN Light"/>
                <w:spacing w:val="-5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ernacional.</w:t>
            </w:r>
          </w:p>
        </w:tc>
        <w:tc>
          <w:tcPr>
            <w:tcW w:w="3591" w:type="dxa"/>
            <w:tcBorders>
              <w:top w:val="single" w:sz="4" w:space="0" w:color="D89C1B"/>
              <w:left w:val="single" w:sz="4" w:space="0" w:color="D89C1B"/>
              <w:bottom w:val="single" w:sz="4" w:space="0" w:color="D89C1B"/>
              <w:right w:val="single" w:sz="4" w:space="0" w:color="D89C1B"/>
            </w:tcBorders>
            <w:shd w:val="clear" w:color="auto" w:fill="FFF9AE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6B58" w14:textId="77777777" w:rsidR="008E3C75" w:rsidRDefault="008E3C75">
            <w:pPr>
              <w:spacing w:before="17" w:after="0" w:line="220" w:lineRule="exact"/>
              <w:rPr>
                <w:lang w:val="pt-BR"/>
              </w:rPr>
            </w:pPr>
          </w:p>
          <w:p w14:paraId="7DAFCF8E" w14:textId="77777777" w:rsidR="008E3C75" w:rsidRDefault="009645B8">
            <w:pPr>
              <w:spacing w:after="0" w:line="184" w:lineRule="auto"/>
              <w:ind w:left="325" w:right="130" w:hanging="136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•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articipar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de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3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ev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en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os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omocionais,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em âmbi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 in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ernacional, pa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 p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omoção.</w:t>
            </w:r>
          </w:p>
          <w:p w14:paraId="5CBA6A74" w14:textId="77777777" w:rsidR="008E3C75" w:rsidRDefault="009645B8">
            <w:pPr>
              <w:spacing w:before="56" w:after="0" w:line="184" w:lineRule="auto"/>
              <w:ind w:left="325" w:right="137" w:hanging="136"/>
            </w:pP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• Realizar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5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p</w:t>
            </w:r>
            <w:r>
              <w:rPr>
                <w:rFonts w:ascii="DIN Light" w:eastAsia="DIN Light" w:hAnsi="DIN Light" w:cs="DIN Light"/>
                <w:spacing w:val="-6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</w:t>
            </w:r>
            <w:r>
              <w:rPr>
                <w:rFonts w:ascii="DIN Light" w:eastAsia="DIN Light" w:hAnsi="DIN Light" w:cs="DIN Light"/>
                <w:spacing w:val="-3"/>
                <w:sz w:val="17"/>
                <w:szCs w:val="17"/>
                <w:lang w:val="pt-BR"/>
              </w:rPr>
              <w:t>s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s</w:t>
            </w:r>
            <w:proofErr w:type="spellEnd"/>
            <w:r>
              <w:rPr>
                <w:rFonts w:ascii="DIN Light" w:eastAsia="DIN Light" w:hAnsi="DIN Light" w:cs="DIN Light"/>
                <w:spacing w:val="2"/>
                <w:sz w:val="17"/>
                <w:szCs w:val="17"/>
                <w:lang w:val="pt-BR"/>
              </w:rPr>
              <w:t xml:space="preserve"> </w:t>
            </w:r>
            <w:proofErr w:type="spellStart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trips</w:t>
            </w:r>
            <w:proofErr w:type="spellEnd"/>
            <w:r>
              <w:rPr>
                <w:rFonts w:ascii="DIN Light" w:eastAsia="DIN Light" w:hAnsi="DIN Light" w:cs="DIN Light"/>
                <w:spacing w:val="1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pa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r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jornali</w:t>
            </w:r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st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as</w:t>
            </w:r>
            <w:r>
              <w:rPr>
                <w:rFonts w:ascii="DIN Light" w:eastAsia="DIN Light" w:hAnsi="DIN Light" w:cs="DIN Light"/>
                <w:spacing w:val="4"/>
                <w:sz w:val="17"/>
                <w:szCs w:val="17"/>
                <w:lang w:val="pt-BR"/>
              </w:rPr>
              <w:t xml:space="preserve"> 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 xml:space="preserve">in- </w:t>
            </w:r>
            <w:proofErr w:type="spellStart"/>
            <w:r>
              <w:rPr>
                <w:rFonts w:ascii="DIN Light" w:eastAsia="DIN Light" w:hAnsi="DIN Light" w:cs="DIN Light"/>
                <w:spacing w:val="-2"/>
                <w:sz w:val="17"/>
                <w:szCs w:val="17"/>
                <w:lang w:val="pt-BR"/>
              </w:rPr>
              <w:t>t</w:t>
            </w:r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ernacionais</w:t>
            </w:r>
            <w:proofErr w:type="spellEnd"/>
            <w:r>
              <w:rPr>
                <w:rFonts w:ascii="DIN Light" w:eastAsia="DIN Light" w:hAnsi="DIN Light" w:cs="DIN Light"/>
                <w:sz w:val="17"/>
                <w:szCs w:val="17"/>
                <w:lang w:val="pt-BR"/>
              </w:rPr>
              <w:t>.</w:t>
            </w:r>
          </w:p>
        </w:tc>
      </w:tr>
    </w:tbl>
    <w:p w14:paraId="77A8CB2E" w14:textId="77777777" w:rsidR="008E3C75" w:rsidRDefault="009645B8">
      <w:r>
        <w:rPr>
          <w:noProof/>
          <w:lang w:val="pt-BR" w:eastAsia="pt-BR"/>
        </w:rPr>
        <w:drawing>
          <wp:anchor distT="0" distB="0" distL="114300" distR="114300" simplePos="0" relativeHeight="251660800" behindDoc="1" locked="0" layoutInCell="1" allowOverlap="1" wp14:anchorId="53286519" wp14:editId="4FBB41D4">
            <wp:simplePos x="0" y="0"/>
            <wp:positionH relativeFrom="column">
              <wp:posOffset>-10158</wp:posOffset>
            </wp:positionH>
            <wp:positionV relativeFrom="paragraph">
              <wp:posOffset>37462</wp:posOffset>
            </wp:positionV>
            <wp:extent cx="4915530" cy="711202"/>
            <wp:effectExtent l="0" t="0" r="0" b="0"/>
            <wp:wrapNone/>
            <wp:docPr id="3" name="Imagem 4" descr="C:\Users\alexandre.torres\AppData\Local\Microsoft\Windows\INetCache\Content.Word\Logomarcas_fechadas_Conad_Embratur_SDH_Mtur_Governo_trans_sma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5530" cy="7112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8E3C75">
      <w:pgSz w:w="8520" w:h="12480"/>
      <w:pgMar w:top="52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1B1E4" w14:textId="77777777" w:rsidR="009645B8" w:rsidRDefault="009645B8">
      <w:pPr>
        <w:spacing w:after="0" w:line="240" w:lineRule="auto"/>
      </w:pPr>
      <w:r>
        <w:separator/>
      </w:r>
    </w:p>
  </w:endnote>
  <w:endnote w:type="continuationSeparator" w:id="0">
    <w:p w14:paraId="55FC3C30" w14:textId="77777777" w:rsidR="009645B8" w:rsidRDefault="0096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Light">
    <w:altName w:val="Cambria"/>
    <w:charset w:val="00"/>
    <w:family w:val="roman"/>
    <w:pitch w:val="variable"/>
  </w:font>
  <w:font w:name="DIN-Bold">
    <w:altName w:val="Calibri"/>
    <w:charset w:val="00"/>
    <w:family w:val="auto"/>
    <w:pitch w:val="variable"/>
  </w:font>
  <w:font w:name="DIN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0661" w14:textId="77777777" w:rsidR="009645B8" w:rsidRDefault="009645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CCA6A57" w14:textId="77777777" w:rsidR="009645B8" w:rsidRDefault="0096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E3C75"/>
    <w:rsid w:val="008E3C75"/>
    <w:rsid w:val="009645B8"/>
    <w:rsid w:val="00F4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F831"/>
  <w15:docId w15:val="{F292E2FB-5586-4667-88A5-72BE8B29D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Togeiro Torres</dc:creator>
  <cp:lastModifiedBy>Ivan Feitosa do Nascimento</cp:lastModifiedBy>
  <cp:revision>2</cp:revision>
  <dcterms:created xsi:type="dcterms:W3CDTF">2022-02-15T17:30:00Z</dcterms:created>
  <dcterms:modified xsi:type="dcterms:W3CDTF">2022-02-15T17:30:00Z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2014-04-04T00:00:00Z</vt:filetime>
  </property>
  <property fmtid="{D5CDD505-2E9C-101B-9397-08002B2CF9AE}" pid="3" name="LastSaved">
    <vt:filetime>2015-02-27T00:00:00Z</vt:filetime>
  </property>
</Properties>
</file>