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92EF5" w14:textId="35814389" w:rsidR="008D56C7" w:rsidRPr="0011590B" w:rsidRDefault="00E64AC8" w:rsidP="00DD7ADD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Pauta da 18</w:t>
      </w:r>
      <w:r w:rsidR="008D56C7" w:rsidRPr="0011590B">
        <w:rPr>
          <w:rFonts w:asciiTheme="minorHAnsi" w:hAnsiTheme="minorHAnsi" w:cstheme="minorHAnsi"/>
          <w:sz w:val="18"/>
          <w:szCs w:val="18"/>
        </w:rPr>
        <w:t>ª Sessão do Co</w:t>
      </w:r>
      <w:r>
        <w:rPr>
          <w:rFonts w:asciiTheme="minorHAnsi" w:hAnsiTheme="minorHAnsi" w:cstheme="minorHAnsi"/>
          <w:sz w:val="18"/>
          <w:szCs w:val="18"/>
        </w:rPr>
        <w:t>nselho a ser realizada no dia 30/11</w:t>
      </w:r>
      <w:r w:rsidR="008D56C7" w:rsidRPr="0011590B">
        <w:rPr>
          <w:rFonts w:asciiTheme="minorHAnsi" w:hAnsiTheme="minorHAnsi" w:cstheme="minorHAnsi"/>
          <w:sz w:val="18"/>
          <w:szCs w:val="18"/>
        </w:rPr>
        <w:t>/2021</w:t>
      </w:r>
    </w:p>
    <w:p w14:paraId="084B1D1D" w14:textId="77777777" w:rsidR="008D56C7" w:rsidRPr="0011590B" w:rsidRDefault="008D56C7" w:rsidP="003373A5">
      <w:pPr>
        <w:jc w:val="center"/>
        <w:rPr>
          <w:rFonts w:asciiTheme="minorHAnsi" w:hAnsiTheme="minorHAnsi" w:cstheme="minorHAnsi"/>
          <w:sz w:val="18"/>
          <w:szCs w:val="18"/>
        </w:rPr>
      </w:pPr>
      <w:r w:rsidRPr="0011590B">
        <w:rPr>
          <w:rFonts w:asciiTheme="minorHAnsi" w:hAnsiTheme="minorHAnsi" w:cstheme="minorHAnsi"/>
          <w:sz w:val="18"/>
          <w:szCs w:val="18"/>
        </w:rPr>
        <w:t>Edifício Parque Cidade Corporate, Torre A, Sala de Reuniões Plenária, 10º andar - Sala 1005-B, às 8h30.</w:t>
      </w:r>
    </w:p>
    <w:p w14:paraId="44A8862D" w14:textId="77777777" w:rsidR="008D56C7" w:rsidRPr="0011590B" w:rsidRDefault="008D56C7" w:rsidP="003373A5">
      <w:pPr>
        <w:rPr>
          <w:rFonts w:asciiTheme="minorHAnsi" w:hAnsiTheme="minorHAnsi" w:cstheme="minorHAnsi"/>
          <w:sz w:val="18"/>
          <w:szCs w:val="18"/>
        </w:rPr>
      </w:pPr>
    </w:p>
    <w:p w14:paraId="6D9D51C5" w14:textId="5519487D" w:rsidR="00E64AC8" w:rsidRPr="0058289C" w:rsidRDefault="00E64AC8" w:rsidP="00E64AC8">
      <w:pPr>
        <w:suppressAutoHyphens w:val="0"/>
        <w:rPr>
          <w:rFonts w:asciiTheme="minorHAnsi" w:hAnsiTheme="minorHAnsi" w:cstheme="minorHAnsi"/>
          <w:b/>
          <w:color w:val="000000"/>
          <w:sz w:val="20"/>
          <w:szCs w:val="20"/>
          <w:lang w:eastAsia="pt-BR"/>
        </w:rPr>
      </w:pPr>
      <w:r w:rsidRPr="00A81247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I </w:t>
      </w:r>
      <w:r w:rsidRPr="0058289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– </w:t>
      </w:r>
      <w:r w:rsidRPr="0058289C">
        <w:rPr>
          <w:rFonts w:asciiTheme="minorHAnsi" w:hAnsiTheme="minorHAnsi" w:cstheme="minorHAnsi"/>
          <w:b/>
          <w:color w:val="000000"/>
          <w:sz w:val="20"/>
          <w:szCs w:val="20"/>
          <w:lang w:eastAsia="pt-BR"/>
        </w:rPr>
        <w:t>Processos rema</w:t>
      </w:r>
      <w:r w:rsidR="00861C98">
        <w:rPr>
          <w:rFonts w:asciiTheme="minorHAnsi" w:hAnsiTheme="minorHAnsi" w:cstheme="minorHAnsi"/>
          <w:b/>
          <w:color w:val="000000"/>
          <w:sz w:val="20"/>
          <w:szCs w:val="20"/>
          <w:lang w:eastAsia="pt-BR"/>
        </w:rPr>
        <w:t>nescentes de sessões anteriores - Adiados: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110"/>
        <w:gridCol w:w="709"/>
        <w:gridCol w:w="2976"/>
        <w:gridCol w:w="2977"/>
        <w:gridCol w:w="1451"/>
      </w:tblGrid>
      <w:tr w:rsidR="00E64AC8" w:rsidRPr="0011590B" w14:paraId="59011A8D" w14:textId="77777777" w:rsidTr="00820ECE">
        <w:trPr>
          <w:cantSplit/>
          <w:trHeight w:hRule="exact" w:val="637"/>
        </w:trPr>
        <w:tc>
          <w:tcPr>
            <w:tcW w:w="550" w:type="dxa"/>
            <w:shd w:val="clear" w:color="auto" w:fill="auto"/>
            <w:vAlign w:val="center"/>
          </w:tcPr>
          <w:p w14:paraId="307061E0" w14:textId="77777777" w:rsidR="00E64AC8" w:rsidRPr="0011590B" w:rsidRDefault="00E64AC8" w:rsidP="00820ECE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1159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62679149" w14:textId="77777777" w:rsidR="00E64AC8" w:rsidRPr="0011590B" w:rsidRDefault="00E64AC8" w:rsidP="00820ECE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1159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REQUERIMENTO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3D7F3A" w14:textId="77777777" w:rsidR="00E64AC8" w:rsidRPr="0011590B" w:rsidRDefault="00E64AC8" w:rsidP="00820ECE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1159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446A883" w14:textId="77777777" w:rsidR="00E64AC8" w:rsidRPr="00942A10" w:rsidRDefault="00E64AC8" w:rsidP="00820ECE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BB9EA2" w14:textId="77777777" w:rsidR="00E64AC8" w:rsidRPr="00942A10" w:rsidRDefault="00E64AC8" w:rsidP="00820ECE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CONSELHEIRO RELATOR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9C155B1" w14:textId="77777777" w:rsidR="00E64AC8" w:rsidRPr="0011590B" w:rsidRDefault="00E64AC8" w:rsidP="00820E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590B">
              <w:rPr>
                <w:rFonts w:asciiTheme="minorHAnsi" w:hAnsiTheme="minorHAnsi" w:cstheme="minorHAnsi"/>
                <w:b/>
                <w:sz w:val="18"/>
                <w:szCs w:val="18"/>
              </w:rPr>
              <w:t>MOTIVO</w:t>
            </w:r>
          </w:p>
        </w:tc>
      </w:tr>
      <w:tr w:rsidR="0010039C" w:rsidRPr="0011590B" w14:paraId="0D2FA444" w14:textId="77777777" w:rsidTr="00262F12">
        <w:trPr>
          <w:cantSplit/>
          <w:trHeight w:hRule="exact" w:val="940"/>
        </w:trPr>
        <w:tc>
          <w:tcPr>
            <w:tcW w:w="550" w:type="dxa"/>
            <w:shd w:val="clear" w:color="auto" w:fill="auto"/>
          </w:tcPr>
          <w:p w14:paraId="656A424E" w14:textId="77777777" w:rsidR="0010039C" w:rsidRPr="00A72025" w:rsidRDefault="0010039C" w:rsidP="0010039C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387EA3A5" w14:textId="77777777" w:rsidR="0010039C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8174EE">
              <w:rPr>
                <w:rFonts w:asciiTheme="minorHAnsi" w:hAnsiTheme="minorHAnsi" w:cstheme="minorHAnsi"/>
                <w:noProof/>
                <w:sz w:val="18"/>
                <w:szCs w:val="18"/>
              </w:rPr>
              <w:t>2011.01.70307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58CDB3" w14:textId="77777777" w:rsidR="0010039C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2D8474A" w14:textId="2619A357" w:rsidR="0010039C" w:rsidRPr="00942A10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José Prado de Andrade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338DB7" w14:textId="77777777" w:rsidR="0010039C" w:rsidRPr="00942A10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Lucas Baldoino Rosas Biondi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AD08949" w14:textId="77777777" w:rsidR="0010039C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8F247E">
              <w:rPr>
                <w:rFonts w:asciiTheme="minorHAnsi" w:hAnsiTheme="minorHAnsi" w:cstheme="minorHAnsi"/>
                <w:noProof/>
                <w:sz w:val="18"/>
                <w:szCs w:val="18"/>
              </w:rPr>
              <w:t>Adiado</w:t>
            </w:r>
          </w:p>
        </w:tc>
      </w:tr>
      <w:tr w:rsidR="0010039C" w:rsidRPr="0011590B" w14:paraId="78C27B05" w14:textId="77777777" w:rsidTr="00262F12">
        <w:trPr>
          <w:cantSplit/>
          <w:trHeight w:hRule="exact" w:val="940"/>
        </w:trPr>
        <w:tc>
          <w:tcPr>
            <w:tcW w:w="550" w:type="dxa"/>
            <w:shd w:val="clear" w:color="auto" w:fill="auto"/>
          </w:tcPr>
          <w:p w14:paraId="2E8D8CDC" w14:textId="77777777" w:rsidR="0010039C" w:rsidRPr="00A72025" w:rsidRDefault="0010039C" w:rsidP="0010039C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0761AA2B" w14:textId="77777777" w:rsidR="0010039C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8174EE">
              <w:rPr>
                <w:rFonts w:asciiTheme="minorHAnsi" w:hAnsiTheme="minorHAnsi" w:cstheme="minorHAnsi"/>
                <w:noProof/>
                <w:sz w:val="18"/>
                <w:szCs w:val="18"/>
              </w:rPr>
              <w:t>2012.01.70608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C9E9B8" w14:textId="77777777" w:rsidR="0010039C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518173B" w14:textId="25B16D9D" w:rsidR="0010039C" w:rsidRPr="00942A10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Saad Zogheib Sobrinho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3FEEAE" w14:textId="097CB0A8" w:rsidR="0010039C" w:rsidRPr="00942A10" w:rsidRDefault="009923D6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Henrique Carvalho de Araú</w:t>
            </w:r>
            <w:r w:rsidR="0010039C"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jo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7B43E30" w14:textId="77777777" w:rsidR="0010039C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8F247E">
              <w:rPr>
                <w:rFonts w:asciiTheme="minorHAnsi" w:hAnsiTheme="minorHAnsi" w:cstheme="minorHAnsi"/>
                <w:noProof/>
                <w:sz w:val="18"/>
                <w:szCs w:val="18"/>
              </w:rPr>
              <w:t>Adiado</w:t>
            </w:r>
          </w:p>
        </w:tc>
      </w:tr>
      <w:tr w:rsidR="0010039C" w:rsidRPr="0011590B" w14:paraId="70B80FDD" w14:textId="77777777" w:rsidTr="008174EE">
        <w:trPr>
          <w:cantSplit/>
          <w:trHeight w:hRule="exact" w:val="940"/>
        </w:trPr>
        <w:tc>
          <w:tcPr>
            <w:tcW w:w="550" w:type="dxa"/>
            <w:shd w:val="clear" w:color="auto" w:fill="auto"/>
          </w:tcPr>
          <w:p w14:paraId="57F668E0" w14:textId="77777777" w:rsidR="0010039C" w:rsidRPr="00A72025" w:rsidRDefault="0010039C" w:rsidP="0010039C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23222F2C" w14:textId="77777777" w:rsidR="0010039C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B3091">
              <w:rPr>
                <w:rFonts w:asciiTheme="minorHAnsi" w:hAnsiTheme="minorHAnsi" w:cstheme="minorHAnsi"/>
                <w:noProof/>
                <w:sz w:val="18"/>
                <w:szCs w:val="18"/>
              </w:rPr>
              <w:t>2012.01.71124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785DA2" w14:textId="77777777" w:rsidR="0010039C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1AD07F6" w14:textId="22C6E74B" w:rsidR="0010039C" w:rsidRPr="00942A10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José Adolfo dos Santos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1748CD" w14:textId="77777777" w:rsidR="0010039C" w:rsidRPr="00942A10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Fábio Henrique Santos de Medeiros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650B18B" w14:textId="77777777" w:rsidR="0010039C" w:rsidRPr="00A72E95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72E95">
              <w:rPr>
                <w:rFonts w:asciiTheme="minorHAnsi" w:hAnsiTheme="minorHAnsi" w:cstheme="minorHAnsi"/>
                <w:noProof/>
                <w:sz w:val="18"/>
                <w:szCs w:val="18"/>
              </w:rPr>
              <w:t>Adiado</w:t>
            </w:r>
          </w:p>
        </w:tc>
      </w:tr>
      <w:tr w:rsidR="0010039C" w:rsidRPr="0011590B" w14:paraId="6F70AA51" w14:textId="77777777" w:rsidTr="008174EE">
        <w:trPr>
          <w:cantSplit/>
          <w:trHeight w:hRule="exact" w:val="940"/>
        </w:trPr>
        <w:tc>
          <w:tcPr>
            <w:tcW w:w="550" w:type="dxa"/>
            <w:shd w:val="clear" w:color="auto" w:fill="auto"/>
          </w:tcPr>
          <w:p w14:paraId="6045807A" w14:textId="77777777" w:rsidR="0010039C" w:rsidRPr="00A72025" w:rsidRDefault="0010039C" w:rsidP="0010039C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655EB770" w14:textId="77777777" w:rsidR="0010039C" w:rsidRPr="008174EE" w:rsidRDefault="0010039C" w:rsidP="0010039C">
            <w:pPr>
              <w:suppressAutoHyphens w:val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8174EE">
              <w:rPr>
                <w:rFonts w:asciiTheme="minorHAnsi" w:hAnsiTheme="minorHAnsi" w:cstheme="minorHAnsi"/>
                <w:noProof/>
                <w:sz w:val="18"/>
                <w:szCs w:val="18"/>
              </w:rPr>
              <w:t>2013.01.71861</w:t>
            </w:r>
          </w:p>
          <w:p w14:paraId="7DB02BD6" w14:textId="77777777" w:rsidR="0010039C" w:rsidRPr="008174EE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8E9D03" w14:textId="77777777" w:rsidR="0010039C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2A680F" w14:textId="43A3F81F" w:rsidR="0010039C" w:rsidRPr="00942A10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Edison do Nascimento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E6FDD7" w14:textId="77777777" w:rsidR="0010039C" w:rsidRPr="00942A10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Luiz Eduardo Rocha Paiva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5A4D449" w14:textId="77777777" w:rsidR="0010039C" w:rsidRPr="008F247E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72E95">
              <w:rPr>
                <w:rFonts w:asciiTheme="minorHAnsi" w:hAnsiTheme="minorHAnsi" w:cstheme="minorHAnsi"/>
                <w:noProof/>
                <w:sz w:val="18"/>
                <w:szCs w:val="18"/>
              </w:rPr>
              <w:t>Adiado</w:t>
            </w:r>
          </w:p>
        </w:tc>
      </w:tr>
      <w:tr w:rsidR="0010039C" w:rsidRPr="0011590B" w14:paraId="69F35279" w14:textId="77777777" w:rsidTr="00262F12">
        <w:trPr>
          <w:cantSplit/>
          <w:trHeight w:hRule="exact" w:val="940"/>
        </w:trPr>
        <w:tc>
          <w:tcPr>
            <w:tcW w:w="550" w:type="dxa"/>
            <w:shd w:val="clear" w:color="auto" w:fill="auto"/>
          </w:tcPr>
          <w:p w14:paraId="5156C6EC" w14:textId="77777777" w:rsidR="0010039C" w:rsidRPr="00A72025" w:rsidRDefault="0010039C" w:rsidP="0010039C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091A1ADD" w14:textId="77777777" w:rsidR="0010039C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8174EE">
              <w:rPr>
                <w:rFonts w:asciiTheme="minorHAnsi" w:hAnsiTheme="minorHAnsi" w:cstheme="minorHAnsi"/>
                <w:noProof/>
                <w:sz w:val="18"/>
                <w:szCs w:val="18"/>
              </w:rPr>
              <w:t>2013.01.72239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853C91" w14:textId="77777777" w:rsidR="0010039C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7716DEE" w14:textId="38F96AB1" w:rsidR="0010039C" w:rsidRPr="00942A10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Julio César Condaque Soares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930279" w14:textId="77777777" w:rsidR="0010039C" w:rsidRPr="00942A10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Adriana Tinoco Vieira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3D2D2F2" w14:textId="77777777" w:rsidR="0010039C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8F247E">
              <w:rPr>
                <w:rFonts w:asciiTheme="minorHAnsi" w:hAnsiTheme="minorHAnsi" w:cstheme="minorHAnsi"/>
                <w:noProof/>
                <w:sz w:val="18"/>
                <w:szCs w:val="18"/>
              </w:rPr>
              <w:t>Adiado</w:t>
            </w:r>
          </w:p>
        </w:tc>
      </w:tr>
      <w:tr w:rsidR="0010039C" w:rsidRPr="0011590B" w14:paraId="1A4ED2F8" w14:textId="77777777" w:rsidTr="00262F12">
        <w:trPr>
          <w:cantSplit/>
          <w:trHeight w:hRule="exact" w:val="940"/>
        </w:trPr>
        <w:tc>
          <w:tcPr>
            <w:tcW w:w="550" w:type="dxa"/>
            <w:shd w:val="clear" w:color="auto" w:fill="auto"/>
          </w:tcPr>
          <w:p w14:paraId="36AFCD84" w14:textId="77777777" w:rsidR="0010039C" w:rsidRPr="00A72025" w:rsidRDefault="0010039C" w:rsidP="0010039C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116C0777" w14:textId="77777777" w:rsidR="0010039C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8174EE">
              <w:rPr>
                <w:rFonts w:asciiTheme="minorHAnsi" w:hAnsiTheme="minorHAnsi" w:cstheme="minorHAnsi"/>
                <w:noProof/>
                <w:sz w:val="18"/>
                <w:szCs w:val="18"/>
              </w:rPr>
              <w:t>2013.01.72260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6710C8" w14:textId="77777777" w:rsidR="0010039C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4FBBD79" w14:textId="537ECB10" w:rsidR="0010039C" w:rsidRPr="00942A10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Angela Azevedo Lisboa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A08553" w14:textId="77777777" w:rsidR="0010039C" w:rsidRPr="00942A10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Luiz Eduardo Rocha Paiva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127AE18" w14:textId="77777777" w:rsidR="0010039C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8F247E">
              <w:rPr>
                <w:rFonts w:asciiTheme="minorHAnsi" w:hAnsiTheme="minorHAnsi" w:cstheme="minorHAnsi"/>
                <w:noProof/>
                <w:sz w:val="18"/>
                <w:szCs w:val="18"/>
              </w:rPr>
              <w:t>Adiado</w:t>
            </w:r>
          </w:p>
        </w:tc>
      </w:tr>
      <w:tr w:rsidR="0010039C" w:rsidRPr="0011590B" w14:paraId="69F1850B" w14:textId="77777777" w:rsidTr="008174EE">
        <w:trPr>
          <w:cantSplit/>
          <w:trHeight w:hRule="exact" w:val="940"/>
        </w:trPr>
        <w:tc>
          <w:tcPr>
            <w:tcW w:w="550" w:type="dxa"/>
            <w:shd w:val="clear" w:color="auto" w:fill="auto"/>
          </w:tcPr>
          <w:p w14:paraId="5D003E7F" w14:textId="77777777" w:rsidR="0010039C" w:rsidRPr="00A72025" w:rsidRDefault="0010039C" w:rsidP="0010039C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6D6A7622" w14:textId="77777777" w:rsidR="0010039C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B3091">
              <w:rPr>
                <w:rFonts w:asciiTheme="minorHAnsi" w:hAnsiTheme="minorHAnsi" w:cstheme="minorHAnsi"/>
                <w:noProof/>
                <w:sz w:val="18"/>
                <w:szCs w:val="18"/>
              </w:rPr>
              <w:t>2013.01.72320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42FB0D" w14:textId="77777777" w:rsidR="0010039C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CA5EF93" w14:textId="4240F895" w:rsidR="0010039C" w:rsidRPr="00942A10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Erione Gonçalves Ribeiro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E4A9AC" w14:textId="77777777" w:rsidR="0010039C" w:rsidRPr="00942A10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Fábio Henrique Santos de Medeiros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34E326F" w14:textId="77777777" w:rsidR="0010039C" w:rsidRPr="00A72E95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72E95">
              <w:rPr>
                <w:rFonts w:asciiTheme="minorHAnsi" w:hAnsiTheme="minorHAnsi" w:cstheme="minorHAnsi"/>
                <w:noProof/>
                <w:sz w:val="18"/>
                <w:szCs w:val="18"/>
              </w:rPr>
              <w:t>Adiado</w:t>
            </w:r>
          </w:p>
        </w:tc>
      </w:tr>
      <w:tr w:rsidR="0010039C" w:rsidRPr="0011590B" w14:paraId="0F6CD383" w14:textId="77777777" w:rsidTr="00262F12">
        <w:trPr>
          <w:cantSplit/>
          <w:trHeight w:hRule="exact" w:val="940"/>
        </w:trPr>
        <w:tc>
          <w:tcPr>
            <w:tcW w:w="550" w:type="dxa"/>
            <w:shd w:val="clear" w:color="auto" w:fill="auto"/>
          </w:tcPr>
          <w:p w14:paraId="7189E417" w14:textId="77777777" w:rsidR="0010039C" w:rsidRPr="00A72025" w:rsidRDefault="0010039C" w:rsidP="0010039C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5200492E" w14:textId="77777777" w:rsidR="0010039C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8174EE">
              <w:rPr>
                <w:rFonts w:asciiTheme="minorHAnsi" w:hAnsiTheme="minorHAnsi" w:cstheme="minorHAnsi"/>
                <w:noProof/>
                <w:sz w:val="18"/>
                <w:szCs w:val="18"/>
              </w:rPr>
              <w:t>2013.01.72597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04493E" w14:textId="77777777" w:rsidR="0010039C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F7AC010" w14:textId="518D48D1" w:rsidR="0010039C" w:rsidRPr="00942A10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José Roberto Ventura de Souza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271F6C" w14:textId="77777777" w:rsidR="0010039C" w:rsidRPr="00942A10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Robson Crepaldi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EED4495" w14:textId="77777777" w:rsidR="0010039C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8F247E">
              <w:rPr>
                <w:rFonts w:asciiTheme="minorHAnsi" w:hAnsiTheme="minorHAnsi" w:cstheme="minorHAnsi"/>
                <w:noProof/>
                <w:sz w:val="18"/>
                <w:szCs w:val="18"/>
              </w:rPr>
              <w:t>Adiado</w:t>
            </w:r>
          </w:p>
        </w:tc>
      </w:tr>
      <w:tr w:rsidR="0010039C" w:rsidRPr="0011590B" w14:paraId="54C8F798" w14:textId="77777777" w:rsidTr="008174EE">
        <w:trPr>
          <w:cantSplit/>
          <w:trHeight w:hRule="exact" w:val="940"/>
        </w:trPr>
        <w:tc>
          <w:tcPr>
            <w:tcW w:w="550" w:type="dxa"/>
            <w:shd w:val="clear" w:color="auto" w:fill="auto"/>
          </w:tcPr>
          <w:p w14:paraId="5CFAF1B9" w14:textId="77777777" w:rsidR="0010039C" w:rsidRPr="00A72025" w:rsidRDefault="0010039C" w:rsidP="0010039C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22183BB2" w14:textId="77777777" w:rsidR="0010039C" w:rsidRPr="008174EE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8174EE">
              <w:rPr>
                <w:rFonts w:asciiTheme="minorHAnsi" w:hAnsiTheme="minorHAnsi" w:cstheme="minorHAnsi"/>
                <w:noProof/>
                <w:sz w:val="18"/>
                <w:szCs w:val="18"/>
              </w:rPr>
              <w:t>2013.01.72862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B6EE50" w14:textId="77777777" w:rsidR="0010039C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2E133F4" w14:textId="342F47DA" w:rsidR="0010039C" w:rsidRPr="00942A10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Hildo Soares de Souza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92D6A9" w14:textId="77777777" w:rsidR="0010039C" w:rsidRPr="00942A10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Henrique Carvalho de Araújo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041BBA8" w14:textId="77777777" w:rsidR="0010039C" w:rsidRPr="008F247E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72E95">
              <w:rPr>
                <w:rFonts w:asciiTheme="minorHAnsi" w:hAnsiTheme="minorHAnsi" w:cstheme="minorHAnsi"/>
                <w:noProof/>
                <w:sz w:val="18"/>
                <w:szCs w:val="18"/>
              </w:rPr>
              <w:t>Adiado</w:t>
            </w:r>
          </w:p>
        </w:tc>
      </w:tr>
      <w:tr w:rsidR="0010039C" w:rsidRPr="0011590B" w14:paraId="02620A65" w14:textId="77777777" w:rsidTr="008174EE">
        <w:trPr>
          <w:cantSplit/>
          <w:trHeight w:hRule="exact" w:val="940"/>
        </w:trPr>
        <w:tc>
          <w:tcPr>
            <w:tcW w:w="550" w:type="dxa"/>
            <w:shd w:val="clear" w:color="auto" w:fill="auto"/>
          </w:tcPr>
          <w:p w14:paraId="3CCF5AB6" w14:textId="77777777" w:rsidR="0010039C" w:rsidRPr="00A72025" w:rsidRDefault="0010039C" w:rsidP="0010039C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79D7BF72" w14:textId="77777777" w:rsidR="0010039C" w:rsidRPr="008174EE" w:rsidRDefault="0010039C" w:rsidP="0010039C">
            <w:pPr>
              <w:suppressAutoHyphens w:val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8174EE">
              <w:rPr>
                <w:rFonts w:asciiTheme="minorHAnsi" w:hAnsiTheme="minorHAnsi" w:cstheme="minorHAnsi"/>
                <w:noProof/>
                <w:sz w:val="18"/>
                <w:szCs w:val="18"/>
              </w:rPr>
              <w:t>2014.01.73526</w:t>
            </w:r>
          </w:p>
          <w:p w14:paraId="64D8759E" w14:textId="77777777" w:rsidR="0010039C" w:rsidRPr="008174EE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251C51" w14:textId="77777777" w:rsidR="0010039C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DBC3B2D" w14:textId="14E44C71" w:rsidR="0010039C" w:rsidRPr="00942A10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Raimundo Simão de Melo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36E878" w14:textId="77777777" w:rsidR="0010039C" w:rsidRPr="00942A10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Lucas Baldoino Rosas Biondi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A810322" w14:textId="77777777" w:rsidR="0010039C" w:rsidRPr="008F247E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72E95">
              <w:rPr>
                <w:rFonts w:asciiTheme="minorHAnsi" w:hAnsiTheme="minorHAnsi" w:cstheme="minorHAnsi"/>
                <w:noProof/>
                <w:sz w:val="18"/>
                <w:szCs w:val="18"/>
              </w:rPr>
              <w:t>Adiado</w:t>
            </w:r>
          </w:p>
        </w:tc>
      </w:tr>
      <w:tr w:rsidR="0010039C" w:rsidRPr="0011590B" w14:paraId="53646428" w14:textId="77777777" w:rsidTr="008174EE">
        <w:trPr>
          <w:cantSplit/>
          <w:trHeight w:hRule="exact" w:val="940"/>
        </w:trPr>
        <w:tc>
          <w:tcPr>
            <w:tcW w:w="550" w:type="dxa"/>
            <w:shd w:val="clear" w:color="auto" w:fill="auto"/>
          </w:tcPr>
          <w:p w14:paraId="06356C68" w14:textId="77777777" w:rsidR="0010039C" w:rsidRPr="00A72025" w:rsidRDefault="0010039C" w:rsidP="0010039C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4A8C8F99" w14:textId="77777777" w:rsidR="0010039C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2015.01.75763</w:t>
            </w:r>
          </w:p>
          <w:p w14:paraId="0D6DCBCC" w14:textId="77777777" w:rsidR="0010039C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8174EE">
              <w:rPr>
                <w:rFonts w:asciiTheme="minorHAnsi" w:hAnsiTheme="minorHAnsi" w:cstheme="minorHAnsi"/>
                <w:noProof/>
                <w:sz w:val="18"/>
                <w:szCs w:val="18"/>
              </w:rPr>
              <w:t>08802.005695/2015-87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3018E4" w14:textId="77777777" w:rsidR="0010039C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837BD1D" w14:textId="1999B92D" w:rsidR="0010039C" w:rsidRPr="00942A10" w:rsidRDefault="0010039C" w:rsidP="002B0DF5">
            <w:pPr>
              <w:pStyle w:val="tabelatextoalinhadoesquerda"/>
              <w:ind w:left="60" w:right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  <w:t>Joaquim Rema Alves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5EFD05" w14:textId="188F65F0" w:rsidR="0010039C" w:rsidRPr="00942A10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Jú</w:t>
            </w:r>
            <w:r w:rsidR="006222ED"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lio Cé</w:t>
            </w: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sar Martins Casarin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01D697C" w14:textId="77777777" w:rsidR="0010039C" w:rsidRPr="008F247E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72E95">
              <w:rPr>
                <w:rFonts w:asciiTheme="minorHAnsi" w:hAnsiTheme="minorHAnsi" w:cstheme="minorHAnsi"/>
                <w:noProof/>
                <w:sz w:val="18"/>
                <w:szCs w:val="18"/>
              </w:rPr>
              <w:t>Adiado</w:t>
            </w:r>
          </w:p>
        </w:tc>
      </w:tr>
      <w:tr w:rsidR="0010039C" w:rsidRPr="0011590B" w14:paraId="0B7A384A" w14:textId="77777777" w:rsidTr="008174EE">
        <w:trPr>
          <w:cantSplit/>
          <w:trHeight w:hRule="exact" w:val="940"/>
        </w:trPr>
        <w:tc>
          <w:tcPr>
            <w:tcW w:w="550" w:type="dxa"/>
            <w:shd w:val="clear" w:color="auto" w:fill="auto"/>
          </w:tcPr>
          <w:p w14:paraId="4D632F84" w14:textId="77777777" w:rsidR="0010039C" w:rsidRPr="00A72025" w:rsidRDefault="0010039C" w:rsidP="0010039C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7122C4C0" w14:textId="77777777" w:rsidR="0010039C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2016.01.75800</w:t>
            </w:r>
          </w:p>
          <w:p w14:paraId="5DE2E5DF" w14:textId="77777777" w:rsidR="0010039C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8174EE">
              <w:rPr>
                <w:rFonts w:asciiTheme="minorHAnsi" w:hAnsiTheme="minorHAnsi" w:cstheme="minorHAnsi"/>
                <w:noProof/>
                <w:sz w:val="18"/>
                <w:szCs w:val="18"/>
              </w:rPr>
              <w:t>08802.000005/2016-84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997A0B" w14:textId="77777777" w:rsidR="0010039C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EEBF69F" w14:textId="02B12E31" w:rsidR="0010039C" w:rsidRPr="00942A10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Manoel Cruz Gonçalves Junior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6130EA" w14:textId="0DE778BE" w:rsidR="0010039C" w:rsidRPr="00942A10" w:rsidRDefault="006222ED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Júlio César Martins Casarin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49E644A" w14:textId="77777777" w:rsidR="0010039C" w:rsidRPr="008F247E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72E95">
              <w:rPr>
                <w:rFonts w:asciiTheme="minorHAnsi" w:hAnsiTheme="minorHAnsi" w:cstheme="minorHAnsi"/>
                <w:noProof/>
                <w:sz w:val="18"/>
                <w:szCs w:val="18"/>
              </w:rPr>
              <w:t>Adiado</w:t>
            </w:r>
          </w:p>
        </w:tc>
      </w:tr>
      <w:tr w:rsidR="0010039C" w:rsidRPr="0011590B" w14:paraId="1E0A0C7B" w14:textId="77777777" w:rsidTr="008174EE">
        <w:trPr>
          <w:cantSplit/>
          <w:trHeight w:hRule="exact" w:val="940"/>
        </w:trPr>
        <w:tc>
          <w:tcPr>
            <w:tcW w:w="550" w:type="dxa"/>
            <w:shd w:val="clear" w:color="auto" w:fill="auto"/>
          </w:tcPr>
          <w:p w14:paraId="6ACE1458" w14:textId="77777777" w:rsidR="0010039C" w:rsidRPr="00A72025" w:rsidRDefault="0010039C" w:rsidP="0010039C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7EEF6D46" w14:textId="77777777" w:rsidR="0010039C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2016.01.75801</w:t>
            </w:r>
          </w:p>
          <w:p w14:paraId="424019A1" w14:textId="77777777" w:rsidR="0010039C" w:rsidRPr="008174EE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8174EE">
              <w:rPr>
                <w:rFonts w:asciiTheme="minorHAnsi" w:hAnsiTheme="minorHAnsi" w:cstheme="minorHAnsi"/>
                <w:noProof/>
                <w:sz w:val="18"/>
                <w:szCs w:val="18"/>
              </w:rPr>
              <w:t>08802.000007/2016-73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24116D" w14:textId="77777777" w:rsidR="0010039C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BD5790" w14:textId="6245CA0B" w:rsidR="0010039C" w:rsidRPr="00942A10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Andre Luis Neiva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D52EC3" w14:textId="77777777" w:rsidR="0010039C" w:rsidRPr="00942A10" w:rsidRDefault="0010039C" w:rsidP="006222ED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Júlio César Martins Casarin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16FEDFE" w14:textId="77777777" w:rsidR="0010039C" w:rsidRPr="008F247E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72E95">
              <w:rPr>
                <w:rFonts w:asciiTheme="minorHAnsi" w:hAnsiTheme="minorHAnsi" w:cstheme="minorHAnsi"/>
                <w:noProof/>
                <w:sz w:val="18"/>
                <w:szCs w:val="18"/>
              </w:rPr>
              <w:t>Adiado</w:t>
            </w:r>
          </w:p>
        </w:tc>
      </w:tr>
      <w:tr w:rsidR="0010039C" w:rsidRPr="0011590B" w14:paraId="77740EEB" w14:textId="77777777" w:rsidTr="002D38BD">
        <w:trPr>
          <w:cantSplit/>
          <w:trHeight w:hRule="exact" w:val="940"/>
        </w:trPr>
        <w:tc>
          <w:tcPr>
            <w:tcW w:w="550" w:type="dxa"/>
            <w:shd w:val="clear" w:color="auto" w:fill="auto"/>
          </w:tcPr>
          <w:p w14:paraId="41460C6A" w14:textId="77777777" w:rsidR="0010039C" w:rsidRPr="00A72025" w:rsidRDefault="0010039C" w:rsidP="0010039C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37570CCF" w14:textId="77777777" w:rsidR="0010039C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2016.01.76593</w:t>
            </w:r>
          </w:p>
          <w:p w14:paraId="219333EC" w14:textId="77777777" w:rsidR="0010039C" w:rsidRPr="0011590B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08000.055261/2016-44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3BAC98" w14:textId="77777777" w:rsidR="0010039C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  <w:p w14:paraId="3758FE1D" w14:textId="77777777" w:rsidR="0010039C" w:rsidRPr="0011590B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6AACBE2" w14:textId="77777777" w:rsidR="002B0DF5" w:rsidRPr="00942A10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Leonardo José de Souza Câmara Almeida</w:t>
            </w:r>
          </w:p>
          <w:p w14:paraId="67619A01" w14:textId="115CA0E7" w:rsidR="0010039C" w:rsidRPr="00942A10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Fernando José de Almeida </w:t>
            </w:r>
            <w:r w:rsidRPr="00942A10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w:t>post mortem</w:t>
            </w:r>
          </w:p>
          <w:p w14:paraId="5EDE2126" w14:textId="77777777" w:rsidR="0010039C" w:rsidRPr="00942A10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AAA9D8D" w14:textId="77777777" w:rsidR="0010039C" w:rsidRPr="00942A10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Adriana Tinoco Vieira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E6AEF88" w14:textId="77777777" w:rsidR="0010039C" w:rsidRPr="0011590B" w:rsidRDefault="0010039C" w:rsidP="0010039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Adiado</w:t>
            </w:r>
          </w:p>
        </w:tc>
      </w:tr>
      <w:tr w:rsidR="000B3091" w:rsidRPr="0011590B" w14:paraId="654F9640" w14:textId="77777777" w:rsidTr="008174EE">
        <w:trPr>
          <w:cantSplit/>
          <w:trHeight w:hRule="exact" w:val="940"/>
        </w:trPr>
        <w:tc>
          <w:tcPr>
            <w:tcW w:w="550" w:type="dxa"/>
            <w:shd w:val="clear" w:color="auto" w:fill="auto"/>
          </w:tcPr>
          <w:p w14:paraId="3A6D3765" w14:textId="77777777" w:rsidR="000B3091" w:rsidRPr="00A72025" w:rsidRDefault="000B3091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0AF2F86F" w14:textId="77777777" w:rsidR="000B3091" w:rsidRDefault="000B3091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2017.01.76839</w:t>
            </w:r>
          </w:p>
          <w:p w14:paraId="26316C87" w14:textId="77777777" w:rsidR="000B3091" w:rsidRPr="008174EE" w:rsidRDefault="000B3091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8174EE">
              <w:rPr>
                <w:rFonts w:asciiTheme="minorHAnsi" w:hAnsiTheme="minorHAnsi" w:cstheme="minorHAnsi"/>
                <w:noProof/>
                <w:sz w:val="18"/>
                <w:szCs w:val="18"/>
              </w:rPr>
              <w:t>08000.007573/2017-22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1D4558" w14:textId="77777777" w:rsidR="000B3091" w:rsidRDefault="000B3091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AFA13B0" w14:textId="542B313A" w:rsidR="000B3091" w:rsidRPr="00942A10" w:rsidRDefault="0043147C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Nelson dos Santos Rodrigues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D23529" w14:textId="77777777" w:rsidR="000B3091" w:rsidRPr="00942A10" w:rsidRDefault="000B3091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Henrique Carvalho de Araújo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94E20DE" w14:textId="77777777" w:rsidR="000B3091" w:rsidRPr="008F247E" w:rsidRDefault="000B3091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72E95">
              <w:rPr>
                <w:rFonts w:asciiTheme="minorHAnsi" w:hAnsiTheme="minorHAnsi" w:cstheme="minorHAnsi"/>
                <w:noProof/>
                <w:sz w:val="18"/>
                <w:szCs w:val="18"/>
              </w:rPr>
              <w:t>Adiado</w:t>
            </w:r>
          </w:p>
        </w:tc>
      </w:tr>
    </w:tbl>
    <w:p w14:paraId="4756DB17" w14:textId="77777777" w:rsidR="00E64AC8" w:rsidRDefault="00E64AC8" w:rsidP="003373A5">
      <w:p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82076DC" w14:textId="3E37341A" w:rsidR="00861C98" w:rsidRPr="00820ECE" w:rsidRDefault="00861C98" w:rsidP="00861C98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II</w:t>
      </w:r>
      <w:r w:rsidRPr="0011590B">
        <w:rPr>
          <w:rFonts w:asciiTheme="minorHAnsi" w:hAnsiTheme="minorHAnsi" w:cstheme="minorHAnsi"/>
          <w:b/>
          <w:bCs/>
          <w:sz w:val="18"/>
          <w:szCs w:val="18"/>
        </w:rPr>
        <w:t xml:space="preserve"> - </w:t>
      </w:r>
      <w:r w:rsidRPr="0058289C">
        <w:rPr>
          <w:rFonts w:asciiTheme="minorHAnsi" w:hAnsiTheme="minorHAnsi" w:cstheme="minorHAnsi"/>
          <w:b/>
          <w:color w:val="000000"/>
          <w:sz w:val="20"/>
          <w:szCs w:val="20"/>
          <w:lang w:eastAsia="pt-BR"/>
        </w:rPr>
        <w:t>Processos rema</w:t>
      </w:r>
      <w:r>
        <w:rPr>
          <w:rFonts w:asciiTheme="minorHAnsi" w:hAnsiTheme="minorHAnsi" w:cstheme="minorHAnsi"/>
          <w:b/>
          <w:color w:val="000000"/>
          <w:sz w:val="20"/>
          <w:szCs w:val="20"/>
          <w:lang w:eastAsia="pt-BR"/>
        </w:rPr>
        <w:t>nescentes de sessões anteriores – Bloco: Convergência Socialista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110"/>
        <w:gridCol w:w="709"/>
        <w:gridCol w:w="2976"/>
        <w:gridCol w:w="2977"/>
        <w:gridCol w:w="1451"/>
      </w:tblGrid>
      <w:tr w:rsidR="00861C98" w:rsidRPr="0011590B" w14:paraId="7CDB5962" w14:textId="77777777" w:rsidTr="00815F6E">
        <w:trPr>
          <w:cantSplit/>
          <w:trHeight w:hRule="exact" w:val="637"/>
        </w:trPr>
        <w:tc>
          <w:tcPr>
            <w:tcW w:w="550" w:type="dxa"/>
            <w:shd w:val="clear" w:color="auto" w:fill="auto"/>
            <w:vAlign w:val="center"/>
          </w:tcPr>
          <w:p w14:paraId="307C8C65" w14:textId="77777777" w:rsidR="00861C98" w:rsidRPr="0011590B" w:rsidRDefault="00861C98" w:rsidP="00815F6E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1159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3522DA8E" w14:textId="77777777" w:rsidR="00861C98" w:rsidRPr="0011590B" w:rsidRDefault="00861C98" w:rsidP="00815F6E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1159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REQUERIMENTO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274797" w14:textId="77777777" w:rsidR="00861C98" w:rsidRPr="0011590B" w:rsidRDefault="00861C98" w:rsidP="00815F6E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1159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EF222B5" w14:textId="77777777" w:rsidR="00861C98" w:rsidRPr="0011590B" w:rsidRDefault="00861C98" w:rsidP="00815F6E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1159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2A2BBB" w14:textId="77777777" w:rsidR="00861C98" w:rsidRPr="0011590B" w:rsidRDefault="00861C98" w:rsidP="00815F6E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1159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CONSELHEIRO RELATOR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EDC84B1" w14:textId="77777777" w:rsidR="00861C98" w:rsidRPr="0011590B" w:rsidRDefault="00861C98" w:rsidP="00815F6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590B">
              <w:rPr>
                <w:rFonts w:asciiTheme="minorHAnsi" w:hAnsiTheme="minorHAnsi" w:cstheme="minorHAnsi"/>
                <w:b/>
                <w:sz w:val="18"/>
                <w:szCs w:val="18"/>
              </w:rPr>
              <w:t>MOTIVO</w:t>
            </w:r>
          </w:p>
        </w:tc>
      </w:tr>
      <w:tr w:rsidR="0043147C" w:rsidRPr="0011590B" w14:paraId="671F855D" w14:textId="77777777" w:rsidTr="0043147C">
        <w:trPr>
          <w:cantSplit/>
          <w:trHeight w:hRule="exact" w:val="637"/>
        </w:trPr>
        <w:tc>
          <w:tcPr>
            <w:tcW w:w="550" w:type="dxa"/>
            <w:shd w:val="clear" w:color="auto" w:fill="auto"/>
          </w:tcPr>
          <w:p w14:paraId="62708DDE" w14:textId="77777777" w:rsidR="0043147C" w:rsidRPr="00A72025" w:rsidRDefault="0043147C" w:rsidP="0043147C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12FF5C96" w14:textId="77777777" w:rsidR="0043147C" w:rsidRPr="00E64AC8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8174EE">
              <w:rPr>
                <w:rFonts w:asciiTheme="minorHAnsi" w:hAnsiTheme="minorHAnsi" w:cstheme="minorHAnsi"/>
                <w:noProof/>
                <w:sz w:val="18"/>
                <w:szCs w:val="18"/>
              </w:rPr>
              <w:t>2013.01.72190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8F9F49" w14:textId="77777777" w:rsidR="0043147C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DEA795" w14:textId="34081989" w:rsidR="0043147C" w:rsidRPr="00942A10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Júnia da Silva Gouvêa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CFE6D5" w14:textId="77777777" w:rsidR="0043147C" w:rsidRPr="00942A10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Aécio de Souza Melo Filho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7D73BD8" w14:textId="77777777" w:rsidR="0043147C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924FE">
              <w:rPr>
                <w:rFonts w:asciiTheme="minorHAnsi" w:hAnsiTheme="minorHAnsi" w:cstheme="minorHAnsi"/>
                <w:noProof/>
                <w:sz w:val="18"/>
                <w:szCs w:val="18"/>
              </w:rPr>
              <w:t>Bloco adiado</w:t>
            </w:r>
          </w:p>
        </w:tc>
      </w:tr>
      <w:tr w:rsidR="0043147C" w:rsidRPr="0011590B" w14:paraId="41633566" w14:textId="77777777" w:rsidTr="0043147C">
        <w:trPr>
          <w:cantSplit/>
          <w:trHeight w:hRule="exact" w:val="637"/>
        </w:trPr>
        <w:tc>
          <w:tcPr>
            <w:tcW w:w="550" w:type="dxa"/>
            <w:shd w:val="clear" w:color="auto" w:fill="auto"/>
          </w:tcPr>
          <w:p w14:paraId="1D3202B2" w14:textId="77777777" w:rsidR="0043147C" w:rsidRPr="00A72025" w:rsidRDefault="0043147C" w:rsidP="0043147C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229E1AE4" w14:textId="77777777" w:rsidR="0043147C" w:rsidRPr="00820ECE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8174EE">
              <w:rPr>
                <w:rFonts w:asciiTheme="minorHAnsi" w:hAnsiTheme="minorHAnsi" w:cstheme="minorHAnsi"/>
                <w:noProof/>
                <w:sz w:val="18"/>
                <w:szCs w:val="18"/>
              </w:rPr>
              <w:t>2013.01.72248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7A6775" w14:textId="77777777" w:rsidR="0043147C" w:rsidRPr="0011590B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DFCA0C" w14:textId="64B7C4A5" w:rsidR="0043147C" w:rsidRPr="00942A10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Sérgio Neves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570054" w14:textId="77777777" w:rsidR="0043147C" w:rsidRPr="00942A10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Aécio de Souza Melo Filho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8B48BC6" w14:textId="77777777" w:rsidR="0043147C" w:rsidRPr="0011590B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924FE">
              <w:rPr>
                <w:rFonts w:asciiTheme="minorHAnsi" w:hAnsiTheme="minorHAnsi" w:cstheme="minorHAnsi"/>
                <w:noProof/>
                <w:sz w:val="18"/>
                <w:szCs w:val="18"/>
              </w:rPr>
              <w:t>Bloco adiado</w:t>
            </w:r>
          </w:p>
        </w:tc>
      </w:tr>
      <w:tr w:rsidR="0043147C" w:rsidRPr="0011590B" w14:paraId="7FC5BFCE" w14:textId="77777777" w:rsidTr="0043147C">
        <w:trPr>
          <w:cantSplit/>
          <w:trHeight w:hRule="exact" w:val="637"/>
        </w:trPr>
        <w:tc>
          <w:tcPr>
            <w:tcW w:w="550" w:type="dxa"/>
            <w:shd w:val="clear" w:color="auto" w:fill="auto"/>
          </w:tcPr>
          <w:p w14:paraId="1604574F" w14:textId="77777777" w:rsidR="0043147C" w:rsidRPr="00A72025" w:rsidRDefault="0043147C" w:rsidP="0043147C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3F962F97" w14:textId="77777777" w:rsidR="0043147C" w:rsidRPr="00E64AC8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8174EE">
              <w:rPr>
                <w:rFonts w:asciiTheme="minorHAnsi" w:hAnsiTheme="minorHAnsi" w:cstheme="minorHAnsi"/>
                <w:noProof/>
                <w:sz w:val="18"/>
                <w:szCs w:val="18"/>
              </w:rPr>
              <w:t>2014.01.74027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AC8F0A" w14:textId="77777777" w:rsidR="0043147C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9F87503" w14:textId="78FFE885" w:rsidR="0043147C" w:rsidRPr="00942A10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Elizabeth Almeida Arruda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ADA9A9" w14:textId="77777777" w:rsidR="0043147C" w:rsidRPr="00942A10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Aécio de Souza Melo Filho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052B3BB" w14:textId="77777777" w:rsidR="0043147C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F709C">
              <w:rPr>
                <w:rFonts w:asciiTheme="minorHAnsi" w:hAnsiTheme="minorHAnsi" w:cstheme="minorHAnsi"/>
                <w:noProof/>
                <w:sz w:val="18"/>
                <w:szCs w:val="18"/>
              </w:rPr>
              <w:t>Bloco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adiado</w:t>
            </w:r>
          </w:p>
        </w:tc>
      </w:tr>
    </w:tbl>
    <w:p w14:paraId="45E7BCB3" w14:textId="77777777" w:rsidR="00861C98" w:rsidRDefault="00861C98" w:rsidP="003373A5">
      <w:p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3C4B739D" w14:textId="61D2B435" w:rsidR="00861C98" w:rsidRPr="00820ECE" w:rsidRDefault="00861C98" w:rsidP="00861C98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III</w:t>
      </w:r>
      <w:r w:rsidRPr="0011590B">
        <w:rPr>
          <w:rFonts w:asciiTheme="minorHAnsi" w:hAnsiTheme="minorHAnsi" w:cstheme="minorHAnsi"/>
          <w:b/>
          <w:bCs/>
          <w:sz w:val="18"/>
          <w:szCs w:val="18"/>
        </w:rPr>
        <w:t xml:space="preserve"> - </w:t>
      </w:r>
      <w:r w:rsidRPr="0058289C">
        <w:rPr>
          <w:rFonts w:asciiTheme="minorHAnsi" w:hAnsiTheme="minorHAnsi" w:cstheme="minorHAnsi"/>
          <w:b/>
          <w:color w:val="000000"/>
          <w:sz w:val="20"/>
          <w:szCs w:val="20"/>
          <w:lang w:eastAsia="pt-BR"/>
        </w:rPr>
        <w:t>Processos rema</w:t>
      </w:r>
      <w:r>
        <w:rPr>
          <w:rFonts w:asciiTheme="minorHAnsi" w:hAnsiTheme="minorHAnsi" w:cstheme="minorHAnsi"/>
          <w:b/>
          <w:color w:val="000000"/>
          <w:sz w:val="20"/>
          <w:szCs w:val="20"/>
          <w:lang w:eastAsia="pt-BR"/>
        </w:rPr>
        <w:t>nescentes de sessões anteriores – Bloco: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Receita Federal do Brasil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110"/>
        <w:gridCol w:w="709"/>
        <w:gridCol w:w="2976"/>
        <w:gridCol w:w="2977"/>
        <w:gridCol w:w="1418"/>
      </w:tblGrid>
      <w:tr w:rsidR="00861C98" w:rsidRPr="0011590B" w14:paraId="03B5687E" w14:textId="77777777" w:rsidTr="003C50E0">
        <w:trPr>
          <w:cantSplit/>
          <w:trHeight w:hRule="exact" w:val="637"/>
        </w:trPr>
        <w:tc>
          <w:tcPr>
            <w:tcW w:w="550" w:type="dxa"/>
            <w:shd w:val="clear" w:color="auto" w:fill="auto"/>
            <w:vAlign w:val="center"/>
          </w:tcPr>
          <w:p w14:paraId="359F25A1" w14:textId="77777777" w:rsidR="00861C98" w:rsidRPr="0011590B" w:rsidRDefault="00861C98" w:rsidP="00815F6E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1159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357351ED" w14:textId="77777777" w:rsidR="00861C98" w:rsidRPr="0011590B" w:rsidRDefault="00861C98" w:rsidP="00815F6E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1159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REQUERIMENTO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1AD308" w14:textId="77777777" w:rsidR="00861C98" w:rsidRPr="0011590B" w:rsidRDefault="00861C98" w:rsidP="00815F6E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1159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41E9CE5" w14:textId="77777777" w:rsidR="00861C98" w:rsidRPr="0011590B" w:rsidRDefault="00861C98" w:rsidP="00815F6E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1159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75BF82" w14:textId="77777777" w:rsidR="00861C98" w:rsidRPr="0011590B" w:rsidRDefault="00861C98" w:rsidP="00815F6E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1159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CONSELHEIRO RELATOR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40882F" w14:textId="77777777" w:rsidR="00861C98" w:rsidRPr="0011590B" w:rsidRDefault="00861C98" w:rsidP="00815F6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590B">
              <w:rPr>
                <w:rFonts w:asciiTheme="minorHAnsi" w:hAnsiTheme="minorHAnsi" w:cstheme="minorHAnsi"/>
                <w:b/>
                <w:sz w:val="18"/>
                <w:szCs w:val="18"/>
              </w:rPr>
              <w:t>MOTIVO</w:t>
            </w:r>
          </w:p>
        </w:tc>
      </w:tr>
      <w:tr w:rsidR="0043147C" w:rsidRPr="0011590B" w14:paraId="1BCE4BD7" w14:textId="77777777" w:rsidTr="0043147C">
        <w:trPr>
          <w:cantSplit/>
          <w:trHeight w:hRule="exact" w:val="637"/>
        </w:trPr>
        <w:tc>
          <w:tcPr>
            <w:tcW w:w="550" w:type="dxa"/>
            <w:shd w:val="clear" w:color="auto" w:fill="auto"/>
          </w:tcPr>
          <w:p w14:paraId="5F4BC0F9" w14:textId="77777777" w:rsidR="0043147C" w:rsidRPr="00A72025" w:rsidRDefault="0043147C" w:rsidP="0043147C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7836E858" w14:textId="77777777" w:rsidR="0043147C" w:rsidRPr="00E64AC8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8174EE">
              <w:rPr>
                <w:rFonts w:asciiTheme="minorHAnsi" w:hAnsiTheme="minorHAnsi" w:cstheme="minorHAnsi"/>
                <w:noProof/>
                <w:sz w:val="18"/>
                <w:szCs w:val="18"/>
              </w:rPr>
              <w:t>2013.01.71855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7C7AA4" w14:textId="03FA4B62" w:rsidR="0043147C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79DD63" w14:textId="4FFDC39D" w:rsidR="0043147C" w:rsidRPr="00942A10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Carlos Alberto Lima dos Santos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2F09E3" w14:textId="77777777" w:rsidR="0043147C" w:rsidRPr="00942A10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José Augusto da Rosa Valle Machado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9B2B06" w14:textId="77777777" w:rsidR="0043147C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0553D">
              <w:rPr>
                <w:rFonts w:asciiTheme="minorHAnsi" w:hAnsiTheme="minorHAnsi" w:cstheme="minorHAnsi"/>
                <w:noProof/>
                <w:sz w:val="18"/>
                <w:szCs w:val="18"/>
              </w:rPr>
              <w:t>Bloco adiado</w:t>
            </w:r>
          </w:p>
        </w:tc>
      </w:tr>
      <w:tr w:rsidR="0043147C" w:rsidRPr="0011590B" w14:paraId="11039781" w14:textId="77777777" w:rsidTr="0043147C">
        <w:trPr>
          <w:cantSplit/>
          <w:trHeight w:hRule="exact" w:val="637"/>
        </w:trPr>
        <w:tc>
          <w:tcPr>
            <w:tcW w:w="550" w:type="dxa"/>
            <w:shd w:val="clear" w:color="auto" w:fill="auto"/>
          </w:tcPr>
          <w:p w14:paraId="54403598" w14:textId="77777777" w:rsidR="0043147C" w:rsidRPr="00A72025" w:rsidRDefault="0043147C" w:rsidP="0043147C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3E54F4CA" w14:textId="77777777" w:rsidR="0043147C" w:rsidRPr="00820ECE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8174EE">
              <w:rPr>
                <w:rFonts w:asciiTheme="minorHAnsi" w:hAnsiTheme="minorHAnsi" w:cstheme="minorHAnsi"/>
                <w:noProof/>
                <w:sz w:val="18"/>
                <w:szCs w:val="18"/>
              </w:rPr>
              <w:t>2013.01.71858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3FCACA" w14:textId="342AA381" w:rsidR="0043147C" w:rsidRPr="0011590B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538652" w14:textId="554643C9" w:rsidR="0043147C" w:rsidRPr="00942A10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Carlos Alberto Diegues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54B096" w14:textId="77777777" w:rsidR="0043147C" w:rsidRPr="00942A10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José Augusto da Rosa Valle Machado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073831" w14:textId="77777777" w:rsidR="0043147C" w:rsidRPr="0011590B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0553D">
              <w:rPr>
                <w:rFonts w:asciiTheme="minorHAnsi" w:hAnsiTheme="minorHAnsi" w:cstheme="minorHAnsi"/>
                <w:noProof/>
                <w:sz w:val="18"/>
                <w:szCs w:val="18"/>
              </w:rPr>
              <w:t>Bloco adiado</w:t>
            </w:r>
          </w:p>
        </w:tc>
      </w:tr>
      <w:tr w:rsidR="0043147C" w:rsidRPr="0011590B" w14:paraId="2B080AA2" w14:textId="77777777" w:rsidTr="0043147C">
        <w:trPr>
          <w:cantSplit/>
          <w:trHeight w:hRule="exact" w:val="637"/>
        </w:trPr>
        <w:tc>
          <w:tcPr>
            <w:tcW w:w="550" w:type="dxa"/>
            <w:shd w:val="clear" w:color="auto" w:fill="auto"/>
          </w:tcPr>
          <w:p w14:paraId="51D7F253" w14:textId="77777777" w:rsidR="0043147C" w:rsidRPr="00A72025" w:rsidRDefault="0043147C" w:rsidP="0043147C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64783869" w14:textId="77777777" w:rsidR="0043147C" w:rsidRPr="00E64AC8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8174EE">
              <w:rPr>
                <w:rFonts w:asciiTheme="minorHAnsi" w:hAnsiTheme="minorHAnsi" w:cstheme="minorHAnsi"/>
                <w:noProof/>
                <w:sz w:val="18"/>
                <w:szCs w:val="18"/>
              </w:rPr>
              <w:t>2013.01.71859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190150" w14:textId="62CF487A" w:rsidR="0043147C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1544CDB" w14:textId="03A3697D" w:rsidR="0043147C" w:rsidRPr="00942A10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Ricardo Muniz Faorlin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152B86" w14:textId="77777777" w:rsidR="0043147C" w:rsidRPr="00942A10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José Augusto da Rosa Valle Machado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3395D6" w14:textId="77777777" w:rsidR="0043147C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0553D">
              <w:rPr>
                <w:rFonts w:asciiTheme="minorHAnsi" w:hAnsiTheme="minorHAnsi" w:cstheme="minorHAnsi"/>
                <w:noProof/>
                <w:sz w:val="18"/>
                <w:szCs w:val="18"/>
              </w:rPr>
              <w:t>Bloco adiado</w:t>
            </w:r>
          </w:p>
        </w:tc>
      </w:tr>
      <w:tr w:rsidR="0043147C" w:rsidRPr="0011590B" w14:paraId="48914BC7" w14:textId="77777777" w:rsidTr="0043147C">
        <w:trPr>
          <w:cantSplit/>
          <w:trHeight w:hRule="exact" w:val="637"/>
        </w:trPr>
        <w:tc>
          <w:tcPr>
            <w:tcW w:w="550" w:type="dxa"/>
            <w:shd w:val="clear" w:color="auto" w:fill="auto"/>
          </w:tcPr>
          <w:p w14:paraId="6E8CC529" w14:textId="77777777" w:rsidR="0043147C" w:rsidRPr="00A72025" w:rsidRDefault="0043147C" w:rsidP="0043147C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2974ADB5" w14:textId="77777777" w:rsidR="0043147C" w:rsidRPr="00E64AC8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8174EE">
              <w:rPr>
                <w:rFonts w:asciiTheme="minorHAnsi" w:hAnsiTheme="minorHAnsi" w:cstheme="minorHAnsi"/>
                <w:noProof/>
                <w:sz w:val="18"/>
                <w:szCs w:val="18"/>
              </w:rPr>
              <w:t>2013.01.71940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38BD4F" w14:textId="451C6E80" w:rsidR="0043147C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7C3879F" w14:textId="2F12905E" w:rsidR="0043147C" w:rsidRPr="00942A10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José Roberto do Nascimento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36A56C" w14:textId="77777777" w:rsidR="0043147C" w:rsidRPr="00942A10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José Augusto da Rosa Valle Machado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74DEBA" w14:textId="77777777" w:rsidR="0043147C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0553D">
              <w:rPr>
                <w:rFonts w:asciiTheme="minorHAnsi" w:hAnsiTheme="minorHAnsi" w:cstheme="minorHAnsi"/>
                <w:noProof/>
                <w:sz w:val="18"/>
                <w:szCs w:val="18"/>
              </w:rPr>
              <w:t>Bloco adiado</w:t>
            </w:r>
          </w:p>
        </w:tc>
      </w:tr>
      <w:tr w:rsidR="0043147C" w:rsidRPr="0011590B" w14:paraId="59BF10D7" w14:textId="77777777" w:rsidTr="0043147C">
        <w:trPr>
          <w:cantSplit/>
          <w:trHeight w:hRule="exact" w:val="637"/>
        </w:trPr>
        <w:tc>
          <w:tcPr>
            <w:tcW w:w="550" w:type="dxa"/>
            <w:shd w:val="clear" w:color="auto" w:fill="auto"/>
          </w:tcPr>
          <w:p w14:paraId="6BD72ADC" w14:textId="77777777" w:rsidR="0043147C" w:rsidRPr="00A72025" w:rsidRDefault="0043147C" w:rsidP="0043147C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38942CA3" w14:textId="77777777" w:rsidR="0043147C" w:rsidRPr="00E64AC8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8174EE">
              <w:rPr>
                <w:rFonts w:asciiTheme="minorHAnsi" w:hAnsiTheme="minorHAnsi" w:cstheme="minorHAnsi"/>
                <w:noProof/>
                <w:sz w:val="18"/>
                <w:szCs w:val="18"/>
              </w:rPr>
              <w:t>2013.01.72526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8146A7" w14:textId="08C8A90A" w:rsidR="0043147C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5803B8D" w14:textId="0908D03F" w:rsidR="0043147C" w:rsidRPr="00942A10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Eduardo Araujo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79639E" w14:textId="77777777" w:rsidR="0043147C" w:rsidRPr="00942A10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José Augusto da Rosa Valle Machado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EF849C" w14:textId="77777777" w:rsidR="0043147C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0553D">
              <w:rPr>
                <w:rFonts w:asciiTheme="minorHAnsi" w:hAnsiTheme="minorHAnsi" w:cstheme="minorHAnsi"/>
                <w:noProof/>
                <w:sz w:val="18"/>
                <w:szCs w:val="18"/>
              </w:rPr>
              <w:t>Bloco adiado</w:t>
            </w:r>
          </w:p>
        </w:tc>
      </w:tr>
      <w:tr w:rsidR="0043147C" w:rsidRPr="0011590B" w14:paraId="5639ED9A" w14:textId="77777777" w:rsidTr="0043147C">
        <w:trPr>
          <w:cantSplit/>
          <w:trHeight w:hRule="exact" w:val="637"/>
        </w:trPr>
        <w:tc>
          <w:tcPr>
            <w:tcW w:w="550" w:type="dxa"/>
            <w:shd w:val="clear" w:color="auto" w:fill="auto"/>
          </w:tcPr>
          <w:p w14:paraId="11F5DC7A" w14:textId="77777777" w:rsidR="0043147C" w:rsidRPr="00A72025" w:rsidRDefault="0043147C" w:rsidP="0043147C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2017FC07" w14:textId="77777777" w:rsidR="0043147C" w:rsidRPr="00E64AC8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8174EE">
              <w:rPr>
                <w:rFonts w:asciiTheme="minorHAnsi" w:hAnsiTheme="minorHAnsi" w:cstheme="minorHAnsi"/>
                <w:noProof/>
                <w:sz w:val="18"/>
                <w:szCs w:val="18"/>
              </w:rPr>
              <w:t>2013.01.72630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C6BDD" w14:textId="1509A8E5" w:rsidR="0043147C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A32D686" w14:textId="3229BDA8" w:rsidR="0043147C" w:rsidRPr="00942A10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Caetano Pinto Brandão Ribas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5CB955" w14:textId="77777777" w:rsidR="0043147C" w:rsidRPr="00942A10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José Augusto da Rosa Valle Machado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3EC5DF" w14:textId="77777777" w:rsidR="0043147C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0553D">
              <w:rPr>
                <w:rFonts w:asciiTheme="minorHAnsi" w:hAnsiTheme="minorHAnsi" w:cstheme="minorHAnsi"/>
                <w:noProof/>
                <w:sz w:val="18"/>
                <w:szCs w:val="18"/>
              </w:rPr>
              <w:t>Bloco adiado</w:t>
            </w:r>
          </w:p>
        </w:tc>
      </w:tr>
      <w:tr w:rsidR="0043147C" w:rsidRPr="0011590B" w14:paraId="0F161EEA" w14:textId="77777777" w:rsidTr="0043147C">
        <w:trPr>
          <w:cantSplit/>
          <w:trHeight w:hRule="exact" w:val="637"/>
        </w:trPr>
        <w:tc>
          <w:tcPr>
            <w:tcW w:w="550" w:type="dxa"/>
            <w:shd w:val="clear" w:color="auto" w:fill="auto"/>
          </w:tcPr>
          <w:p w14:paraId="075D14E0" w14:textId="77777777" w:rsidR="0043147C" w:rsidRPr="00A72025" w:rsidRDefault="0043147C" w:rsidP="0043147C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18F68661" w14:textId="77777777" w:rsidR="0043147C" w:rsidRPr="00E64AC8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8174EE">
              <w:rPr>
                <w:rFonts w:asciiTheme="minorHAnsi" w:hAnsiTheme="minorHAnsi" w:cstheme="minorHAnsi"/>
                <w:noProof/>
                <w:sz w:val="18"/>
                <w:szCs w:val="18"/>
              </w:rPr>
              <w:t>2014.01.74253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8E0923" w14:textId="2EA11EE0" w:rsidR="0043147C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8014BA6" w14:textId="065D956D" w:rsidR="0043147C" w:rsidRPr="00942A10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José Eduardo Tavares Guerreiro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BFE12C" w14:textId="77777777" w:rsidR="0043147C" w:rsidRPr="00942A10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José Augusto da Rosa Valle Machado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2DFB7F" w14:textId="77777777" w:rsidR="0043147C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0553D">
              <w:rPr>
                <w:rFonts w:asciiTheme="minorHAnsi" w:hAnsiTheme="minorHAnsi" w:cstheme="minorHAnsi"/>
                <w:noProof/>
                <w:sz w:val="18"/>
                <w:szCs w:val="18"/>
              </w:rPr>
              <w:t>Bloco adiado</w:t>
            </w:r>
          </w:p>
        </w:tc>
      </w:tr>
    </w:tbl>
    <w:p w14:paraId="3D7F39CF" w14:textId="77777777" w:rsidR="00861C98" w:rsidRDefault="00861C98" w:rsidP="00861C98">
      <w:pPr>
        <w:tabs>
          <w:tab w:val="left" w:pos="11760"/>
        </w:tabs>
        <w:ind w:left="-142"/>
        <w:rPr>
          <w:rFonts w:asciiTheme="minorHAnsi" w:hAnsiTheme="minorHAnsi" w:cstheme="minorHAnsi"/>
          <w:b/>
          <w:bCs/>
          <w:sz w:val="18"/>
          <w:szCs w:val="18"/>
        </w:rPr>
      </w:pPr>
    </w:p>
    <w:p w14:paraId="54D99B9B" w14:textId="77777777" w:rsidR="00861C98" w:rsidRDefault="00861C98" w:rsidP="00861C98">
      <w:pPr>
        <w:tabs>
          <w:tab w:val="left" w:pos="11760"/>
        </w:tabs>
        <w:ind w:left="-142"/>
        <w:rPr>
          <w:rFonts w:asciiTheme="minorHAnsi" w:hAnsiTheme="minorHAnsi" w:cstheme="minorHAnsi"/>
          <w:b/>
          <w:bCs/>
          <w:sz w:val="18"/>
          <w:szCs w:val="18"/>
        </w:rPr>
      </w:pPr>
    </w:p>
    <w:p w14:paraId="3E32F1AF" w14:textId="77BEEABD" w:rsidR="00861C98" w:rsidRDefault="00861C98" w:rsidP="003C50E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IV</w:t>
      </w:r>
      <w:r w:rsidRPr="0011590B">
        <w:rPr>
          <w:rFonts w:asciiTheme="minorHAnsi" w:hAnsiTheme="minorHAnsi" w:cstheme="minorHAnsi"/>
          <w:b/>
          <w:bCs/>
          <w:sz w:val="18"/>
          <w:szCs w:val="18"/>
        </w:rPr>
        <w:t xml:space="preserve"> -</w:t>
      </w:r>
      <w:r w:rsidRPr="00861C98">
        <w:rPr>
          <w:rFonts w:asciiTheme="minorHAnsi" w:hAnsiTheme="minorHAnsi" w:cstheme="minorHAnsi"/>
          <w:b/>
          <w:color w:val="000000"/>
          <w:sz w:val="20"/>
          <w:szCs w:val="20"/>
          <w:lang w:eastAsia="pt-BR"/>
        </w:rPr>
        <w:t xml:space="preserve"> </w:t>
      </w:r>
      <w:r w:rsidRPr="0058289C">
        <w:rPr>
          <w:rFonts w:asciiTheme="minorHAnsi" w:hAnsiTheme="minorHAnsi" w:cstheme="minorHAnsi"/>
          <w:b/>
          <w:color w:val="000000"/>
          <w:sz w:val="20"/>
          <w:szCs w:val="20"/>
          <w:lang w:eastAsia="pt-BR"/>
        </w:rPr>
        <w:t>Processos rema</w:t>
      </w:r>
      <w:r>
        <w:rPr>
          <w:rFonts w:asciiTheme="minorHAnsi" w:hAnsiTheme="minorHAnsi" w:cstheme="minorHAnsi"/>
          <w:b/>
          <w:color w:val="000000"/>
          <w:sz w:val="20"/>
          <w:szCs w:val="20"/>
          <w:lang w:eastAsia="pt-BR"/>
        </w:rPr>
        <w:t>nescentes de sessões anteriores – Bloco: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49050C">
        <w:rPr>
          <w:rFonts w:asciiTheme="minorHAnsi" w:hAnsiTheme="minorHAnsi" w:cstheme="minorHAnsi"/>
          <w:b/>
          <w:bCs/>
          <w:sz w:val="18"/>
          <w:szCs w:val="18"/>
        </w:rPr>
        <w:t>Volkswagen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110"/>
        <w:gridCol w:w="709"/>
        <w:gridCol w:w="2976"/>
        <w:gridCol w:w="2977"/>
        <w:gridCol w:w="1451"/>
      </w:tblGrid>
      <w:tr w:rsidR="00861C98" w:rsidRPr="0011590B" w14:paraId="6C740D5B" w14:textId="77777777" w:rsidTr="003C50E0">
        <w:trPr>
          <w:cantSplit/>
          <w:trHeight w:hRule="exact" w:val="637"/>
        </w:trPr>
        <w:tc>
          <w:tcPr>
            <w:tcW w:w="550" w:type="dxa"/>
            <w:shd w:val="clear" w:color="auto" w:fill="auto"/>
            <w:vAlign w:val="center"/>
          </w:tcPr>
          <w:p w14:paraId="436E9446" w14:textId="77777777" w:rsidR="00861C98" w:rsidRPr="0011590B" w:rsidRDefault="00861C98" w:rsidP="00815F6E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1159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43B2922" w14:textId="77777777" w:rsidR="00861C98" w:rsidRPr="0011590B" w:rsidRDefault="00861C98" w:rsidP="00815F6E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1159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REQUERIMENTO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A5BFD0" w14:textId="77777777" w:rsidR="00861C98" w:rsidRPr="0011590B" w:rsidRDefault="00861C98" w:rsidP="00815F6E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1159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DBC6CD3" w14:textId="77777777" w:rsidR="00861C98" w:rsidRPr="0011590B" w:rsidRDefault="00861C98" w:rsidP="00815F6E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1159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A7A19C" w14:textId="77777777" w:rsidR="00861C98" w:rsidRPr="0011590B" w:rsidRDefault="00861C98" w:rsidP="00815F6E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1159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CONSELHEIRO RELATOR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9EFB809" w14:textId="77777777" w:rsidR="00861C98" w:rsidRPr="0011590B" w:rsidRDefault="00861C98" w:rsidP="00815F6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590B">
              <w:rPr>
                <w:rFonts w:asciiTheme="minorHAnsi" w:hAnsiTheme="minorHAnsi" w:cstheme="minorHAnsi"/>
                <w:b/>
                <w:sz w:val="18"/>
                <w:szCs w:val="18"/>
              </w:rPr>
              <w:t>MOTIVO</w:t>
            </w:r>
          </w:p>
        </w:tc>
      </w:tr>
      <w:tr w:rsidR="0043147C" w:rsidRPr="0011590B" w14:paraId="1C0D84F6" w14:textId="77777777" w:rsidTr="0043147C">
        <w:trPr>
          <w:cantSplit/>
          <w:trHeight w:hRule="exact" w:val="637"/>
        </w:trPr>
        <w:tc>
          <w:tcPr>
            <w:tcW w:w="550" w:type="dxa"/>
            <w:shd w:val="clear" w:color="auto" w:fill="auto"/>
          </w:tcPr>
          <w:p w14:paraId="2725DD89" w14:textId="77777777" w:rsidR="0043147C" w:rsidRPr="00A72025" w:rsidRDefault="0043147C" w:rsidP="0043147C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72B097E0" w14:textId="77777777" w:rsidR="0043147C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2016.01.75804</w:t>
            </w:r>
          </w:p>
          <w:p w14:paraId="7BBF54AC" w14:textId="77777777" w:rsidR="0043147C" w:rsidRPr="00E64AC8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8174EE">
              <w:rPr>
                <w:rFonts w:asciiTheme="minorHAnsi" w:hAnsiTheme="minorHAnsi" w:cstheme="minorHAnsi"/>
                <w:noProof/>
                <w:sz w:val="18"/>
                <w:szCs w:val="18"/>
              </w:rPr>
              <w:t>08802.000046/2016-71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2044B0" w14:textId="77777777" w:rsidR="0043147C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EF81E08" w14:textId="2F6299CB" w:rsidR="0043147C" w:rsidRPr="00942A10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João Valdecir Serene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A4E9C2" w14:textId="77777777" w:rsidR="0043147C" w:rsidRPr="00942A10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Luiz Eduardo Rocha Paiva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4A86A95" w14:textId="77777777" w:rsidR="0043147C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A0630">
              <w:rPr>
                <w:rFonts w:asciiTheme="minorHAnsi" w:hAnsiTheme="minorHAnsi" w:cstheme="minorHAnsi"/>
                <w:noProof/>
                <w:sz w:val="18"/>
                <w:szCs w:val="18"/>
              </w:rPr>
              <w:t>Bloco adiado</w:t>
            </w:r>
          </w:p>
        </w:tc>
      </w:tr>
      <w:tr w:rsidR="0043147C" w:rsidRPr="0011590B" w14:paraId="418078A4" w14:textId="77777777" w:rsidTr="0043147C">
        <w:trPr>
          <w:cantSplit/>
          <w:trHeight w:hRule="exact" w:val="637"/>
        </w:trPr>
        <w:tc>
          <w:tcPr>
            <w:tcW w:w="550" w:type="dxa"/>
            <w:shd w:val="clear" w:color="auto" w:fill="auto"/>
          </w:tcPr>
          <w:p w14:paraId="5C1C07E2" w14:textId="77777777" w:rsidR="0043147C" w:rsidRPr="00A72025" w:rsidRDefault="0043147C" w:rsidP="0043147C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3A674E08" w14:textId="77777777" w:rsidR="0043147C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2016.01.75962</w:t>
            </w:r>
          </w:p>
          <w:p w14:paraId="28295616" w14:textId="77777777" w:rsidR="0043147C" w:rsidRPr="00820ECE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8174EE">
              <w:rPr>
                <w:rFonts w:asciiTheme="minorHAnsi" w:hAnsiTheme="minorHAnsi" w:cstheme="minorHAnsi"/>
                <w:noProof/>
                <w:sz w:val="18"/>
                <w:szCs w:val="18"/>
              </w:rPr>
              <w:t>08000.013477/2016-32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D840EA" w14:textId="77777777" w:rsidR="0043147C" w:rsidRPr="0011590B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73F3052" w14:textId="0C8C9D43" w:rsidR="0043147C" w:rsidRPr="00942A10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José Raulino Ferreira Lima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2D6F11" w14:textId="77777777" w:rsidR="0043147C" w:rsidRPr="00942A10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Luiz Eduardo Rocha Paiva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00A9845" w14:textId="77777777" w:rsidR="0043147C" w:rsidRPr="0011590B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A0630">
              <w:rPr>
                <w:rFonts w:asciiTheme="minorHAnsi" w:hAnsiTheme="minorHAnsi" w:cstheme="minorHAnsi"/>
                <w:noProof/>
                <w:sz w:val="18"/>
                <w:szCs w:val="18"/>
              </w:rPr>
              <w:t>Bloco adiado</w:t>
            </w:r>
          </w:p>
        </w:tc>
      </w:tr>
      <w:tr w:rsidR="0043147C" w:rsidRPr="0011590B" w14:paraId="542BE330" w14:textId="77777777" w:rsidTr="0043147C">
        <w:trPr>
          <w:cantSplit/>
          <w:trHeight w:hRule="exact" w:val="637"/>
        </w:trPr>
        <w:tc>
          <w:tcPr>
            <w:tcW w:w="550" w:type="dxa"/>
            <w:shd w:val="clear" w:color="auto" w:fill="auto"/>
          </w:tcPr>
          <w:p w14:paraId="78A102CB" w14:textId="77777777" w:rsidR="0043147C" w:rsidRPr="00A72025" w:rsidRDefault="0043147C" w:rsidP="0043147C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53F51012" w14:textId="77777777" w:rsidR="0043147C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2017.01.77052</w:t>
            </w:r>
          </w:p>
          <w:p w14:paraId="7B7652C9" w14:textId="77777777" w:rsidR="0043147C" w:rsidRPr="00E64AC8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8174EE">
              <w:rPr>
                <w:rFonts w:asciiTheme="minorHAnsi" w:hAnsiTheme="minorHAnsi" w:cstheme="minorHAnsi"/>
                <w:noProof/>
                <w:sz w:val="18"/>
                <w:szCs w:val="18"/>
              </w:rPr>
              <w:t>08000.028450/2017-25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52D778" w14:textId="77777777" w:rsidR="0043147C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20C02E" w14:textId="0979CFF6" w:rsidR="0043147C" w:rsidRPr="00942A10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Deocleciano de Asevedo Neto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797748" w14:textId="77777777" w:rsidR="0043147C" w:rsidRPr="00942A10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42A10">
              <w:rPr>
                <w:rFonts w:asciiTheme="minorHAnsi" w:hAnsiTheme="minorHAnsi" w:cstheme="minorHAnsi"/>
                <w:noProof/>
                <w:sz w:val="18"/>
                <w:szCs w:val="18"/>
              </w:rPr>
              <w:t>Luiz Eduardo Rocha Paiva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BE1E570" w14:textId="77777777" w:rsidR="0043147C" w:rsidRDefault="0043147C" w:rsidP="0043147C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A0630">
              <w:rPr>
                <w:rFonts w:asciiTheme="minorHAnsi" w:hAnsiTheme="minorHAnsi" w:cstheme="minorHAnsi"/>
                <w:noProof/>
                <w:sz w:val="18"/>
                <w:szCs w:val="18"/>
              </w:rPr>
              <w:t>Bloco adiado</w:t>
            </w:r>
          </w:p>
        </w:tc>
      </w:tr>
    </w:tbl>
    <w:p w14:paraId="663EF3EB" w14:textId="77777777" w:rsidR="00861C98" w:rsidRDefault="00861C98" w:rsidP="003373A5">
      <w:p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0303F5F" w14:textId="0E21DC98" w:rsidR="008D56C7" w:rsidRPr="0011590B" w:rsidRDefault="00861C98" w:rsidP="003373A5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V</w:t>
      </w:r>
      <w:r w:rsidR="008D56C7" w:rsidRPr="0011590B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– </w:t>
      </w:r>
      <w:r w:rsidR="008D56C7" w:rsidRPr="0011590B">
        <w:rPr>
          <w:rFonts w:asciiTheme="minorHAnsi" w:hAnsiTheme="minorHAnsi" w:cstheme="minorHAnsi"/>
          <w:b/>
          <w:bCs/>
          <w:sz w:val="18"/>
          <w:szCs w:val="18"/>
        </w:rPr>
        <w:t>Processos com observância da ordem cronológica de PROTOCOLO – Artigo 22 da Portaria nº 376, de 27 de março de 2019: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103"/>
        <w:gridCol w:w="709"/>
        <w:gridCol w:w="2976"/>
        <w:gridCol w:w="2986"/>
        <w:gridCol w:w="1442"/>
      </w:tblGrid>
      <w:tr w:rsidR="00E216C2" w:rsidRPr="0011590B" w14:paraId="10DED986" w14:textId="77777777" w:rsidTr="00C4666F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653504BB" w14:textId="77777777" w:rsidR="00E216C2" w:rsidRPr="0011590B" w:rsidRDefault="00E216C2" w:rsidP="00A72025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1159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N°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3E035D37" w14:textId="77777777" w:rsidR="00E216C2" w:rsidRPr="0011590B" w:rsidRDefault="00E216C2" w:rsidP="003373A5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1159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REQUERIMENTO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1BD44F" w14:textId="77777777" w:rsidR="00E216C2" w:rsidRPr="0011590B" w:rsidRDefault="00E216C2" w:rsidP="003373A5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1159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0AC9F90" w14:textId="77777777" w:rsidR="00E216C2" w:rsidRPr="0011590B" w:rsidRDefault="00E216C2" w:rsidP="003373A5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1159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9720805" w14:textId="77777777" w:rsidR="00E216C2" w:rsidRPr="0011590B" w:rsidRDefault="00E216C2" w:rsidP="003373A5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1159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CONSELHEIRO RELATOR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6AA5DD7" w14:textId="77777777" w:rsidR="00E216C2" w:rsidRPr="0011590B" w:rsidRDefault="00E216C2" w:rsidP="003373A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590B">
              <w:rPr>
                <w:rFonts w:asciiTheme="minorHAnsi" w:hAnsiTheme="minorHAnsi" w:cstheme="minorHAnsi"/>
                <w:b/>
                <w:sz w:val="18"/>
                <w:szCs w:val="18"/>
              </w:rPr>
              <w:t>MOTIVO</w:t>
            </w:r>
          </w:p>
        </w:tc>
      </w:tr>
      <w:tr w:rsidR="003C50E0" w:rsidRPr="0011590B" w14:paraId="2CFEFB89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78394D55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4958AAFE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2003.01.15411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A4A884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CE1AC6A" w14:textId="77777777" w:rsidR="003C50E0" w:rsidRPr="00570DCC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570DCC">
              <w:rPr>
                <w:rFonts w:asciiTheme="minorHAnsi" w:hAnsiTheme="minorHAnsi" w:cstheme="minorHAnsi"/>
                <w:noProof/>
                <w:sz w:val="18"/>
                <w:szCs w:val="18"/>
              </w:rPr>
              <w:t>Nery dos Santos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8A03DE5" w14:textId="77777777" w:rsidR="003C50E0" w:rsidRPr="00570DCC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570DCC">
              <w:rPr>
                <w:rFonts w:asciiTheme="minorHAnsi" w:hAnsiTheme="minorHAnsi" w:cstheme="minorHAnsi"/>
                <w:noProof/>
                <w:sz w:val="18"/>
                <w:szCs w:val="18"/>
              </w:rPr>
              <w:t>Adriana Tinoco Vieira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6733683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1B47B11D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4D04763C" w14:textId="77777777" w:rsidR="003C50E0" w:rsidRPr="001A4C6F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3F38AFDE" w14:textId="77777777" w:rsidR="003C50E0" w:rsidRPr="001A4C6F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1A4C6F">
              <w:rPr>
                <w:rFonts w:asciiTheme="minorHAnsi" w:hAnsiTheme="minorHAnsi" w:cstheme="minorHAnsi"/>
                <w:noProof/>
                <w:sz w:val="18"/>
                <w:szCs w:val="18"/>
              </w:rPr>
              <w:t>2010.01.67241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605C3" w14:textId="77777777" w:rsidR="001A4C6F" w:rsidRDefault="001A4C6F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  <w:p w14:paraId="7CBFA9D7" w14:textId="22D7C4BC" w:rsidR="003C50E0" w:rsidRPr="001A4C6F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1A4C6F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AC99212" w14:textId="50055C58" w:rsidR="001A4C6F" w:rsidRPr="001A4C6F" w:rsidRDefault="001A4C6F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1A4C6F">
              <w:rPr>
                <w:rFonts w:asciiTheme="minorHAnsi" w:hAnsiTheme="minorHAnsi" w:cstheme="minorHAnsi"/>
                <w:noProof/>
                <w:sz w:val="18"/>
                <w:szCs w:val="18"/>
              </w:rPr>
              <w:t>Lucia Ferreira de Oliveira e Outros</w:t>
            </w:r>
          </w:p>
          <w:p w14:paraId="5FE3A746" w14:textId="31F5A717" w:rsidR="003C50E0" w:rsidRPr="001A4C6F" w:rsidRDefault="006222ED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1A4C6F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Juvenal Ferreira Sobrinho </w:t>
            </w:r>
            <w:r w:rsidRPr="001A4C6F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w:t>post mortem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B95002C" w14:textId="77777777" w:rsidR="003C50E0" w:rsidRPr="001A4C6F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1A4C6F">
              <w:rPr>
                <w:rFonts w:asciiTheme="minorHAnsi" w:hAnsiTheme="minorHAnsi" w:cstheme="minorHAnsi"/>
                <w:noProof/>
                <w:sz w:val="18"/>
                <w:szCs w:val="18"/>
              </w:rPr>
              <w:t>Fábio Henrique Santos de Medeiros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E34665C" w14:textId="77777777" w:rsidR="003C50E0" w:rsidRPr="001A4C6F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1A4C6F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44C91184" w14:textId="77777777" w:rsidTr="0010039C">
        <w:trPr>
          <w:cantSplit/>
          <w:trHeight w:hRule="exact" w:val="896"/>
        </w:trPr>
        <w:tc>
          <w:tcPr>
            <w:tcW w:w="557" w:type="dxa"/>
            <w:shd w:val="clear" w:color="auto" w:fill="auto"/>
            <w:vAlign w:val="center"/>
          </w:tcPr>
          <w:p w14:paraId="28626946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626D5DB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2012.01.70581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B06982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  <w:p w14:paraId="42CC4CA9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A5BE38" w14:textId="77777777" w:rsidR="003C50E0" w:rsidRPr="00570DCC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570DCC">
              <w:rPr>
                <w:rFonts w:asciiTheme="minorHAnsi" w:hAnsiTheme="minorHAnsi" w:cstheme="minorHAnsi"/>
                <w:noProof/>
                <w:sz w:val="18"/>
                <w:szCs w:val="18"/>
              </w:rPr>
              <w:t>Etelvina Leocádia da Costa e Silva</w:t>
            </w:r>
          </w:p>
          <w:p w14:paraId="1B7F477B" w14:textId="51A8ECDB" w:rsidR="003C50E0" w:rsidRPr="00570DCC" w:rsidRDefault="006222ED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570DCC">
              <w:rPr>
                <w:rFonts w:asciiTheme="minorHAnsi" w:hAnsiTheme="minorHAnsi" w:cstheme="minorHAnsi"/>
                <w:noProof/>
                <w:sz w:val="18"/>
                <w:szCs w:val="18"/>
              </w:rPr>
              <w:t>José</w:t>
            </w:r>
            <w:r w:rsidR="003C50E0" w:rsidRPr="00570DC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Eugênio da Costa e Silva </w:t>
            </w:r>
            <w:r w:rsidR="003C50E0" w:rsidRPr="00570DCC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w:t>post mortem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CE60B0D" w14:textId="77777777" w:rsidR="003C50E0" w:rsidRPr="00570DCC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570DCC">
              <w:rPr>
                <w:rFonts w:asciiTheme="minorHAnsi" w:hAnsiTheme="minorHAnsi" w:cstheme="minorHAnsi"/>
                <w:noProof/>
                <w:sz w:val="18"/>
                <w:szCs w:val="18"/>
              </w:rPr>
              <w:t>Júlio César Martins Casarin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042FBF8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264482CF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70B1C62C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6F0C824A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2012.01.71738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EF37E9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  <w:p w14:paraId="6D40B631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69A59C1" w14:textId="63F946D3" w:rsidR="003C50E0" w:rsidRPr="00570DCC" w:rsidRDefault="00EB49CE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Cynthia Marihá</w:t>
            </w:r>
            <w:r w:rsidR="003C50E0" w:rsidRPr="00570DC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Barboza</w:t>
            </w:r>
          </w:p>
          <w:p w14:paraId="4A7226F1" w14:textId="77777777" w:rsidR="003C50E0" w:rsidRPr="00570DCC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570DC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Paulo Macario da Silva </w:t>
            </w:r>
            <w:r w:rsidRPr="00570DCC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w:t>post mortem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84CBFA0" w14:textId="77777777" w:rsidR="003C50E0" w:rsidRPr="00570DCC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570DCC">
              <w:rPr>
                <w:rFonts w:asciiTheme="minorHAnsi" w:hAnsiTheme="minorHAnsi" w:cstheme="minorHAnsi"/>
                <w:noProof/>
                <w:sz w:val="18"/>
                <w:szCs w:val="18"/>
              </w:rPr>
              <w:t>Dionei Tonet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36008F5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11C6D161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2D5B16F1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1A8BE9EE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2013.01.72430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9A02CA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  <w:p w14:paraId="2369C31F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B6F3788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Sueli de Jesus Damasceno</w:t>
            </w:r>
          </w:p>
          <w:p w14:paraId="64B229E1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Jorge Aprígio d</w:t>
            </w:r>
            <w:r w:rsidRPr="00972522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e Paula </w:t>
            </w:r>
            <w:r w:rsidRPr="00972522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w:t>post mortem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1FD95E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Fábio Henrique Santos de Medeiros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86C676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4EBFC80C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135B2140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2A1751C5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2013.01.72760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A8AAE9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8EB967" w14:textId="68175FBD" w:rsidR="003C50E0" w:rsidRPr="0011590B" w:rsidRDefault="003C50E0" w:rsidP="002B0DF5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Telma Sandra Augusto d</w:t>
            </w:r>
            <w:r w:rsidRPr="00972522">
              <w:rPr>
                <w:rFonts w:asciiTheme="minorHAnsi" w:hAnsiTheme="minorHAnsi" w:cstheme="minorHAnsi"/>
                <w:noProof/>
                <w:sz w:val="18"/>
                <w:szCs w:val="18"/>
              </w:rPr>
              <w:t>e Souza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76B91E3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Luiz Eduardo Rocha Paiva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4C899C3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3D8277D0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2E6A5817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40C23B21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2014.01.73905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63337B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  <w:p w14:paraId="56BAF55C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D63B80A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72522">
              <w:rPr>
                <w:rFonts w:asciiTheme="minorHAnsi" w:hAnsiTheme="minorHAnsi" w:cstheme="minorHAnsi"/>
                <w:noProof/>
                <w:sz w:val="18"/>
                <w:szCs w:val="18"/>
              </w:rPr>
              <w:t>Daniel John Vairo</w:t>
            </w:r>
          </w:p>
          <w:p w14:paraId="55984DDE" w14:textId="4EED6160" w:rsidR="003C50E0" w:rsidRPr="0011590B" w:rsidRDefault="006222ED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Regina Helena Mariense Xexé</w:t>
            </w:r>
            <w:r w:rsidR="003C50E0" w:rsidRPr="00972522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o </w:t>
            </w:r>
            <w:r w:rsidR="003C50E0" w:rsidRPr="00972522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w:t>post mortem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EF02F9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Tarcísio Gabriel Dalcin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F5F7E70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426C5D60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513B3A68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683C8B6F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2014.01.74060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BE117D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  <w:p w14:paraId="17B1E565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EBA0645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Divonete Rodrigues d</w:t>
            </w:r>
            <w:r w:rsidRPr="00972522">
              <w:rPr>
                <w:rFonts w:asciiTheme="minorHAnsi" w:hAnsiTheme="minorHAnsi" w:cstheme="minorHAnsi"/>
                <w:noProof/>
                <w:sz w:val="18"/>
                <w:szCs w:val="18"/>
              </w:rPr>
              <w:t>e Andrade</w:t>
            </w:r>
          </w:p>
          <w:p w14:paraId="618F4FD8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Deoclécio d</w:t>
            </w:r>
            <w:r w:rsidRPr="001C1C2E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e Andrade </w:t>
            </w:r>
            <w:r w:rsidRPr="001C1C2E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w:t>post mortem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1F6F5F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Vital Lima Santos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A463503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56C15DD2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524708EF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0A2EA998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2014.01.74256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2CEDDB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  <w:p w14:paraId="45ADC8E5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700C6F8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Therezinha Delacir Teixeira d</w:t>
            </w:r>
            <w:r w:rsidRPr="00972522">
              <w:rPr>
                <w:rFonts w:asciiTheme="minorHAnsi" w:hAnsiTheme="minorHAnsi" w:cstheme="minorHAnsi"/>
                <w:noProof/>
                <w:sz w:val="18"/>
                <w:szCs w:val="18"/>
              </w:rPr>
              <w:t>a Silva</w:t>
            </w:r>
          </w:p>
          <w:p w14:paraId="33DDE067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72522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Palatino Austria Teixeira </w:t>
            </w:r>
            <w:r w:rsidRPr="00972522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w:t>post mortem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1F68DC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Henrique Carvalho de Araújo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AA92A1C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2496BC83" w14:textId="77777777" w:rsidTr="0010039C">
        <w:trPr>
          <w:cantSplit/>
          <w:trHeight w:hRule="exact" w:val="63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1F79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4B29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2015.01.74656</w:t>
            </w:r>
          </w:p>
          <w:p w14:paraId="3545347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08802.000589/2015-15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B701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C3A8" w14:textId="726FCF4A" w:rsidR="003C50E0" w:rsidRPr="0011590B" w:rsidRDefault="003C50E0" w:rsidP="002B0DF5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E06354">
              <w:rPr>
                <w:rFonts w:asciiTheme="minorHAnsi" w:hAnsiTheme="minorHAnsi" w:cstheme="minorHAnsi"/>
                <w:noProof/>
                <w:sz w:val="18"/>
                <w:szCs w:val="18"/>
              </w:rPr>
              <w:t>Altivo Zampieri Camara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BC9A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Francisco Antônio de Camargo Rodrigues de Souza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3F1B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0CAA53AC" w14:textId="77777777" w:rsidTr="0010039C">
        <w:trPr>
          <w:cantSplit/>
          <w:trHeight w:hRule="exact" w:val="63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AEED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A2ED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2015.01.74751</w:t>
            </w:r>
          </w:p>
          <w:p w14:paraId="6C6815FE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08001.000262/2015-61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9E71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47EB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E06354">
              <w:rPr>
                <w:rFonts w:asciiTheme="minorHAnsi" w:hAnsiTheme="minorHAnsi" w:cstheme="minorHAnsi"/>
                <w:noProof/>
                <w:sz w:val="18"/>
                <w:szCs w:val="18"/>
              </w:rPr>
              <w:t>Paulo Chaves Maya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C761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Tarcísio Gabriel Dalcin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B93E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01C039EE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7D58A048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4C09F034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2015.01.74905</w:t>
            </w:r>
          </w:p>
          <w:p w14:paraId="3450D315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08802.003516/2015-77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BE9E74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AD1891A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Valter Soares d</w:t>
            </w:r>
            <w:r w:rsidRPr="001C1C2E">
              <w:rPr>
                <w:rFonts w:asciiTheme="minorHAnsi" w:hAnsiTheme="minorHAnsi" w:cstheme="minorHAnsi"/>
                <w:noProof/>
                <w:sz w:val="18"/>
                <w:szCs w:val="18"/>
              </w:rPr>
              <w:t>e Matos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38596CA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Júlio César Martins Casarin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6F6B66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6F4A06B8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467B0EE4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79F719D8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2015.01.75233</w:t>
            </w:r>
          </w:p>
          <w:p w14:paraId="17A75C39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(08802.004523/2015-96)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89A7CA" w14:textId="0664982A" w:rsidR="003C50E0" w:rsidRPr="0011590B" w:rsidRDefault="006222ED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DF6A2E2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1C1C2E">
              <w:rPr>
                <w:rFonts w:asciiTheme="minorHAnsi" w:hAnsiTheme="minorHAnsi" w:cstheme="minorHAnsi"/>
                <w:noProof/>
                <w:sz w:val="18"/>
                <w:szCs w:val="18"/>
              </w:rPr>
              <w:t>Ministério Público Federal</w:t>
            </w:r>
          </w:p>
          <w:p w14:paraId="0F763C44" w14:textId="1B3B4C28" w:rsidR="003C50E0" w:rsidRPr="0011590B" w:rsidRDefault="003C50E0" w:rsidP="007F62DE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Comunidade Indígena d</w:t>
            </w:r>
            <w:r w:rsidRPr="001C1C2E">
              <w:rPr>
                <w:rFonts w:asciiTheme="minorHAnsi" w:hAnsiTheme="minorHAnsi" w:cstheme="minorHAnsi"/>
                <w:noProof/>
                <w:sz w:val="18"/>
                <w:szCs w:val="18"/>
              </w:rPr>
              <w:t>e Guyraroká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5F2A983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Aécio de Souza Melo Filho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95DD1E5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02C7D3CF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05F0BA75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7F2DC67C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2015.01.75237</w:t>
            </w:r>
          </w:p>
          <w:p w14:paraId="1A2474CA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08802.004582/2015-64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A13909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D32287F" w14:textId="0E1C3324" w:rsidR="003C50E0" w:rsidRPr="0011590B" w:rsidRDefault="003C50E0" w:rsidP="002B0DF5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1C1C2E">
              <w:rPr>
                <w:rFonts w:asciiTheme="minorHAnsi" w:hAnsiTheme="minorHAnsi" w:cstheme="minorHAnsi"/>
                <w:noProof/>
                <w:sz w:val="18"/>
                <w:szCs w:val="18"/>
              </w:rPr>
              <w:t>João Carlos Ferreira Pinto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F35B50D" w14:textId="7E504EF1" w:rsidR="003C50E0" w:rsidRPr="0011590B" w:rsidRDefault="003C50E0" w:rsidP="00570DCC">
            <w:pPr>
              <w:pStyle w:val="NormalWeb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  <w:t>Lucas Baldoino Rosas Biondi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A6F817F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293A97BA" w14:textId="77777777" w:rsidTr="0010039C">
        <w:trPr>
          <w:cantSplit/>
          <w:trHeight w:hRule="exact" w:val="637"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156A8A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A50EC6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2015.01.75246</w:t>
            </w:r>
          </w:p>
          <w:p w14:paraId="263475DB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08000.018000/2015-62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9A27A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F0FEE0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E06354">
              <w:rPr>
                <w:rFonts w:asciiTheme="minorHAnsi" w:hAnsiTheme="minorHAnsi" w:cstheme="minorHAnsi"/>
                <w:noProof/>
                <w:sz w:val="18"/>
                <w:szCs w:val="18"/>
              </w:rPr>
              <w:t>Ivan Valente</w:t>
            </w:r>
          </w:p>
        </w:tc>
        <w:tc>
          <w:tcPr>
            <w:tcW w:w="2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6EA7D9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Aécio de Souza Melo Filho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2A0CD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72D6B9A0" w14:textId="77777777" w:rsidTr="0010039C">
        <w:trPr>
          <w:cantSplit/>
          <w:trHeight w:hRule="exact" w:val="637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B8054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6F47A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2015.01.75340</w:t>
            </w:r>
          </w:p>
          <w:p w14:paraId="336DBD9E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08802.005125/2015-97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03350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D4087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Hétie Cardoso d</w:t>
            </w:r>
            <w:r w:rsidRPr="00E06354">
              <w:rPr>
                <w:rFonts w:asciiTheme="minorHAnsi" w:hAnsiTheme="minorHAnsi" w:cstheme="minorHAnsi"/>
                <w:noProof/>
                <w:sz w:val="18"/>
                <w:szCs w:val="18"/>
              </w:rPr>
              <w:t>e Melo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16B49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Lucas Baldoino Rosas Biondi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DAD1C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4E573BCE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329C20A4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2A9D149D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2015.01.75459</w:t>
            </w:r>
          </w:p>
          <w:p w14:paraId="672C8720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(08001.006960/2015-70)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48CA64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D892A28" w14:textId="2CA42F50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Mario Jun Okuhara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6AF0C16" w14:textId="69F16D02" w:rsidR="003C50E0" w:rsidRPr="0011590B" w:rsidRDefault="003C50E0" w:rsidP="00570DCC">
            <w:pPr>
              <w:pStyle w:val="NormalWeb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  <w:t>Adriana Tinoco Vieira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46F568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4AA39E4C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039E219C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647C13FE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2016.01.76102</w:t>
            </w:r>
          </w:p>
          <w:p w14:paraId="0717EB91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08000.023541/2016-93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B4C98E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  <w:p w14:paraId="21A5290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82490BE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E06354">
              <w:rPr>
                <w:rFonts w:asciiTheme="minorHAnsi" w:hAnsiTheme="minorHAnsi" w:cstheme="minorHAnsi"/>
                <w:noProof/>
                <w:sz w:val="18"/>
                <w:szCs w:val="18"/>
              </w:rPr>
              <w:t>Pedro Paulo Ferreira Barbosa</w:t>
            </w:r>
          </w:p>
          <w:p w14:paraId="0DD1ABA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José d</w:t>
            </w:r>
            <w:r w:rsidRPr="00E06354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os Reis Barbosa </w:t>
            </w:r>
            <w:r w:rsidRPr="00E06354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w:t>post mortem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EBBFA9A" w14:textId="6DEFD07F" w:rsidR="003C50E0" w:rsidRPr="0011590B" w:rsidRDefault="003C50E0" w:rsidP="00570DCC">
            <w:pPr>
              <w:pStyle w:val="NormalWeb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  <w:t>Adriana Tinoco Vieira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C89B9A3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674EC9CD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01FC9BA9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52EC51E6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2017.01.76797</w:t>
            </w:r>
          </w:p>
          <w:p w14:paraId="4F0EC48A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08000.006069/2017-13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96C6C4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  <w:p w14:paraId="2753FE8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C5788A2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E06354">
              <w:rPr>
                <w:rFonts w:asciiTheme="minorHAnsi" w:hAnsiTheme="minorHAnsi" w:cstheme="minorHAnsi"/>
                <w:noProof/>
                <w:sz w:val="18"/>
                <w:szCs w:val="18"/>
              </w:rPr>
              <w:t>Conceição Marcolina Bento</w:t>
            </w:r>
          </w:p>
          <w:p w14:paraId="25218CAA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E06354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Nilson Aquino </w:t>
            </w:r>
            <w:r w:rsidRPr="00E06354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w:t>post mortem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31E191F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Dionei Tonet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4B6790E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0CDEBDE7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54A0B4C2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344356E9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2017.01.77569</w:t>
            </w:r>
          </w:p>
          <w:p w14:paraId="1669F9B8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08000.065282/2017-59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9DCFD9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33BA707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Romel Anízio Jorge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283804C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Adriana Tinoco Vieira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9DDCBC3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5ECB5819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5827F406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0FC9715C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2017.01.77622</w:t>
            </w:r>
          </w:p>
          <w:p w14:paraId="3E0E8E78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08000.070135/2017-09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7C665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6EDBCA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E06354">
              <w:rPr>
                <w:rFonts w:asciiTheme="minorHAnsi" w:hAnsiTheme="minorHAnsi" w:cstheme="minorHAnsi"/>
                <w:noProof/>
                <w:sz w:val="18"/>
                <w:szCs w:val="18"/>
              </w:rPr>
              <w:t>Airton José Marques Oliveira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1F2B977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Júlio César Martins Casarin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7C1BF0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1A5EBC3B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39FF9305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1CB7FBCA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2017.01.77630</w:t>
            </w:r>
          </w:p>
          <w:p w14:paraId="5943271C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(08000.070705/2017-52)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4035E4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  <w:p w14:paraId="3A6021B4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F9C0E0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Paulo de Aragão Ferreira</w:t>
            </w:r>
          </w:p>
          <w:p w14:paraId="4C690201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José d</w:t>
            </w:r>
            <w:r w:rsidRPr="00E06354">
              <w:rPr>
                <w:rFonts w:asciiTheme="minorHAnsi" w:hAnsiTheme="minorHAnsi" w:cstheme="minorHAnsi"/>
                <w:noProof/>
                <w:sz w:val="18"/>
                <w:szCs w:val="18"/>
              </w:rPr>
              <w:t>e Ribamar Ferreira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Pr="00E06354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w:t>post mortem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37EB5C7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Luiz Eduardo Rocha Paiva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F109631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5410B8CD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3F67E286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0F6A0646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2018.01.77657</w:t>
            </w:r>
          </w:p>
          <w:p w14:paraId="717F6BDE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08000.002485/2018-15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A0594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894E830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677307">
              <w:rPr>
                <w:rFonts w:asciiTheme="minorHAnsi" w:hAnsiTheme="minorHAnsi" w:cstheme="minorHAnsi"/>
                <w:noProof/>
                <w:sz w:val="18"/>
                <w:szCs w:val="18"/>
              </w:rPr>
              <w:t>Luiz Alves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39C6914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Lucas Baldoino Rosas Biondi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27816D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77367429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208E7EFF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15AAC40C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2018.01.77663</w:t>
            </w:r>
          </w:p>
          <w:p w14:paraId="532FB7CE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08000.003577/2018-12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AB438F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D4BAA1B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56418">
              <w:rPr>
                <w:rFonts w:asciiTheme="minorHAnsi" w:hAnsiTheme="minorHAnsi" w:cstheme="minorHAnsi"/>
                <w:noProof/>
                <w:sz w:val="18"/>
                <w:szCs w:val="18"/>
              </w:rPr>
              <w:t>Luiz Carlos Gomes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AC98987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Francisco Antônio de Camargo Rodrigues de Souza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0ADD0F8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5EE46897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7F134054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2097C509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2018.01.77668</w:t>
            </w:r>
          </w:p>
          <w:p w14:paraId="796EC11C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08000.003791/2018-79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F33D05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  <w:p w14:paraId="1678A76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DBA27C7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677307">
              <w:rPr>
                <w:rFonts w:asciiTheme="minorHAnsi" w:hAnsiTheme="minorHAnsi" w:cstheme="minorHAnsi"/>
                <w:noProof/>
                <w:sz w:val="18"/>
                <w:szCs w:val="18"/>
              </w:rPr>
              <w:t>Edson José Aparecido</w:t>
            </w:r>
          </w:p>
          <w:p w14:paraId="5994DA94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José Aparecido </w:t>
            </w:r>
            <w:r w:rsidRPr="005D5643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w:t>post mortem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E923F13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Henrique Carvalho de Araújo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B8A978B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0898453B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7B8D526D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77A01D2D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2018.01.77672</w:t>
            </w:r>
          </w:p>
          <w:p w14:paraId="548C31AC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08000.003961/2018-15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B63B73" w14:textId="77777777" w:rsidR="006222ED" w:rsidRDefault="006222ED" w:rsidP="006222ED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  <w:p w14:paraId="215A63BC" w14:textId="48138F08" w:rsidR="003C50E0" w:rsidRPr="0011590B" w:rsidRDefault="003C50E0" w:rsidP="006222ED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F048DD8" w14:textId="77777777" w:rsidR="006222ED" w:rsidRPr="006222ED" w:rsidRDefault="006222ED" w:rsidP="006222ED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6222ED">
              <w:rPr>
                <w:rFonts w:asciiTheme="minorHAnsi" w:hAnsiTheme="minorHAnsi" w:cstheme="minorHAnsi"/>
                <w:noProof/>
                <w:sz w:val="18"/>
                <w:szCs w:val="18"/>
              </w:rPr>
              <w:t>João de Almeida Souza</w:t>
            </w:r>
          </w:p>
          <w:p w14:paraId="23B0EB61" w14:textId="4CC283BD" w:rsidR="003C50E0" w:rsidRPr="0011590B" w:rsidRDefault="006222ED" w:rsidP="006222ED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6222ED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Helvecio Rodrigues de Souza </w:t>
            </w:r>
            <w:r w:rsidRPr="006222ED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w:t>post mortem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542B809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Luiz Eduardo Rocha Paiva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B9B1C44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0152B6E3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54A4AAE5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4C3CF173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2018.01.77757</w:t>
            </w:r>
          </w:p>
          <w:p w14:paraId="5907B5F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08000.005530/2018-93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DBF7B5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CBA98B8" w14:textId="44A236F5" w:rsidR="003C50E0" w:rsidRPr="0011590B" w:rsidRDefault="006222ED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Frederico José</w:t>
            </w:r>
            <w:r w:rsidR="003C50E0" w:rsidRPr="00C56418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Ribeiro Brandão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D81AD00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Vital Lima Santos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2D6B10B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0D851E6E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5D3EC54F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4C2443EE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2018.01.77759</w:t>
            </w:r>
          </w:p>
          <w:p w14:paraId="264EDF33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08000.005965/2018-38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D563EC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76717A6" w14:textId="76BFB780" w:rsidR="003C50E0" w:rsidRPr="0011590B" w:rsidRDefault="006222ED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Levi Antonio d</w:t>
            </w:r>
            <w:r w:rsidR="003C50E0" w:rsidRPr="00677307">
              <w:rPr>
                <w:rFonts w:asciiTheme="minorHAnsi" w:hAnsiTheme="minorHAnsi" w:cstheme="minorHAnsi"/>
                <w:noProof/>
                <w:sz w:val="18"/>
                <w:szCs w:val="18"/>
              </w:rPr>
              <w:t>e Sousa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902F6A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José Augusto da Rosa Valle Machado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1BD12C0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5A4E9496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46ED0ACC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0EC40DBA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2018.01.77769</w:t>
            </w:r>
          </w:p>
          <w:p w14:paraId="124F5557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08000.006754/2018-12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89AA00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44B68B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Victor Rodrigues d</w:t>
            </w:r>
            <w:r w:rsidRPr="00C56418">
              <w:rPr>
                <w:rFonts w:asciiTheme="minorHAnsi" w:hAnsiTheme="minorHAnsi" w:cstheme="minorHAnsi"/>
                <w:noProof/>
                <w:sz w:val="18"/>
                <w:szCs w:val="18"/>
              </w:rPr>
              <w:t>a Costa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BFDF0F9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José Augusto da Rosa Valle Machado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8128A40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58D1A1D8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13A72872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0EC74AC0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2018.01.77781</w:t>
            </w:r>
          </w:p>
          <w:p w14:paraId="0E8B571C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08000.008169/2018-57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9978DC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4BE3F6E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56418">
              <w:rPr>
                <w:rFonts w:asciiTheme="minorHAnsi" w:hAnsiTheme="minorHAnsi" w:cstheme="minorHAnsi"/>
                <w:noProof/>
                <w:sz w:val="18"/>
                <w:szCs w:val="18"/>
              </w:rPr>
              <w:t>José Ednaldo Higino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1941895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Robson Crepaldi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97FD9C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383C339B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7D3AC869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53276864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2018.01.77784</w:t>
            </w:r>
          </w:p>
          <w:p w14:paraId="29DCB519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08000.008580/2018-22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1C41B9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  <w:p w14:paraId="3E120E2E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5B6C87C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56418">
              <w:rPr>
                <w:rFonts w:asciiTheme="minorHAnsi" w:hAnsiTheme="minorHAnsi" w:cstheme="minorHAnsi"/>
                <w:noProof/>
                <w:sz w:val="18"/>
                <w:szCs w:val="18"/>
              </w:rPr>
              <w:t>Eunice Maria Ferreira</w:t>
            </w:r>
          </w:p>
          <w:p w14:paraId="1937F030" w14:textId="4CE547DD" w:rsidR="003C50E0" w:rsidRPr="0011590B" w:rsidRDefault="003C50E0" w:rsidP="007F62DE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56418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João Ferreira Neto </w:t>
            </w:r>
            <w:r w:rsidRPr="00C56418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w:t>post mortem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20619B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Francisco Antônio de Camargo Rodrigues de Souza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F151E68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30562B44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78948125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742B5F5A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2018.01.77792</w:t>
            </w:r>
          </w:p>
          <w:p w14:paraId="3EF5E3BA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08000.010338/2018-19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2E1CE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189F71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56418">
              <w:rPr>
                <w:rFonts w:asciiTheme="minorHAnsi" w:hAnsiTheme="minorHAnsi" w:cstheme="minorHAnsi"/>
                <w:noProof/>
                <w:sz w:val="18"/>
                <w:szCs w:val="18"/>
              </w:rPr>
              <w:t>Mario Prigol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9A988E5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Fábio Henrique Santos de Medeiros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7F580AC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2AA20A0F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74C68EF1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00669915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2018.01.77793</w:t>
            </w:r>
          </w:p>
          <w:p w14:paraId="7B0B72E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08000.010829/2018-60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43CB3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1ACD517" w14:textId="75F44757" w:rsidR="003C50E0" w:rsidRPr="0011590B" w:rsidRDefault="003C50E0" w:rsidP="002B0DF5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56418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Anatália Massilon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E77C7CC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José Augusto da Rosa Valle Machado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4389B14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5B2CCCE8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2568B958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3D9B1AEB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2018.01.77805</w:t>
            </w:r>
          </w:p>
          <w:p w14:paraId="02647AD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08000.013333/2018-48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C88EC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01A1C8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Fernando Lopes d</w:t>
            </w:r>
            <w:r w:rsidRPr="00C56418">
              <w:rPr>
                <w:rFonts w:asciiTheme="minorHAnsi" w:hAnsiTheme="minorHAnsi" w:cstheme="minorHAnsi"/>
                <w:noProof/>
                <w:sz w:val="18"/>
                <w:szCs w:val="18"/>
              </w:rPr>
              <w:t>e Almeida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4C4FBF3" w14:textId="77777777" w:rsidR="003C50E0" w:rsidRPr="0011590B" w:rsidRDefault="003C50E0" w:rsidP="002777F9">
            <w:pPr>
              <w:pStyle w:val="NormalWeb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  <w:t>Dionei Tonet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40266C1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3AC275CB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60BDD578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6DB339BA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2018.01.77848</w:t>
            </w:r>
          </w:p>
          <w:p w14:paraId="0FBA8C4F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08000.017276/2018-76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A5705F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7DB6EA" w14:textId="1DD3B482" w:rsidR="003C50E0" w:rsidRPr="0011590B" w:rsidRDefault="003C50E0" w:rsidP="002B0DF5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Corivaldes Macaubas d</w:t>
            </w:r>
            <w:r w:rsidRPr="00C56418">
              <w:rPr>
                <w:rFonts w:asciiTheme="minorHAnsi" w:hAnsiTheme="minorHAnsi" w:cstheme="minorHAnsi"/>
                <w:noProof/>
                <w:sz w:val="18"/>
                <w:szCs w:val="18"/>
              </w:rPr>
              <w:t>os Santos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BDF205F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Aécio de Souza Melo Filho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9E9D5F9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59389F0F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512DB966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622E50EC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2018.01.77852</w:t>
            </w:r>
          </w:p>
          <w:p w14:paraId="25E369E4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08000.017494/2018-19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6228D8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0C5B83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José Gonçalo da</w:t>
            </w:r>
            <w:r w:rsidRPr="00C56418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Palma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C38F65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Francisco Antônio de Camargo Rodrigues de Souza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04F31DC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493FFF29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6C3AEFFE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2C15D28B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2018.01.77863</w:t>
            </w:r>
          </w:p>
          <w:p w14:paraId="5C3AEE4B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08000.019822/2018-11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D49E3E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6C7990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5D5643">
              <w:rPr>
                <w:rFonts w:asciiTheme="minorHAnsi" w:hAnsiTheme="minorHAnsi" w:cstheme="minorHAnsi"/>
                <w:noProof/>
                <w:sz w:val="18"/>
                <w:szCs w:val="18"/>
              </w:rPr>
              <w:t>Daniel Estevam Affonso Filho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2474A1C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Fábio Henrique Santos de Medeiros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3F2EB7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2D3E2BFA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372C93F3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443492C4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2018.01.77958</w:t>
            </w:r>
          </w:p>
          <w:p w14:paraId="2FEF399A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08000.028308/2018-69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819EF7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BC314A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445FF">
              <w:rPr>
                <w:rFonts w:asciiTheme="minorHAnsi" w:hAnsiTheme="minorHAnsi" w:cstheme="minorHAnsi"/>
                <w:noProof/>
                <w:sz w:val="18"/>
                <w:szCs w:val="18"/>
              </w:rPr>
              <w:t>Arene Gontijo Tavares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8BBA944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Francisco Antônio de Camargo Rodrigues de Souza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2597730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1471BA7D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4529F0DC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7509F5FF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2018.01.77991</w:t>
            </w:r>
          </w:p>
          <w:p w14:paraId="1A2F1BD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08000.032163/2018-09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BBC842" w14:textId="77777777" w:rsidR="006222ED" w:rsidRDefault="006222ED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  <w:p w14:paraId="1C4AF539" w14:textId="4AFE7B65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1E1C2B5" w14:textId="77777777" w:rsidR="006222ED" w:rsidRPr="006222ED" w:rsidRDefault="006222ED" w:rsidP="006222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22ED">
              <w:rPr>
                <w:rFonts w:ascii="Calibri" w:hAnsi="Calibri" w:cs="Calibri"/>
                <w:sz w:val="18"/>
                <w:szCs w:val="18"/>
              </w:rPr>
              <w:t xml:space="preserve">Maria das Graças </w:t>
            </w:r>
            <w:proofErr w:type="spellStart"/>
            <w:r w:rsidRPr="006222ED">
              <w:rPr>
                <w:rFonts w:ascii="Calibri" w:hAnsi="Calibri" w:cs="Calibri"/>
                <w:sz w:val="18"/>
                <w:szCs w:val="18"/>
              </w:rPr>
              <w:t>Cancado</w:t>
            </w:r>
            <w:proofErr w:type="spellEnd"/>
            <w:r w:rsidRPr="006222ED">
              <w:rPr>
                <w:rFonts w:ascii="Calibri" w:hAnsi="Calibri" w:cs="Calibri"/>
                <w:sz w:val="18"/>
                <w:szCs w:val="18"/>
              </w:rPr>
              <w:t xml:space="preserve"> Murta</w:t>
            </w:r>
          </w:p>
          <w:p w14:paraId="02AE4C73" w14:textId="4CF74656" w:rsidR="003C50E0" w:rsidRPr="0011590B" w:rsidRDefault="006222ED" w:rsidP="006222ED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6222ED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Jumari Ursine Murta </w:t>
            </w:r>
            <w:r w:rsidRPr="007F62DE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w:t>post mortem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3B788DA" w14:textId="77777777" w:rsidR="003C50E0" w:rsidRPr="0011590B" w:rsidRDefault="003C50E0" w:rsidP="002777F9">
            <w:pPr>
              <w:pStyle w:val="NormalWeb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  <w:t>Robson Crepaldi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30A126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284D23C5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6A0C0D8C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6B70A047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2018.01.78119</w:t>
            </w:r>
          </w:p>
          <w:p w14:paraId="5AC1BDA0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08000.037369/2018-17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948A73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E904A20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5D5643">
              <w:rPr>
                <w:rFonts w:asciiTheme="minorHAnsi" w:hAnsiTheme="minorHAnsi" w:cstheme="minorHAnsi"/>
                <w:noProof/>
                <w:sz w:val="18"/>
                <w:szCs w:val="18"/>
              </w:rPr>
              <w:t>Nilton Antonio Custódio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0787A21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Luiz Eduardo Rocha Paiva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8F208EC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2549C78A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326214D5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77C6082A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2018.01.78128</w:t>
            </w:r>
          </w:p>
          <w:p w14:paraId="03343CD5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08000.040722/2018-46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0E5761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F3AC6DB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56418">
              <w:rPr>
                <w:rFonts w:asciiTheme="minorHAnsi" w:hAnsiTheme="minorHAnsi" w:cstheme="minorHAnsi"/>
                <w:noProof/>
                <w:sz w:val="18"/>
                <w:szCs w:val="18"/>
              </w:rPr>
              <w:t>Pedro Mora Siqueira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CEBAD3F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Júlio César Martins Casarin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8621198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53F6EB85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1A78D260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282B6D2A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2018.01.78135</w:t>
            </w:r>
          </w:p>
          <w:p w14:paraId="2507B841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08000.041273/2018-53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3460D8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8740008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677307">
              <w:rPr>
                <w:rFonts w:asciiTheme="minorHAnsi" w:hAnsiTheme="minorHAnsi" w:cstheme="minorHAnsi"/>
                <w:noProof/>
                <w:sz w:val="18"/>
                <w:szCs w:val="18"/>
              </w:rPr>
              <w:t>Adison Pereira Ribeiro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5320A45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Henrique Carvalho de Araújo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BC0F154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18B68EFA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42B63C83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643C3658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2018.01.78151</w:t>
            </w:r>
          </w:p>
          <w:p w14:paraId="74FDB61E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08000.042389/2018-18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40892B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ADB2297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677307">
              <w:rPr>
                <w:rFonts w:asciiTheme="minorHAnsi" w:hAnsiTheme="minorHAnsi" w:cstheme="minorHAnsi"/>
                <w:noProof/>
                <w:sz w:val="18"/>
                <w:szCs w:val="18"/>
              </w:rPr>
              <w:t>Alberto Lopes Martins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3CAF13E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Aécio de Souza Melo Filho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B95B110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11D4F543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2E97D055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1120199C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2018.01.78215</w:t>
            </w:r>
          </w:p>
          <w:p w14:paraId="17832927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08000.043156/2018-24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CE687B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8AE9B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Manoel Messias do</w:t>
            </w:r>
            <w:r w:rsidRPr="00E06354">
              <w:rPr>
                <w:rFonts w:asciiTheme="minorHAnsi" w:hAnsiTheme="minorHAnsi" w:cstheme="minorHAnsi"/>
                <w:noProof/>
                <w:sz w:val="18"/>
                <w:szCs w:val="18"/>
              </w:rPr>
              <w:t>s Santos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634B957" w14:textId="77777777" w:rsidR="003C50E0" w:rsidRPr="0011590B" w:rsidRDefault="003C50E0" w:rsidP="002777F9">
            <w:pPr>
              <w:pStyle w:val="NormalWeb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  <w:t>Robson Crepaldi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FB730B8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3964F5B5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31D1CCD4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58ABB16A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2018.01.78250</w:t>
            </w:r>
          </w:p>
          <w:p w14:paraId="4DC2058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08000.046780/2018-83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5AD39A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  <w:p w14:paraId="62748054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6BF800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677307">
              <w:rPr>
                <w:rFonts w:asciiTheme="minorHAnsi" w:hAnsiTheme="minorHAnsi" w:cstheme="minorHAnsi"/>
                <w:noProof/>
                <w:sz w:val="18"/>
                <w:szCs w:val="18"/>
              </w:rPr>
              <w:t>Carlos Eduardo de Souza Lima</w:t>
            </w:r>
          </w:p>
          <w:p w14:paraId="5FFAA42B" w14:textId="1302BF02" w:rsidR="003C50E0" w:rsidRPr="0011590B" w:rsidRDefault="003C50E0" w:rsidP="007F62DE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677307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Oscar Antônio de Lima </w:t>
            </w:r>
            <w:r w:rsidRPr="00677307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w:t>post mortem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D78FA10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Henrique Carvalho de Araújo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51DF5A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3B034760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713300E2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4CB5E007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2018.01.78251</w:t>
            </w:r>
          </w:p>
          <w:p w14:paraId="7860452E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08000.046782/2018-72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4AF158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6198BB7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Davi Emerich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D11E803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Fábio Henrique Santos de Medeiros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2FE90BC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70CDDBE8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07D607DE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38F888E5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2018.01.78256</w:t>
            </w:r>
          </w:p>
          <w:p w14:paraId="31A88A57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08000.047240/2018-17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CFFA95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B7FA243" w14:textId="6B665B68" w:rsidR="003C50E0" w:rsidRPr="0011590B" w:rsidRDefault="003C50E0" w:rsidP="007F62DE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677307">
              <w:rPr>
                <w:rFonts w:asciiTheme="minorHAnsi" w:hAnsiTheme="minorHAnsi" w:cstheme="minorHAnsi"/>
                <w:noProof/>
                <w:sz w:val="18"/>
                <w:szCs w:val="18"/>
              </w:rPr>
              <w:t>Roberto Valadão Almokdice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A80D21B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Aécio de Souza Melo Filho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B0959FC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53B5C6C7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247A3870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7FD3DC8D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2018.01.78271</w:t>
            </w:r>
          </w:p>
          <w:p w14:paraId="7DC11271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08000.047813/2018-11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ED77C0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  <w:p w14:paraId="1B1806F3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3CF580C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Edileusa Julia d</w:t>
            </w:r>
            <w:r w:rsidRPr="00677307">
              <w:rPr>
                <w:rFonts w:asciiTheme="minorHAnsi" w:hAnsiTheme="minorHAnsi" w:cstheme="minorHAnsi"/>
                <w:noProof/>
                <w:sz w:val="18"/>
                <w:szCs w:val="18"/>
              </w:rPr>
              <w:t>a Silva Soares</w:t>
            </w:r>
          </w:p>
          <w:p w14:paraId="44716793" w14:textId="62B8390B" w:rsidR="003C50E0" w:rsidRPr="0011590B" w:rsidRDefault="006222ED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Joã</w:t>
            </w:r>
            <w:r w:rsidR="003C50E0">
              <w:rPr>
                <w:rFonts w:asciiTheme="minorHAnsi" w:hAnsiTheme="minorHAnsi" w:cstheme="minorHAnsi"/>
                <w:noProof/>
                <w:sz w:val="18"/>
                <w:szCs w:val="18"/>
              </w:rPr>
              <w:t>o Vitor Soares d</w:t>
            </w:r>
            <w:r w:rsidR="003C50E0" w:rsidRPr="00677307">
              <w:rPr>
                <w:rFonts w:asciiTheme="minorHAnsi" w:hAnsiTheme="minorHAnsi" w:cstheme="minorHAnsi"/>
                <w:noProof/>
                <w:sz w:val="18"/>
                <w:szCs w:val="18"/>
              </w:rPr>
              <w:t>a Silva</w:t>
            </w:r>
            <w:r w:rsidR="003C50E0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="003C50E0" w:rsidRPr="00677307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w:t>post mortem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D9F5A7A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Fábio Henrique Santos de Medeiros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55EDF9F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62710F66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7F97AF68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7931374B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2018.01.78281</w:t>
            </w:r>
          </w:p>
          <w:p w14:paraId="702324AA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08000.048217/2018-40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4287AB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D0DD3D0" w14:textId="222B15B2" w:rsidR="003C50E0" w:rsidRPr="0011590B" w:rsidRDefault="003C50E0" w:rsidP="002B0DF5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Agostinho Moreira d</w:t>
            </w:r>
            <w:r w:rsidRPr="00E06354">
              <w:rPr>
                <w:rFonts w:asciiTheme="minorHAnsi" w:hAnsiTheme="minorHAnsi" w:cstheme="minorHAnsi"/>
                <w:noProof/>
                <w:sz w:val="18"/>
                <w:szCs w:val="18"/>
              </w:rPr>
              <w:t>os Santos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683CCD9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Adriana Tinoco Vieira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9566517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614C51BE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2668B969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1A9DC691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2018.01.78293</w:t>
            </w:r>
          </w:p>
          <w:p w14:paraId="31D75EDA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08000.048749/2018-87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5E912F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F4968E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Luiz Carlos d</w:t>
            </w:r>
            <w:r w:rsidRPr="00E06354">
              <w:rPr>
                <w:rFonts w:asciiTheme="minorHAnsi" w:hAnsiTheme="minorHAnsi" w:cstheme="minorHAnsi"/>
                <w:noProof/>
                <w:sz w:val="18"/>
                <w:szCs w:val="18"/>
              </w:rPr>
              <w:t>a Silva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E40C7A9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Francisco Antônio de Camargo Rodrigues de Souza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63884D3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253FF87B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47E8BD9D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46BF16D6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2019.01.78343</w:t>
            </w:r>
          </w:p>
          <w:p w14:paraId="2BDBF1A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08000.007566/2019-92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D33CD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5D1A00D" w14:textId="69EC07BB" w:rsidR="003C50E0" w:rsidRPr="00CE381F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Jaime Henrique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</w:t>
            </w: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>e Oliveira</w:t>
            </w:r>
          </w:p>
          <w:p w14:paraId="65F60968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2AD3D03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Aécio de Souza Melo Filho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AE6D9D8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3EB2F567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222C4553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176C554D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2019.01.78344</w:t>
            </w:r>
          </w:p>
          <w:p w14:paraId="32111DC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08000.007644/2019-59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B0149D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  <w:p w14:paraId="5F13A32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66DA06" w14:textId="77777777" w:rsidR="003C50E0" w:rsidRPr="00CE381F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Ana Silvia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</w:t>
            </w: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e Oliveira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e</w:t>
            </w: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o</w:t>
            </w: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>utros</w:t>
            </w:r>
          </w:p>
          <w:p w14:paraId="77C6DD43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Benedito Balbino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</w:t>
            </w: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>e Oliveira </w:t>
            </w:r>
            <w:r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  <w:t>p</w:t>
            </w:r>
            <w:r w:rsidRPr="00CE381F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  <w:t xml:space="preserve">ost </w:t>
            </w:r>
            <w:r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  <w:t>m</w:t>
            </w:r>
            <w:r w:rsidRPr="00CE381F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  <w:t>ortem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3233F50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Júlio César Martins Casarin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A40B02A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25306D4C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727D4875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4B519AC0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2019.01.78345</w:t>
            </w:r>
          </w:p>
          <w:p w14:paraId="14AAA779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08000.008336/2019-41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E779C3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8371F81" w14:textId="77777777" w:rsidR="003C50E0" w:rsidRPr="00CE381F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br/>
              <w:t xml:space="preserve">Sergio Luiz Nicolis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</w:t>
            </w: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>e Oliveira</w:t>
            </w:r>
          </w:p>
          <w:p w14:paraId="55C086D5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56017397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Adriana Tinoco Vieira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0BC5C5F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3F73123E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4DDDCCB5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51031C43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2019.01.78350</w:t>
            </w:r>
          </w:p>
          <w:p w14:paraId="7F600E61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08000.008326/2019-13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14897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5EB49C3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Paulo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</w:t>
            </w: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>e Almeida Malta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E79B760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Luiz Eduardo Rocha Paiva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E7CA92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0FF300FB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3C8FA7C5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6E2402D6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2019.01.78414</w:t>
            </w:r>
          </w:p>
          <w:p w14:paraId="768DB683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08000.011224/2019-77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9FB9A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BA1EB19" w14:textId="77777777" w:rsidR="003C50E0" w:rsidRPr="005D5643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5D5643">
              <w:rPr>
                <w:rFonts w:asciiTheme="minorHAnsi" w:hAnsiTheme="minorHAnsi" w:cstheme="minorHAnsi"/>
                <w:noProof/>
                <w:sz w:val="18"/>
                <w:szCs w:val="18"/>
              </w:rPr>
              <w:tab/>
            </w:r>
          </w:p>
          <w:p w14:paraId="1DC4F719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Humberto Rocha d</w:t>
            </w:r>
            <w:r w:rsidRPr="005D5643">
              <w:rPr>
                <w:rFonts w:asciiTheme="minorHAnsi" w:hAnsiTheme="minorHAnsi" w:cstheme="minorHAnsi"/>
                <w:noProof/>
                <w:sz w:val="18"/>
                <w:szCs w:val="18"/>
              </w:rPr>
              <w:t>a Silva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8484BD5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Henrique Carvalho de Araújo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891E45F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5997A414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78796962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64CCCA63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2019.01.78416</w:t>
            </w:r>
          </w:p>
          <w:p w14:paraId="1F7D267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08000.011228/2019-55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3A39D1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  <w:p w14:paraId="17C8C771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C97FC97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5D5643">
              <w:rPr>
                <w:rFonts w:asciiTheme="minorHAnsi" w:hAnsiTheme="minorHAnsi" w:cstheme="minorHAnsi"/>
                <w:noProof/>
                <w:sz w:val="18"/>
                <w:szCs w:val="18"/>
              </w:rPr>
              <w:t>Darcy Fernandes Viegas</w:t>
            </w:r>
          </w:p>
          <w:p w14:paraId="3DC1EBB9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5D5643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Lenine Pereira Viegas </w:t>
            </w:r>
            <w:r w:rsidRPr="005D5643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w:t>post mortem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37CDAE4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Robson Crepaldi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7E64FF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4CB38EC5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297E872E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7614C979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2019.01.78443</w:t>
            </w:r>
          </w:p>
          <w:p w14:paraId="16821807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08000.012310/2019-05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E07BC5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9F8E306" w14:textId="77777777" w:rsidR="003C50E0" w:rsidRPr="00CE381F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br/>
              <w:t xml:space="preserve">Carlos Assis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</w:t>
            </w: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>a Silva</w:t>
            </w:r>
          </w:p>
          <w:p w14:paraId="7C2A2854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785A25D5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Dionei Tonet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56A5E61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6D12505A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1F790C1C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01D26145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2019.01.78451</w:t>
            </w:r>
          </w:p>
          <w:p w14:paraId="7EEA586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08802.000208/2019-13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4E3412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  <w:p w14:paraId="76308069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DBB2F4F" w14:textId="77777777" w:rsidR="003C50E0" w:rsidRPr="0002455F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2455F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José Raimundo Alves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</w:t>
            </w:r>
            <w:r w:rsidRPr="0002455F">
              <w:rPr>
                <w:rFonts w:asciiTheme="minorHAnsi" w:hAnsiTheme="minorHAnsi" w:cstheme="minorHAnsi"/>
                <w:noProof/>
                <w:sz w:val="18"/>
                <w:szCs w:val="18"/>
              </w:rPr>
              <w:t>a Silva</w:t>
            </w:r>
          </w:p>
          <w:p w14:paraId="5112CA95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2455F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Roosevelt Alves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</w:t>
            </w:r>
            <w:r w:rsidRPr="0002455F">
              <w:rPr>
                <w:rFonts w:asciiTheme="minorHAnsi" w:hAnsiTheme="minorHAnsi" w:cstheme="minorHAnsi"/>
                <w:noProof/>
                <w:sz w:val="18"/>
                <w:szCs w:val="18"/>
              </w:rPr>
              <w:t>a Silva </w:t>
            </w:r>
            <w:r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  <w:t>p</w:t>
            </w:r>
            <w:r w:rsidRPr="0002455F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  <w:t xml:space="preserve">ost </w:t>
            </w:r>
            <w:r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  <w:t>m</w:t>
            </w:r>
            <w:r w:rsidRPr="0002455F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  <w:t>ortem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8F28AA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Henrique Carvalho de Araújo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BBDD7F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5AFE0D81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72A18D32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3AB2A4C9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2019.01.78452</w:t>
            </w:r>
          </w:p>
          <w:p w14:paraId="726882F7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00135.211805/2019-70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7536AB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1BEF830" w14:textId="0E281272" w:rsidR="003C50E0" w:rsidRPr="0011590B" w:rsidRDefault="006222ED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Gené</w:t>
            </w:r>
            <w:r w:rsidR="003C50E0"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sio </w:t>
            </w:r>
            <w:r w:rsidR="003C50E0">
              <w:rPr>
                <w:rFonts w:asciiTheme="minorHAnsi" w:hAnsiTheme="minorHAnsi" w:cstheme="minorHAnsi"/>
                <w:noProof/>
                <w:sz w:val="18"/>
                <w:szCs w:val="18"/>
              </w:rPr>
              <w:t>d</w:t>
            </w:r>
            <w:r w:rsidR="003C50E0"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>as Graças Reis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64440DF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Lucas Baldoino Rosas Biondi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379996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3D9FE5B4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5F5903F3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74F9654E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2019.01.78454</w:t>
            </w:r>
          </w:p>
          <w:p w14:paraId="1EB04DFC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00135.207345/2019-85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AC7EB5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085CE81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Mauro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</w:t>
            </w: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>os Santos Malheiros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850024F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Júlio César Martins Casarin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754333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5DAD44AB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3A3BECA1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27F1A5D8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2019.01.78467</w:t>
            </w:r>
          </w:p>
          <w:p w14:paraId="7C7422A3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08000.015058/2019-88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61B8E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5FE7EB5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Marco Aurelio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</w:t>
            </w: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>e Souza Muniz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F4FBFF8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Tarcísio Gabriel Dalcin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1845B3E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0D4422E9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5B304A95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66AA16A2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2019.01.78478</w:t>
            </w:r>
          </w:p>
          <w:p w14:paraId="2633434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08000.015697/2019-43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A7FED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2E92D7E" w14:textId="77777777" w:rsidR="003C50E0" w:rsidRPr="00CE381F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br/>
              <w:t xml:space="preserve">Cesar Romero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</w:t>
            </w: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>e Souza Muniz</w:t>
            </w:r>
          </w:p>
          <w:p w14:paraId="66830001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4AA42045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José Augusto da Rosa Valle Machado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576E537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7AD19641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09FBF367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21B57715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2019.01.78506</w:t>
            </w:r>
          </w:p>
          <w:p w14:paraId="49A6311A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00135.213865/2019-27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B68F6F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1A958C4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>Bauro Miguel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8BEF699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Tarcísio Gabriel Dalcin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107298B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35D9D449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557E36DF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660BDB35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2019.01.78521</w:t>
            </w:r>
          </w:p>
          <w:p w14:paraId="6FE5640E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00135.213863/2019-38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3C6B31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EE9053F" w14:textId="77777777" w:rsidR="003C50E0" w:rsidRPr="00CE381F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br/>
              <w:t>Dijalma Manoel Dias Pereira</w:t>
            </w:r>
          </w:p>
          <w:p w14:paraId="4C7B48E8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30A8D269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Luiz Eduardo Rocha Paiva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79CCFB9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6459B703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00B1B377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3C3E7F86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2019.01.78523</w:t>
            </w:r>
          </w:p>
          <w:p w14:paraId="44AF005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08000.025446/2019-77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ADB61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2E928E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Jorge Cesar d</w:t>
            </w:r>
            <w:r w:rsidRPr="005D5643">
              <w:rPr>
                <w:rFonts w:asciiTheme="minorHAnsi" w:hAnsiTheme="minorHAnsi" w:cstheme="minorHAnsi"/>
                <w:noProof/>
                <w:sz w:val="18"/>
                <w:szCs w:val="18"/>
              </w:rPr>
              <w:t>e Oliveira Quirino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4B9060A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José Augusto da Rosa Valle Machado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92966CE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7210EAD8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60CEE78C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7C95D08E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2019.01.78524</w:t>
            </w:r>
          </w:p>
          <w:p w14:paraId="1A6ECA9A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08000.025464/2019-59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5F48E5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D7C2F98" w14:textId="363A4B20" w:rsidR="003C50E0" w:rsidRPr="0011590B" w:rsidRDefault="003A240B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Hélio Gonç</w:t>
            </w:r>
            <w:r w:rsidR="003C50E0" w:rsidRPr="005D5643">
              <w:rPr>
                <w:rFonts w:asciiTheme="minorHAnsi" w:hAnsiTheme="minorHAnsi" w:cstheme="minorHAnsi"/>
                <w:noProof/>
                <w:sz w:val="18"/>
                <w:szCs w:val="18"/>
              </w:rPr>
              <w:t>alves Ferreira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03A88BF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Aécio de Souza Melo Filho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09CFFE0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33C3ECC0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0E0E62B3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58ED14D0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2019.01.78525</w:t>
            </w:r>
          </w:p>
          <w:p w14:paraId="1A445AB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08000.026166/2019-86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58C837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805C67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5D5643">
              <w:rPr>
                <w:rFonts w:asciiTheme="minorHAnsi" w:hAnsiTheme="minorHAnsi" w:cstheme="minorHAnsi"/>
                <w:noProof/>
                <w:sz w:val="18"/>
                <w:szCs w:val="18"/>
              </w:rPr>
              <w:t>João Carlos Martins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09C8175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Francisco Antônio de Camargo Rodrigues de Souza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F1F0307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4DB0D62F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7E5E527B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038F413F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2019.01.78526</w:t>
            </w:r>
          </w:p>
          <w:p w14:paraId="29C6AFD5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00135.214060/2019-09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543CB8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8AA3D7B" w14:textId="309329AE" w:rsidR="003C50E0" w:rsidRPr="00CE381F" w:rsidRDefault="003A240B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br/>
              <w:t>Gilson Tardivo Gonç</w:t>
            </w:r>
            <w:r w:rsidR="003C50E0"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>alves </w:t>
            </w:r>
          </w:p>
          <w:p w14:paraId="26055AF9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367FBA48" w14:textId="77777777" w:rsidR="003C50E0" w:rsidRPr="0011590B" w:rsidRDefault="003C50E0" w:rsidP="002777F9">
            <w:pPr>
              <w:pStyle w:val="NormalWeb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  <w:t>Adriana Tinoco Vieira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D1A1BFE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11B94230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1415AD08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1E9BCB39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2019.01.78531</w:t>
            </w:r>
          </w:p>
          <w:p w14:paraId="59D00FD7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08000.023582/2019-22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FC858C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B9C088C" w14:textId="77777777" w:rsidR="003C50E0" w:rsidRPr="005D5643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5D5643">
              <w:rPr>
                <w:rFonts w:asciiTheme="minorHAnsi" w:hAnsiTheme="minorHAnsi" w:cstheme="minorHAnsi"/>
                <w:noProof/>
                <w:sz w:val="18"/>
                <w:szCs w:val="18"/>
              </w:rPr>
              <w:tab/>
            </w:r>
          </w:p>
          <w:p w14:paraId="2C00E802" w14:textId="7560D95F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5D5643">
              <w:rPr>
                <w:rFonts w:asciiTheme="minorHAnsi" w:hAnsiTheme="minorHAnsi" w:cstheme="minorHAnsi"/>
                <w:noProof/>
                <w:sz w:val="18"/>
                <w:szCs w:val="18"/>
              </w:rPr>
              <w:t>Sandra Lucia Nank</w:t>
            </w:r>
            <w:r w:rsidR="003A240B"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  <w:r w:rsidRPr="005D5643">
              <w:rPr>
                <w:rFonts w:asciiTheme="minorHAnsi" w:hAnsiTheme="minorHAnsi" w:cstheme="minorHAnsi"/>
                <w:noProof/>
                <w:sz w:val="18"/>
                <w:szCs w:val="18"/>
              </w:rPr>
              <w:t>an Rosa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9D1660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Júlio César Martins Casarin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143D118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3B03F4D0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0B2CF552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56CC0203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2019.01.78535</w:t>
            </w:r>
          </w:p>
          <w:p w14:paraId="6B7601E8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08000.028181/2019-69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3412C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C1FD24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5D5643">
              <w:rPr>
                <w:rFonts w:asciiTheme="minorHAnsi" w:hAnsiTheme="minorHAnsi" w:cstheme="minorHAnsi"/>
                <w:noProof/>
                <w:sz w:val="18"/>
                <w:szCs w:val="18"/>
              </w:rPr>
              <w:t>Darcio Rocha Nacur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6193089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Júlio César Martins Casarin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F67C52C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2A71B6EE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21D3A283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4F0E31FD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2019.01.78538</w:t>
            </w:r>
          </w:p>
          <w:p w14:paraId="6EA08BC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08802.000477/2019-80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202FF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DDCA6D8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5D5643">
              <w:rPr>
                <w:rFonts w:asciiTheme="minorHAnsi" w:hAnsiTheme="minorHAnsi" w:cstheme="minorHAnsi"/>
                <w:noProof/>
                <w:sz w:val="18"/>
                <w:szCs w:val="18"/>
              </w:rPr>
              <w:t>Josino Moraes Júnior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4F961F7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Fábio Henrique Santos de Medeiros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E303518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46A894F3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6783A0CD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3FBCB83B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2019.01.78542</w:t>
            </w:r>
          </w:p>
          <w:p w14:paraId="45F48E84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00135.214467/2019-28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0C4B0C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  <w:p w14:paraId="3CA7F72F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C2882A" w14:textId="77777777" w:rsidR="003C50E0" w:rsidRPr="00CE381F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Marisa Egídio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</w:t>
            </w: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>os Santos</w:t>
            </w:r>
          </w:p>
          <w:p w14:paraId="4BEE6EAD" w14:textId="77777777" w:rsidR="003C50E0" w:rsidRPr="00CE381F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Raimundo Cláudio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</w:t>
            </w: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>os Santos </w:t>
            </w:r>
            <w:r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  <w:t>p</w:t>
            </w:r>
            <w:r w:rsidRPr="00CE381F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  <w:t xml:space="preserve">ost </w:t>
            </w:r>
            <w:r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  <w:t>m</w:t>
            </w:r>
            <w:r w:rsidRPr="00CE381F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  <w:t>ortem</w:t>
            </w:r>
          </w:p>
          <w:p w14:paraId="1518BE43" w14:textId="77777777" w:rsidR="003C50E0" w:rsidRPr="00CE381F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  <w:p w14:paraId="7147DAE4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6CA552C3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Tarcísio Gabriel Dalcin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D64FF73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4958EEE6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4C6714A1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298F42F9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2019.01.78543</w:t>
            </w:r>
          </w:p>
          <w:p w14:paraId="7809262B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00135.213864/2019-82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0A260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627FE4" w14:textId="77777777" w:rsidR="003C50E0" w:rsidRPr="00CE381F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br/>
              <w:t xml:space="preserve">Maria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</w:t>
            </w: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e Lourdes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</w:t>
            </w: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>os Santos</w:t>
            </w:r>
          </w:p>
          <w:p w14:paraId="1FD10607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30E0F6D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Lucas Baldoino Rosas Biondi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16B383A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2ADCF385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73D1C19F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50FDE952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2019.01.78552</w:t>
            </w:r>
          </w:p>
          <w:p w14:paraId="37ECD2AB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08000.032534/2019-25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5AC8D5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CD75DA3" w14:textId="0A7EAE45" w:rsidR="003C50E0" w:rsidRPr="0011590B" w:rsidRDefault="003A240B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Juarez Corrêa Simõ</w:t>
            </w:r>
            <w:r w:rsidR="003C50E0" w:rsidRPr="005D5643">
              <w:rPr>
                <w:rFonts w:asciiTheme="minorHAnsi" w:hAnsiTheme="minorHAnsi" w:cstheme="minorHAnsi"/>
                <w:noProof/>
                <w:sz w:val="18"/>
                <w:szCs w:val="18"/>
              </w:rPr>
              <w:t>es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D2FE9EB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Adriana Tinoco Vieira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22D9C97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6017E4C7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797704AA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65FAEC4F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2019.01.78611</w:t>
            </w:r>
          </w:p>
          <w:p w14:paraId="66488AF5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08802.000874/2019-51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7C74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D7596D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Armando d</w:t>
            </w:r>
            <w:r w:rsidRPr="005D5643">
              <w:rPr>
                <w:rFonts w:asciiTheme="minorHAnsi" w:hAnsiTheme="minorHAnsi" w:cstheme="minorHAnsi"/>
                <w:noProof/>
                <w:sz w:val="18"/>
                <w:szCs w:val="18"/>
              </w:rPr>
              <w:t>e Souza Gomes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3285C9F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Dionei Tonet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E76012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461C211D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0FB0806F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013BE983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2019.01.78612</w:t>
            </w:r>
          </w:p>
          <w:p w14:paraId="7279E921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08802.000875/2019-04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F18D13" w14:textId="77777777" w:rsidR="003C50E0" w:rsidRPr="00F146F6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2BE0178" w14:textId="77777777" w:rsidR="003C50E0" w:rsidRPr="00F146F6" w:rsidRDefault="003C50E0" w:rsidP="002777F9">
            <w:pPr>
              <w:jc w:val="center"/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</w:pPr>
            <w:r w:rsidRPr="005D5643">
              <w:rPr>
                <w:rFonts w:asciiTheme="minorHAnsi" w:hAnsiTheme="minorHAnsi" w:cstheme="minorHAnsi"/>
                <w:noProof/>
                <w:sz w:val="18"/>
                <w:szCs w:val="18"/>
              </w:rPr>
              <w:t>Aroldo Ferreira Xavier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E4B4430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Henrique Carvalho de Araújo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883DF59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066C9531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402F2FD3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6D4A86C5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2019.01.78614</w:t>
            </w:r>
          </w:p>
          <w:p w14:paraId="5F211A97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08802.000868/2019-02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0609C5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6B18828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6545CD">
              <w:rPr>
                <w:rFonts w:asciiTheme="minorHAnsi" w:hAnsiTheme="minorHAnsi" w:cstheme="minorHAnsi"/>
                <w:noProof/>
                <w:sz w:val="18"/>
                <w:szCs w:val="18"/>
              </w:rPr>
              <w:t>Admilson Braga dos Santos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3C14C36" w14:textId="77777777" w:rsidR="003C50E0" w:rsidRPr="0011590B" w:rsidRDefault="003C50E0" w:rsidP="002777F9">
            <w:pPr>
              <w:pStyle w:val="NormalWeb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  <w:t>Robson Crepaldi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99579C0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4D661DF9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0EA4357F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4CA5018F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2019.01.78619</w:t>
            </w:r>
          </w:p>
          <w:p w14:paraId="71399C2B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08000.042819/2019-74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2919E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5D48020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Mario Gomes d</w:t>
            </w:r>
            <w:r w:rsidRPr="005D5643">
              <w:rPr>
                <w:rFonts w:asciiTheme="minorHAnsi" w:hAnsiTheme="minorHAnsi" w:cstheme="minorHAnsi"/>
                <w:noProof/>
                <w:sz w:val="18"/>
                <w:szCs w:val="18"/>
              </w:rPr>
              <w:t>e Melo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4441C19" w14:textId="77777777" w:rsidR="003C50E0" w:rsidRPr="0011590B" w:rsidRDefault="003C50E0" w:rsidP="002777F9">
            <w:pPr>
              <w:pStyle w:val="NormalWeb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  <w:t>Júlio César Martins Casarin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3F6C81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6852ADE4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6198C594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3CE09CBA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2019.01.78620</w:t>
            </w:r>
          </w:p>
          <w:p w14:paraId="0FE95CDF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08000.042701/2019-46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9C8D90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EEF89C8" w14:textId="77777777" w:rsidR="003C50E0" w:rsidRPr="00CE381F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>Julio Cesar Guedes Monteiro</w:t>
            </w:r>
          </w:p>
          <w:p w14:paraId="0685878A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4BAD705B" w14:textId="77777777" w:rsidR="003C50E0" w:rsidRPr="0011590B" w:rsidRDefault="003C50E0" w:rsidP="002777F9">
            <w:pPr>
              <w:pStyle w:val="NormalWeb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  <w:t>Lucas Baldoino Rosas Biondi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7BC27E0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478FBBD6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46E5E4C9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7C86CE81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2019.01.78636</w:t>
            </w:r>
          </w:p>
          <w:p w14:paraId="5AAD22BF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08000.043928/2019-17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1AEB34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6BE005D" w14:textId="77777777" w:rsidR="003C50E0" w:rsidRPr="00CE381F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br/>
              <w:t xml:space="preserve">Romildo Leonel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</w:t>
            </w: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>e Lima</w:t>
            </w:r>
          </w:p>
          <w:p w14:paraId="4220946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76EAEC9D" w14:textId="77777777" w:rsidR="003C50E0" w:rsidRPr="0011590B" w:rsidRDefault="003C50E0" w:rsidP="002777F9">
            <w:pPr>
              <w:pStyle w:val="NormalWeb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  <w:t>Robson Crepaldi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D844D21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3AB7D070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7025DA34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7730F872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2019.01.78650</w:t>
            </w:r>
          </w:p>
          <w:p w14:paraId="2CB81B7C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08802.001116/2019-51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03377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C72CA4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5D5643">
              <w:rPr>
                <w:rFonts w:asciiTheme="minorHAnsi" w:hAnsiTheme="minorHAnsi" w:cstheme="minorHAnsi"/>
                <w:noProof/>
                <w:sz w:val="18"/>
                <w:szCs w:val="18"/>
              </w:rPr>
              <w:t>Jorge Luiz Cabral Coelho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AC62881" w14:textId="77777777" w:rsidR="003C50E0" w:rsidRPr="0011590B" w:rsidRDefault="003C50E0" w:rsidP="002777F9">
            <w:pPr>
              <w:pStyle w:val="NormalWeb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  <w:t>Dionei Tonet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F0CD798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6F39EA65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38C439F2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5AEFC9E9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2019.01.78651</w:t>
            </w:r>
          </w:p>
          <w:p w14:paraId="3C21D70C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08802.001249/2019-27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43B44F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  <w:p w14:paraId="3569297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E67BFE0" w14:textId="77777777" w:rsidR="003C50E0" w:rsidRPr="00CE381F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>Delma Gomes Sobrinho</w:t>
            </w:r>
          </w:p>
          <w:p w14:paraId="0D38B677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Manoel Casado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</w:t>
            </w: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>e Albuquerque </w:t>
            </w:r>
            <w:r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  <w:t>p</w:t>
            </w:r>
            <w:r w:rsidRPr="00CE381F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  <w:t xml:space="preserve">ost </w:t>
            </w:r>
            <w:r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  <w:t>m</w:t>
            </w:r>
            <w:r w:rsidRPr="00CE381F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  <w:t>ortem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3BCAEA6" w14:textId="77777777" w:rsidR="003C50E0" w:rsidRPr="0011590B" w:rsidRDefault="003C50E0" w:rsidP="002777F9">
            <w:pPr>
              <w:pStyle w:val="NormalWeb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  <w:t>Robson Crepaldi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884F1B9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50258ED4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1BE21AA2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4C2468BB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2019.01.78653</w:t>
            </w:r>
          </w:p>
          <w:p w14:paraId="2BD2AA6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08000.048211/2019-53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DFC413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  <w:p w14:paraId="6271EF8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7FE2990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5D5643">
              <w:rPr>
                <w:rFonts w:asciiTheme="minorHAnsi" w:hAnsiTheme="minorHAnsi" w:cstheme="minorHAnsi"/>
                <w:noProof/>
                <w:sz w:val="18"/>
                <w:szCs w:val="18"/>
              </w:rPr>
              <w:t>Maria Luzia Nascimento Cardoso</w:t>
            </w:r>
          </w:p>
          <w:p w14:paraId="7C8D634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5D5643">
              <w:rPr>
                <w:rFonts w:asciiTheme="minorHAnsi" w:hAnsiTheme="minorHAnsi" w:cstheme="minorHAnsi"/>
                <w:noProof/>
                <w:sz w:val="18"/>
                <w:szCs w:val="18"/>
              </w:rPr>
              <w:t>Altino Cardoso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Pr="005D5643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w:t>post mortem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725D509" w14:textId="77777777" w:rsidR="003C50E0" w:rsidRPr="0011590B" w:rsidRDefault="003C50E0" w:rsidP="002777F9">
            <w:pPr>
              <w:pStyle w:val="NormalWeb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  <w:t>Lucas Baldoino Rosas Biondi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16A9010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24F024C1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4BE52CC3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31F31533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2019.01.78654</w:t>
            </w:r>
          </w:p>
          <w:p w14:paraId="55810FA1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08000.047555/2019-45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4185FA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3BDB6A4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Carlos Figueiro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</w:t>
            </w: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>os Santos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0147DDA" w14:textId="77777777" w:rsidR="003C50E0" w:rsidRPr="0011590B" w:rsidRDefault="003C50E0" w:rsidP="002777F9">
            <w:pPr>
              <w:pStyle w:val="NormalWeb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  <w:t>Henrique Carvalho de Araújo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D2D10F3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01BFAADC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2BBEB7DD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4EA05228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2019.01.78656</w:t>
            </w:r>
          </w:p>
          <w:p w14:paraId="777C9D3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08000.047549/2019-98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A7911C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176A215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5D5643">
              <w:rPr>
                <w:rFonts w:asciiTheme="minorHAnsi" w:hAnsiTheme="minorHAnsi" w:cstheme="minorHAnsi"/>
                <w:noProof/>
                <w:sz w:val="18"/>
                <w:szCs w:val="18"/>
              </w:rPr>
              <w:t>Assis Francisco Pompermayer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F34E156" w14:textId="77777777" w:rsidR="003C50E0" w:rsidRPr="0011590B" w:rsidRDefault="003C50E0" w:rsidP="002777F9">
            <w:pPr>
              <w:pStyle w:val="NormalWeb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  <w:t>Luiz Eduardo Rocha Paiva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AB58BC3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7CE6D8B2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310A666E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77085FC1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2019.01.78657</w:t>
            </w:r>
          </w:p>
          <w:p w14:paraId="174E5F2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08000.048801/2019-86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A4641C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526E47" w14:textId="0339D1F1" w:rsidR="003C50E0" w:rsidRPr="0011590B" w:rsidRDefault="003C50E0" w:rsidP="006222ED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Maria José Nogueira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</w:t>
            </w: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os Santos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</w:t>
            </w: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>e Aguiar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C5D5F53" w14:textId="77777777" w:rsidR="003C50E0" w:rsidRPr="0011590B" w:rsidRDefault="003C50E0" w:rsidP="002777F9">
            <w:pPr>
              <w:pStyle w:val="NormalWeb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  <w:t>José Augusto da Rosa Valle Machado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51EE29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4A283405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3F1426D1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0321E709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2019.01.78658</w:t>
            </w:r>
          </w:p>
          <w:p w14:paraId="46A90635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08802.001278/2019-99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5FF319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4FE00B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Arceu Ramos d</w:t>
            </w:r>
            <w:r w:rsidRPr="006545CD">
              <w:rPr>
                <w:rFonts w:asciiTheme="minorHAnsi" w:hAnsiTheme="minorHAnsi" w:cstheme="minorHAnsi"/>
                <w:noProof/>
                <w:sz w:val="18"/>
                <w:szCs w:val="18"/>
              </w:rPr>
              <w:t>a Silva Junior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F6F39C3" w14:textId="77777777" w:rsidR="003C50E0" w:rsidRPr="0011590B" w:rsidRDefault="003C50E0" w:rsidP="002777F9">
            <w:pPr>
              <w:pStyle w:val="NormalWeb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  <w:t>Henrique Carvalho de Araújo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907C548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3E433B02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03608DFE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2A340B83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2019.01.78719</w:t>
            </w:r>
          </w:p>
          <w:p w14:paraId="29AA69F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08000.053747/2019-91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AF3C17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2A0E34C" w14:textId="77777777" w:rsidR="003C50E0" w:rsidRPr="00CE381F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br/>
              <w:t xml:space="preserve">José Paulino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</w:t>
            </w: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>e Sousa</w:t>
            </w:r>
          </w:p>
          <w:p w14:paraId="113CA325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5E4B6F52" w14:textId="77777777" w:rsidR="003C50E0" w:rsidRPr="0011590B" w:rsidRDefault="003C50E0" w:rsidP="002777F9">
            <w:pPr>
              <w:pStyle w:val="NormalWeb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  <w:t>Vital Lima Santos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EFA956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3F69203B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343B8F59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6BF71814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2019.01.78729</w:t>
            </w:r>
          </w:p>
          <w:p w14:paraId="0163B3C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08802.001541/2019-40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F56EC0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A6AD32" w14:textId="77777777" w:rsidR="003C50E0" w:rsidRPr="00CE381F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br/>
              <w:t>Mariano Almeida Falcão</w:t>
            </w:r>
          </w:p>
          <w:p w14:paraId="574F1641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10159335" w14:textId="77777777" w:rsidR="003C50E0" w:rsidRPr="0011590B" w:rsidRDefault="003C50E0" w:rsidP="002777F9">
            <w:pPr>
              <w:pStyle w:val="NormalWeb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  <w:t>Vital Lima Santos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6BD18B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5FC31903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3F0660C8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72BBC154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2019.01.78772</w:t>
            </w:r>
          </w:p>
          <w:p w14:paraId="27F4AA34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08802.001741/2019-01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325BF0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FDF83A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2455F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Dorival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</w:t>
            </w:r>
            <w:r w:rsidRPr="0002455F">
              <w:rPr>
                <w:rFonts w:asciiTheme="minorHAnsi" w:hAnsiTheme="minorHAnsi" w:cstheme="minorHAnsi"/>
                <w:noProof/>
                <w:sz w:val="18"/>
                <w:szCs w:val="18"/>
              </w:rPr>
              <w:t>e Castilho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828B497" w14:textId="77777777" w:rsidR="003C50E0" w:rsidRPr="0011590B" w:rsidRDefault="003C50E0" w:rsidP="002777F9">
            <w:pPr>
              <w:pStyle w:val="NormalWeb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  <w:t>Lucas Baldoino Rosas Biondi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CA4F7CB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5FAF01C6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5AA36214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48F678E0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2019.01.78773</w:t>
            </w:r>
          </w:p>
          <w:p w14:paraId="3287FA8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08802.001749/2019-69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A2B5A8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E1FB2B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Carlos Augusto Alves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</w:t>
            </w: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>os Santos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118EC27" w14:textId="77777777" w:rsidR="003C50E0" w:rsidRPr="0011590B" w:rsidRDefault="003C50E0" w:rsidP="002777F9">
            <w:pPr>
              <w:pStyle w:val="NormalWeb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  <w:t>Adriana Tinoco Vieira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42878CC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7DB94069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57E3F6B3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5F7C0ED6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2019.01.78776</w:t>
            </w:r>
          </w:p>
          <w:p w14:paraId="35521178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08802.001765/2019-51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4E763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7DD7CAF" w14:textId="77777777" w:rsidR="003C50E0" w:rsidRPr="00CE381F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br/>
              <w:t xml:space="preserve">Antonio Martins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</w:t>
            </w: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>a Silva</w:t>
            </w:r>
          </w:p>
          <w:p w14:paraId="7705167E" w14:textId="77777777" w:rsidR="003C50E0" w:rsidRPr="0008502E" w:rsidRDefault="003C50E0" w:rsidP="002777F9">
            <w:pPr>
              <w:jc w:val="center"/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193CE692" w14:textId="77777777" w:rsidR="003C50E0" w:rsidRPr="0011590B" w:rsidRDefault="003C50E0" w:rsidP="002777F9">
            <w:pPr>
              <w:pStyle w:val="NormalWeb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  <w:t>Vital Lima Santos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664030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27870BDE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46E8E738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6FFB188C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2019.01.78777</w:t>
            </w:r>
          </w:p>
          <w:p w14:paraId="0EE99E7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08802.001746/2019-25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70C20D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  <w:p w14:paraId="07D1348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FD81326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Lucilia Rocha da Silva </w:t>
            </w:r>
          </w:p>
          <w:p w14:paraId="1F63944A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Wilson Fernando da Silva </w:t>
            </w:r>
            <w:r w:rsidRPr="006545CD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w:t>post mortem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A3C9B8C" w14:textId="77777777" w:rsidR="003C50E0" w:rsidRPr="0011590B" w:rsidRDefault="003C50E0" w:rsidP="002777F9">
            <w:pPr>
              <w:pStyle w:val="NormalWeb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  <w:t>José Augusto da Rosa Valle Machado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2281A5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3ED49EC4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02DF0717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411F9CC0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2019.01.78778</w:t>
            </w:r>
          </w:p>
          <w:p w14:paraId="74CD4FB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08802.001770/2019-64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77E16C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90F99B8" w14:textId="77777777" w:rsidR="003C50E0" w:rsidRPr="00CE381F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br/>
              <w:t>Dionísio Leite Borges</w:t>
            </w:r>
          </w:p>
          <w:p w14:paraId="5688E52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5CCB3985" w14:textId="77777777" w:rsidR="003C50E0" w:rsidRPr="0011590B" w:rsidRDefault="003C50E0" w:rsidP="002777F9">
            <w:pPr>
              <w:pStyle w:val="NormalWeb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  <w:t>Henrique Carvalho de Araújo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B6A79EE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392A4DFE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7DDB900E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6B325488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2019.01.78779</w:t>
            </w:r>
          </w:p>
          <w:p w14:paraId="04E1D188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08802.001736/2019-90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300613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660588" w14:textId="77777777" w:rsidR="003C50E0" w:rsidRPr="00CE381F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br/>
              <w:t xml:space="preserve">Manoel Divino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</w:t>
            </w: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>a Silva</w:t>
            </w:r>
          </w:p>
          <w:p w14:paraId="73EF0B3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348D605F" w14:textId="77777777" w:rsidR="003C50E0" w:rsidRPr="0011590B" w:rsidRDefault="003C50E0" w:rsidP="002777F9">
            <w:pPr>
              <w:pStyle w:val="NormalWeb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  <w:t>Tarcísio Gabriel Dalcin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EB6E2DF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3C6CCE13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26FEDFF8" w14:textId="77777777" w:rsidR="003C50E0" w:rsidRPr="001A4C6F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1AE2E6A4" w14:textId="77777777" w:rsidR="003C50E0" w:rsidRPr="001A4C6F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1A4C6F"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2019.01.78783</w:t>
            </w:r>
          </w:p>
          <w:p w14:paraId="0DB6E83D" w14:textId="77777777" w:rsidR="003C50E0" w:rsidRPr="001A4C6F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1A4C6F">
              <w:rPr>
                <w:rFonts w:asciiTheme="minorHAnsi" w:hAnsiTheme="minorHAnsi" w:cstheme="minorHAnsi"/>
                <w:noProof/>
                <w:sz w:val="18"/>
                <w:szCs w:val="18"/>
              </w:rPr>
              <w:t>(08802.001791/2019-80)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A6F1A5" w14:textId="77777777" w:rsidR="001A4C6F" w:rsidRPr="001A4C6F" w:rsidRDefault="001A4C6F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1A4C6F"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  <w:p w14:paraId="17890EE1" w14:textId="2C913A42" w:rsidR="003C50E0" w:rsidRPr="001A4C6F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1A4C6F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5A961C0" w14:textId="07B3D807" w:rsidR="001A4C6F" w:rsidRPr="001A4C6F" w:rsidRDefault="001A4C6F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1A4C6F">
              <w:rPr>
                <w:rFonts w:asciiTheme="minorHAnsi" w:hAnsiTheme="minorHAnsi" w:cstheme="minorHAnsi"/>
                <w:noProof/>
                <w:sz w:val="18"/>
                <w:szCs w:val="18"/>
              </w:rPr>
              <w:t>Helga Farias de Paiva e Outros</w:t>
            </w:r>
          </w:p>
          <w:p w14:paraId="7BE83F96" w14:textId="4E17C5A9" w:rsidR="003C50E0" w:rsidRPr="001A4C6F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1A4C6F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Emilio de Farias </w:t>
            </w:r>
            <w:r w:rsidRPr="001A4C6F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  <w:t>post mortem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7DC6305" w14:textId="77777777" w:rsidR="003C50E0" w:rsidRPr="001A4C6F" w:rsidRDefault="003C50E0" w:rsidP="002777F9">
            <w:pPr>
              <w:pStyle w:val="NormalWeb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1A4C6F"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  <w:t>Vital Lima Santos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CCF6BF0" w14:textId="77777777" w:rsidR="003C50E0" w:rsidRPr="001A4C6F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1A4C6F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331324A8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352A7A5B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39A4CB87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2019.01.78785</w:t>
            </w:r>
          </w:p>
          <w:p w14:paraId="0220C50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08802.001744/2019-36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343061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  <w:p w14:paraId="7330DCF8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499FDDF" w14:textId="77777777" w:rsidR="003C50E0" w:rsidRPr="0002455F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2455F">
              <w:rPr>
                <w:rFonts w:asciiTheme="minorHAnsi" w:hAnsiTheme="minorHAnsi" w:cstheme="minorHAnsi"/>
                <w:noProof/>
                <w:sz w:val="18"/>
                <w:szCs w:val="18"/>
              </w:rPr>
              <w:t>Zilda Pinheiro Marcelino</w:t>
            </w:r>
          </w:p>
          <w:p w14:paraId="12AD1D85" w14:textId="77AE8818" w:rsidR="003C50E0" w:rsidRPr="0011590B" w:rsidRDefault="003A240B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John Antô</w:t>
            </w:r>
            <w:r w:rsidR="003C50E0" w:rsidRPr="0002455F">
              <w:rPr>
                <w:rFonts w:asciiTheme="minorHAnsi" w:hAnsiTheme="minorHAnsi" w:cstheme="minorHAnsi"/>
                <w:noProof/>
                <w:sz w:val="18"/>
                <w:szCs w:val="18"/>
              </w:rPr>
              <w:t>nio Marcelino Junior </w:t>
            </w:r>
            <w:r w:rsidR="003C50E0" w:rsidRPr="00CE381F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  <w:t>post mortem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6523210" w14:textId="77777777" w:rsidR="003C50E0" w:rsidRPr="0011590B" w:rsidRDefault="003C50E0" w:rsidP="002777F9">
            <w:pPr>
              <w:pStyle w:val="NormalWeb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  <w:t>Dionei Tonet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A5752DF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594945F5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00720D3D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32728639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2019.01.78786</w:t>
            </w:r>
          </w:p>
          <w:p w14:paraId="6E9400D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08802.001742/2019-47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F2008E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  <w:p w14:paraId="650C16C9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D2F6A3" w14:textId="77777777" w:rsidR="003C50E0" w:rsidRPr="0002455F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2455F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Isabel Thereza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</w:t>
            </w:r>
            <w:r w:rsidRPr="0002455F">
              <w:rPr>
                <w:rFonts w:asciiTheme="minorHAnsi" w:hAnsiTheme="minorHAnsi" w:cstheme="minorHAnsi"/>
                <w:noProof/>
                <w:sz w:val="18"/>
                <w:szCs w:val="18"/>
              </w:rPr>
              <w:t>os Santos</w:t>
            </w:r>
          </w:p>
          <w:p w14:paraId="1E098DF0" w14:textId="41489EFB" w:rsidR="003C50E0" w:rsidRPr="0011590B" w:rsidRDefault="003C50E0" w:rsidP="002B0DF5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2455F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Milton Bispo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</w:t>
            </w:r>
            <w:r w:rsidRPr="0002455F">
              <w:rPr>
                <w:rFonts w:asciiTheme="minorHAnsi" w:hAnsiTheme="minorHAnsi" w:cstheme="minorHAnsi"/>
                <w:noProof/>
                <w:sz w:val="18"/>
                <w:szCs w:val="18"/>
              </w:rPr>
              <w:t>os Santos </w:t>
            </w:r>
            <w:r w:rsidRPr="00CE381F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  <w:t>post mortem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F96FD49" w14:textId="77777777" w:rsidR="003C50E0" w:rsidRPr="0011590B" w:rsidRDefault="003C50E0" w:rsidP="002777F9">
            <w:pPr>
              <w:pStyle w:val="NormalWeb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  <w:t>Tarcísio Gabriel Dalcin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E7FD634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783D9B94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6B0DA344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053D4AB0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2019.01.78788</w:t>
            </w:r>
          </w:p>
          <w:p w14:paraId="1B66F378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08802.001747/2019-70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96F88A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5C9BDF1" w14:textId="77777777" w:rsidR="003C50E0" w:rsidRPr="0002455F" w:rsidRDefault="003C50E0" w:rsidP="002777F9">
            <w:pPr>
              <w:pStyle w:val="tabelatextoalinhadoesquerda"/>
              <w:ind w:left="60" w:right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</w:pPr>
            <w:r w:rsidRPr="0002455F"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  <w:br/>
              <w:t>Armando Antonio Pascoal</w:t>
            </w:r>
          </w:p>
          <w:p w14:paraId="3788B16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120A70A5" w14:textId="77777777" w:rsidR="003C50E0" w:rsidRPr="0011590B" w:rsidRDefault="003C50E0" w:rsidP="002777F9">
            <w:pPr>
              <w:pStyle w:val="NormalWeb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  <w:t>Robson Crepaldi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590349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14AACC0B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6E867519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3747357F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2019.01.78791</w:t>
            </w:r>
          </w:p>
          <w:p w14:paraId="41DC14E4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08802.001748/2019-14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1A3ACE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04ED1B9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> Jesus Correia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AD0545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Francisco Antônio de Camargo Rodrigues de Souza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541496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3AE3812E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7762759E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1747345F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2019.01.78792</w:t>
            </w:r>
          </w:p>
          <w:p w14:paraId="21B0F1A9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08802.001735/2019-45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33AF5F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5DB943A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2455F">
              <w:rPr>
                <w:rFonts w:asciiTheme="minorHAnsi" w:hAnsiTheme="minorHAnsi" w:cstheme="minorHAnsi"/>
                <w:noProof/>
                <w:sz w:val="18"/>
                <w:szCs w:val="18"/>
              </w:rPr>
              <w:t>Francisco Fernandes Morais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3D217D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Lucas Baldoino Rosas Biondi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DE9515F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27AABDFC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44DF891E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4E9C21B5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2019.01.78793</w:t>
            </w:r>
          </w:p>
          <w:p w14:paraId="56C6067A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08802.001743/2019-91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F35B7A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4091309" w14:textId="77777777" w:rsidR="003C50E0" w:rsidRPr="0002455F" w:rsidRDefault="003C50E0" w:rsidP="002777F9">
            <w:pPr>
              <w:pStyle w:val="tabelatextoalinhadoesquerda"/>
              <w:ind w:left="60" w:right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</w:pPr>
            <w:r w:rsidRPr="0002455F"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  <w:br/>
              <w:t>João Bosco</w:t>
            </w:r>
          </w:p>
          <w:p w14:paraId="4B2C378E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7A5C2304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Robson Crepaldi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BB847E4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4E0BA276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5C474350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34EE3AF1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2019.01.78794</w:t>
            </w:r>
          </w:p>
          <w:p w14:paraId="3257F217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08802.001745/2019-81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EF1B38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9F41C64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2455F">
              <w:rPr>
                <w:rFonts w:asciiTheme="minorHAnsi" w:hAnsiTheme="minorHAnsi" w:cstheme="minorHAnsi"/>
                <w:noProof/>
                <w:sz w:val="18"/>
                <w:szCs w:val="18"/>
              </w:rPr>
              <w:t>Antonio Rodrigues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4F21BA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Vital Lima Santos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71B515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32AF3590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2F646362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39456A43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2019.01.78795</w:t>
            </w:r>
          </w:p>
          <w:p w14:paraId="370A6701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08802.001740/2019-58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1E62F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9C749CA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5D5643">
              <w:rPr>
                <w:rFonts w:asciiTheme="minorHAnsi" w:hAnsiTheme="minorHAnsi" w:cstheme="minorHAnsi"/>
                <w:noProof/>
                <w:sz w:val="18"/>
                <w:szCs w:val="18"/>
              </w:rPr>
              <w:t>Kenji Kanashiro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D669CBB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Luiz Eduardo Rocha Paiva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4977D50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3DB44CE1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06A6A471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41FF2F55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2020.01.78797</w:t>
            </w:r>
          </w:p>
          <w:p w14:paraId="75C7B721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08802.000487/2020-59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C9525F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69B0DA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EE5412">
              <w:rPr>
                <w:rFonts w:asciiTheme="minorHAnsi" w:hAnsiTheme="minorHAnsi" w:cstheme="minorHAnsi"/>
                <w:noProof/>
                <w:sz w:val="18"/>
                <w:szCs w:val="18"/>
              </w:rPr>
              <w:t>Carlos Roberto Soares Villarins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0B2405B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José Augusto da Rosa Valle Machado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15BE6D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53841C52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48F62E1A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275382FF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2020.01.78856</w:t>
            </w:r>
          </w:p>
          <w:p w14:paraId="49D54B8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08802.002113/2020-78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BF3A2F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  <w:p w14:paraId="4127E32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4162D3" w14:textId="5FB90903" w:rsidR="003C50E0" w:rsidRPr="00CE381F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Uiara Maria </w:t>
            </w:r>
            <w:r w:rsidR="000215C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de </w:t>
            </w: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>Lima Abero</w:t>
            </w:r>
          </w:p>
          <w:p w14:paraId="690728A3" w14:textId="19CBFA28" w:rsidR="003C50E0" w:rsidRPr="0011590B" w:rsidRDefault="003C50E0" w:rsidP="002B0DF5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>João Bosco Abero </w:t>
            </w:r>
            <w:r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  <w:t>p</w:t>
            </w:r>
            <w:r w:rsidRPr="00CE381F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  <w:t xml:space="preserve">ost </w:t>
            </w:r>
            <w:r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  <w:t>m</w:t>
            </w:r>
            <w:r w:rsidRPr="00CE381F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  <w:t>ortem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52AEF05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Francisco Antônio de Camargo Rodrigues de Souza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C466457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19936260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0E3F50E8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2E0F82F7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2020.01.78857</w:t>
            </w:r>
          </w:p>
          <w:p w14:paraId="241FF76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08802.002112/2020-23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63E530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  <w:p w14:paraId="085C656A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AB5A77" w14:textId="77777777" w:rsidR="003C50E0" w:rsidRPr="00CE381F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>Carlos Humberto Martins</w:t>
            </w:r>
          </w:p>
          <w:p w14:paraId="57BA6198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>João Guilherme Martins</w:t>
            </w:r>
            <w:r w:rsidRPr="00CE381F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  <w:t>p</w:t>
            </w:r>
            <w:r w:rsidRPr="00CE381F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  <w:t xml:space="preserve">ost </w:t>
            </w:r>
            <w:r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  <w:t>m</w:t>
            </w:r>
            <w:r w:rsidRPr="00CE381F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  <w:t>ortem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43EE04F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Fábio Henrique Santos de Medeiros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B2FF33E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2C60CAAE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4631AFFA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7B38DF03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2020.01.78868</w:t>
            </w:r>
          </w:p>
          <w:p w14:paraId="4FD06415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08802.002311/2020-31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9C6C59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  <w:p w14:paraId="73F54954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40B01CB" w14:textId="07AA5D41" w:rsidR="003C50E0" w:rsidRPr="00EE5412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EE5412">
              <w:rPr>
                <w:rFonts w:asciiTheme="minorHAnsi" w:hAnsiTheme="minorHAnsi" w:cstheme="minorHAnsi"/>
                <w:noProof/>
                <w:sz w:val="18"/>
                <w:szCs w:val="18"/>
              </w:rPr>
              <w:t>Brendon Santos Nolasco</w:t>
            </w:r>
            <w:r w:rsidR="000215C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Barbosa</w:t>
            </w:r>
          </w:p>
          <w:p w14:paraId="5550A056" w14:textId="77777777" w:rsidR="003C50E0" w:rsidRPr="00CE381F" w:rsidRDefault="003C50E0" w:rsidP="002777F9">
            <w:pPr>
              <w:jc w:val="center"/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</w:pPr>
            <w:r w:rsidRPr="00EE5412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Tiburcio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</w:t>
            </w:r>
            <w:r w:rsidRPr="00EE5412">
              <w:rPr>
                <w:rFonts w:asciiTheme="minorHAnsi" w:hAnsiTheme="minorHAnsi" w:cstheme="minorHAnsi"/>
                <w:noProof/>
                <w:sz w:val="18"/>
                <w:szCs w:val="18"/>
              </w:rPr>
              <w:t>e Souza Barbosa </w:t>
            </w:r>
            <w:r w:rsidRPr="00CE381F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  <w:t xml:space="preserve">post mortem </w:t>
            </w:r>
          </w:p>
          <w:p w14:paraId="1123EA0C" w14:textId="77777777" w:rsidR="003C50E0" w:rsidRPr="00EE5412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EE5412">
              <w:rPr>
                <w:rFonts w:asciiTheme="minorHAnsi" w:hAnsiTheme="minorHAnsi" w:cstheme="minorHAnsi"/>
                <w:noProof/>
                <w:sz w:val="18"/>
                <w:szCs w:val="18"/>
              </w:rPr>
              <w:t>Barbosa</w:t>
            </w:r>
          </w:p>
          <w:p w14:paraId="29D689EE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26763273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Tarcísio Gabriel Dalcin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F7A2817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70CEFD6E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184C4443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40E38A05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2020.01.78881</w:t>
            </w:r>
          </w:p>
          <w:p w14:paraId="7432A6D3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08802.003139/2020-33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36D1A8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  <w:p w14:paraId="1015EE2E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45F0D83" w14:textId="77777777" w:rsidR="003C50E0" w:rsidRPr="00EE5412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EE5412">
              <w:rPr>
                <w:rFonts w:asciiTheme="minorHAnsi" w:hAnsiTheme="minorHAnsi" w:cstheme="minorHAnsi"/>
                <w:noProof/>
                <w:sz w:val="18"/>
                <w:szCs w:val="18"/>
              </w:rPr>
              <w:t>Antonio Alberto Quintero</w:t>
            </w:r>
          </w:p>
          <w:p w14:paraId="4746678C" w14:textId="60FACA4B" w:rsidR="003C50E0" w:rsidRPr="0011590B" w:rsidRDefault="003C50E0" w:rsidP="006222ED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EE5412">
              <w:rPr>
                <w:rFonts w:asciiTheme="minorHAnsi" w:hAnsiTheme="minorHAnsi" w:cstheme="minorHAnsi"/>
                <w:noProof/>
                <w:sz w:val="18"/>
                <w:szCs w:val="18"/>
              </w:rPr>
              <w:t>Waldemar Quintero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Pr="00CE381F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  <w:t>post mortem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2FF30B6" w14:textId="77777777" w:rsidR="003C50E0" w:rsidRPr="0011590B" w:rsidRDefault="003C50E0" w:rsidP="002777F9">
            <w:pPr>
              <w:pStyle w:val="NormalWeb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  <w:lang w:eastAsia="zh-CN"/>
              </w:rPr>
              <w:t>Adriana Tinoco Vieira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2FCA191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571A2724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4FDD6949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7C1CE6F7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2020.01.78888</w:t>
            </w:r>
          </w:p>
          <w:p w14:paraId="7BD57C93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08802.004271/2020-62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191481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  <w:p w14:paraId="0534718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7F33722" w14:textId="77777777" w:rsidR="003C50E0" w:rsidRPr="00CE381F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Maria Tereza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</w:t>
            </w: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>e Luca Sabbag </w:t>
            </w:r>
          </w:p>
          <w:p w14:paraId="5896E1F3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>José Wilson Lessa Sabbag </w:t>
            </w:r>
            <w:r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  <w:t>p</w:t>
            </w:r>
            <w:r w:rsidRPr="00CE381F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  <w:t xml:space="preserve">ost </w:t>
            </w:r>
            <w:r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  <w:t>m</w:t>
            </w:r>
            <w:r w:rsidRPr="00CE381F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  <w:t>ortem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F6715DF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José Augusto da Rosa Valle Machado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0BEE9C0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20F26037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215C795B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73A85366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2020.01.78943</w:t>
            </w:r>
          </w:p>
          <w:p w14:paraId="1B946AD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00135.222315/2020-32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D46F09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B48271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Ronaldo Marques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</w:t>
            </w: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>a Silva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6FCD82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Dionei Tonet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CFE4037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44391732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0D61D67B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7D6DDE82" w14:textId="544E3539" w:rsidR="003C50E0" w:rsidRDefault="000215CA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2020</w:t>
            </w:r>
            <w:r w:rsidR="003C50E0">
              <w:rPr>
                <w:rFonts w:asciiTheme="minorHAnsi" w:hAnsiTheme="minorHAnsi" w:cstheme="minorHAnsi"/>
                <w:noProof/>
                <w:sz w:val="18"/>
                <w:szCs w:val="18"/>
              </w:rPr>
              <w:t>.01.78957</w:t>
            </w:r>
          </w:p>
          <w:p w14:paraId="7AFE1969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08000.048057/2020-53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21B87A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5AEC005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EE5412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Silvio Luiz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</w:t>
            </w:r>
            <w:r w:rsidRPr="00EE5412">
              <w:rPr>
                <w:rFonts w:asciiTheme="minorHAnsi" w:hAnsiTheme="minorHAnsi" w:cstheme="minorHAnsi"/>
                <w:noProof/>
                <w:sz w:val="18"/>
                <w:szCs w:val="18"/>
              </w:rPr>
              <w:t>a Rocha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C092CE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Tarcísio Gabriel Dalcin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70D4C69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3927557A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5D3BC074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5852F7DC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2020.01.78965</w:t>
            </w:r>
          </w:p>
          <w:p w14:paraId="01FB84F9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00135.224766/2020-12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28F3F7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24045B" w14:textId="77777777" w:rsidR="003C50E0" w:rsidRPr="00CE381F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br/>
              <w:t xml:space="preserve">Jorge Luiz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</w:t>
            </w: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>e Castro Araujo Manhães</w:t>
            </w:r>
          </w:p>
          <w:p w14:paraId="37C7D553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084FA8D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Aécio de Souza Melo Filho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30C47B1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73F30A4B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3506ECAF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65B2B45D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2020.01.78996</w:t>
            </w:r>
          </w:p>
          <w:p w14:paraId="13BE35DF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00135.224817/2020-06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255693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A76FF79" w14:textId="77777777" w:rsidR="003C50E0" w:rsidRPr="00EE5412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EE5412">
              <w:rPr>
                <w:rFonts w:asciiTheme="minorHAnsi" w:hAnsiTheme="minorHAnsi" w:cstheme="minorHAnsi"/>
                <w:noProof/>
                <w:sz w:val="18"/>
                <w:szCs w:val="18"/>
              </w:rPr>
              <w:br/>
              <w:t>Wagner Bezerra Moreira</w:t>
            </w:r>
          </w:p>
          <w:p w14:paraId="52339608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200F8FEB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Tarcísio Gabriel Dalcin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010EA23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411BDEA2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4DDEC752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76917A2A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2020.01.79013</w:t>
            </w:r>
          </w:p>
          <w:p w14:paraId="4608943E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00135.225090/2020-76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2BF972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0D6BF8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  <w:p w14:paraId="29F3F5F7" w14:textId="77777777" w:rsidR="003C50E0" w:rsidRDefault="003C50E0" w:rsidP="002777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Luiz Henrique Mendes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</w:t>
            </w: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>e Campos</w:t>
            </w:r>
          </w:p>
          <w:p w14:paraId="0F2FDBBA" w14:textId="77777777" w:rsidR="003C50E0" w:rsidRPr="00EE5412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  <w:p w14:paraId="3A0D1DA0" w14:textId="77777777" w:rsidR="003C50E0" w:rsidRDefault="003C50E0" w:rsidP="002777F9">
            <w:pPr>
              <w:pStyle w:val="tabelatextoalinhadoesquerda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LUIZ HENRIQUE MENDES DE CAMPOS</w:t>
            </w:r>
          </w:p>
          <w:p w14:paraId="24365FAA" w14:textId="77777777" w:rsidR="003C50E0" w:rsidRPr="00EE5412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  <w:p w14:paraId="5500BCBF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1855C9E0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Vital Lima Santos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E2E4BBA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50E6CC01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6538D24D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4FE8D1ED" w14:textId="77777777" w:rsidR="003C50E0" w:rsidRPr="005E0677" w:rsidRDefault="003C50E0" w:rsidP="002777F9">
            <w:pPr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5E0677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2020.01.79019</w:t>
            </w:r>
          </w:p>
          <w:p w14:paraId="31CA57E7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5E0677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(08802.003969/2020-61)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9AF47D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5A22265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F23EA">
              <w:rPr>
                <w:rFonts w:asciiTheme="minorHAnsi" w:hAnsiTheme="minorHAnsi" w:cstheme="minorHAnsi"/>
                <w:noProof/>
                <w:sz w:val="18"/>
                <w:szCs w:val="18"/>
              </w:rPr>
              <w:t>Anselmo Francisco Moraes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80E655E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Dionei Tonet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B539778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  <w:tr w:rsidR="003C50E0" w:rsidRPr="0011590B" w14:paraId="161B8C55" w14:textId="77777777" w:rsidTr="0010039C">
        <w:trPr>
          <w:cantSplit/>
          <w:trHeight w:hRule="exact" w:val="637"/>
        </w:trPr>
        <w:tc>
          <w:tcPr>
            <w:tcW w:w="557" w:type="dxa"/>
            <w:shd w:val="clear" w:color="auto" w:fill="auto"/>
            <w:vAlign w:val="center"/>
          </w:tcPr>
          <w:p w14:paraId="412D347B" w14:textId="77777777" w:rsidR="003C50E0" w:rsidRPr="00A72025" w:rsidRDefault="003C50E0" w:rsidP="002777F9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7E431EA8" w14:textId="77777777" w:rsidR="003C50E0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2021.01.79130</w:t>
            </w:r>
          </w:p>
          <w:p w14:paraId="6FFC1A4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Pr="00E64AC8">
              <w:rPr>
                <w:rFonts w:asciiTheme="minorHAnsi" w:hAnsiTheme="minorHAnsi" w:cstheme="minorHAnsi"/>
                <w:noProof/>
                <w:sz w:val="18"/>
                <w:szCs w:val="18"/>
              </w:rPr>
              <w:t>00135.223081/2021-21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88EA63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DF5110">
              <w:rPr>
                <w:rFonts w:asciiTheme="minorHAnsi" w:hAnsiTheme="minorHAnsi" w:cstheme="minorHAnsi"/>
                <w:noProof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094B4A6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E381F">
              <w:rPr>
                <w:rFonts w:asciiTheme="minorHAnsi" w:hAnsiTheme="minorHAnsi" w:cstheme="minorHAnsi"/>
                <w:noProof/>
                <w:sz w:val="18"/>
                <w:szCs w:val="18"/>
              </w:rPr>
              <w:t>Maria Célia Franco Padis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3E33898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777F9">
              <w:rPr>
                <w:rFonts w:asciiTheme="minorHAnsi" w:hAnsiTheme="minorHAnsi" w:cstheme="minorHAnsi"/>
                <w:noProof/>
                <w:sz w:val="18"/>
                <w:szCs w:val="18"/>
              </w:rPr>
              <w:t>Henrique Carvalho de Araújo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EFEF575" w14:textId="77777777" w:rsidR="003C50E0" w:rsidRPr="0011590B" w:rsidRDefault="003C50E0" w:rsidP="002777F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324D6">
              <w:rPr>
                <w:rFonts w:asciiTheme="minorHAnsi" w:hAnsiTheme="minorHAnsi" w:cstheme="minorHAnsi"/>
                <w:noProof/>
                <w:sz w:val="18"/>
                <w:szCs w:val="18"/>
              </w:rPr>
              <w:t>Protocolo</w:t>
            </w:r>
          </w:p>
        </w:tc>
      </w:tr>
    </w:tbl>
    <w:p w14:paraId="4D8717A2" w14:textId="77777777" w:rsidR="00820ECE" w:rsidRDefault="00820ECE" w:rsidP="00820ECE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5FC7FB18" w14:textId="1CF5CD84" w:rsidR="00820ECE" w:rsidRDefault="00861C98" w:rsidP="003C50E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V</w:t>
      </w:r>
      <w:r w:rsidR="00820ECE">
        <w:rPr>
          <w:rFonts w:asciiTheme="minorHAnsi" w:hAnsiTheme="minorHAnsi" w:cstheme="minorHAnsi"/>
          <w:b/>
          <w:bCs/>
          <w:sz w:val="18"/>
          <w:szCs w:val="18"/>
        </w:rPr>
        <w:t>I</w:t>
      </w:r>
      <w:r w:rsidR="00820ECE" w:rsidRPr="0011590B">
        <w:rPr>
          <w:rFonts w:asciiTheme="minorHAnsi" w:hAnsiTheme="minorHAnsi" w:cstheme="minorHAnsi"/>
          <w:b/>
          <w:bCs/>
          <w:sz w:val="18"/>
          <w:szCs w:val="18"/>
        </w:rPr>
        <w:t xml:space="preserve"> - Processos Conexos: </w:t>
      </w:r>
      <w:r w:rsidR="00820ECE">
        <w:rPr>
          <w:rFonts w:asciiTheme="minorHAnsi" w:hAnsiTheme="minorHAnsi" w:cstheme="minorHAnsi"/>
          <w:b/>
          <w:bCs/>
          <w:sz w:val="18"/>
          <w:szCs w:val="18"/>
        </w:rPr>
        <w:t>Substituição d</w:t>
      </w:r>
      <w:r w:rsidR="00820ECE" w:rsidRPr="00820ECE">
        <w:rPr>
          <w:rFonts w:asciiTheme="minorHAnsi" w:hAnsiTheme="minorHAnsi" w:cstheme="minorHAnsi"/>
          <w:b/>
          <w:bCs/>
          <w:sz w:val="18"/>
          <w:szCs w:val="18"/>
        </w:rPr>
        <w:t>e Apos</w:t>
      </w:r>
      <w:r w:rsidR="00820ECE">
        <w:rPr>
          <w:rFonts w:asciiTheme="minorHAnsi" w:hAnsiTheme="minorHAnsi" w:cstheme="minorHAnsi"/>
          <w:b/>
          <w:bCs/>
          <w:sz w:val="18"/>
          <w:szCs w:val="18"/>
        </w:rPr>
        <w:t>entadoria/Pensão Excepcional d</w:t>
      </w:r>
      <w:r w:rsidR="00820ECE" w:rsidRPr="00820ECE">
        <w:rPr>
          <w:rFonts w:asciiTheme="minorHAnsi" w:hAnsiTheme="minorHAnsi" w:cstheme="minorHAnsi"/>
          <w:b/>
          <w:bCs/>
          <w:sz w:val="18"/>
          <w:szCs w:val="18"/>
        </w:rPr>
        <w:t>e Anistiado Político</w:t>
      </w:r>
      <w:r w:rsidR="00820ECE" w:rsidRPr="0011590B">
        <w:rPr>
          <w:rFonts w:asciiTheme="minorHAnsi" w:hAnsiTheme="minorHAnsi" w:cstheme="minorHAnsi"/>
          <w:b/>
          <w:bCs/>
          <w:sz w:val="18"/>
          <w:szCs w:val="18"/>
        </w:rPr>
        <w:t>- Artigo 19 da Portaria nº 376, de 27 de março de 2019: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110"/>
        <w:gridCol w:w="709"/>
        <w:gridCol w:w="2976"/>
        <w:gridCol w:w="2977"/>
        <w:gridCol w:w="1451"/>
      </w:tblGrid>
      <w:tr w:rsidR="00E216C2" w:rsidRPr="0011590B" w14:paraId="02B44465" w14:textId="77777777" w:rsidTr="00820ECE">
        <w:trPr>
          <w:cantSplit/>
          <w:trHeight w:hRule="exact" w:val="637"/>
        </w:trPr>
        <w:tc>
          <w:tcPr>
            <w:tcW w:w="550" w:type="dxa"/>
            <w:shd w:val="clear" w:color="auto" w:fill="auto"/>
            <w:vAlign w:val="center"/>
          </w:tcPr>
          <w:p w14:paraId="4EC9E482" w14:textId="77777777" w:rsidR="00E216C2" w:rsidRPr="0011590B" w:rsidRDefault="00E216C2" w:rsidP="00820ECE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1159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32502625" w14:textId="77777777" w:rsidR="00E216C2" w:rsidRPr="0011590B" w:rsidRDefault="00E216C2" w:rsidP="00820ECE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1159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REQUERIMENTO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D427E4" w14:textId="77777777" w:rsidR="00E216C2" w:rsidRPr="0011590B" w:rsidRDefault="00E216C2" w:rsidP="00820ECE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1159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10B367D" w14:textId="77777777" w:rsidR="00E216C2" w:rsidRPr="0011590B" w:rsidRDefault="00E216C2" w:rsidP="00820ECE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1159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361907" w14:textId="77777777" w:rsidR="00E216C2" w:rsidRPr="0011590B" w:rsidRDefault="00E216C2" w:rsidP="00820ECE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1159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CONSELHEIRO RELATOR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46ADD30" w14:textId="77777777" w:rsidR="00E216C2" w:rsidRPr="0011590B" w:rsidRDefault="00E216C2" w:rsidP="00820E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590B">
              <w:rPr>
                <w:rFonts w:asciiTheme="minorHAnsi" w:hAnsiTheme="minorHAnsi" w:cstheme="minorHAnsi"/>
                <w:b/>
                <w:sz w:val="18"/>
                <w:szCs w:val="18"/>
              </w:rPr>
              <w:t>MOTIVO</w:t>
            </w:r>
          </w:p>
        </w:tc>
      </w:tr>
      <w:tr w:rsidR="003C50E0" w:rsidRPr="0011590B" w14:paraId="7F69B0A7" w14:textId="77777777" w:rsidTr="002D38BD">
        <w:trPr>
          <w:cantSplit/>
          <w:trHeight w:hRule="exact" w:val="637"/>
        </w:trPr>
        <w:tc>
          <w:tcPr>
            <w:tcW w:w="550" w:type="dxa"/>
            <w:shd w:val="clear" w:color="auto" w:fill="auto"/>
          </w:tcPr>
          <w:p w14:paraId="7E2B5817" w14:textId="77777777" w:rsidR="003C50E0" w:rsidRPr="00A72025" w:rsidRDefault="003C50E0" w:rsidP="002D38BD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5FDF72A6" w14:textId="77777777" w:rsidR="003C50E0" w:rsidRPr="00E64AC8" w:rsidRDefault="003C50E0" w:rsidP="002D38BD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820ECE">
              <w:rPr>
                <w:rFonts w:asciiTheme="minorHAnsi" w:hAnsiTheme="minorHAnsi" w:cstheme="minorHAnsi"/>
                <w:noProof/>
                <w:sz w:val="18"/>
                <w:szCs w:val="18"/>
              </w:rPr>
              <w:t>2003.01.27094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3E33BB" w14:textId="5C17C5A0" w:rsidR="003C50E0" w:rsidRDefault="00AB65AD" w:rsidP="002D38BD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F535636" w14:textId="77777777" w:rsidR="003C50E0" w:rsidRPr="00E64AC8" w:rsidRDefault="003C50E0" w:rsidP="000073FB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José Mauro Dias d</w:t>
            </w:r>
            <w:r w:rsidRPr="000073FB">
              <w:rPr>
                <w:rFonts w:asciiTheme="minorHAnsi" w:hAnsiTheme="minorHAnsi" w:cstheme="minorHAnsi"/>
                <w:noProof/>
                <w:sz w:val="18"/>
                <w:szCs w:val="18"/>
              </w:rPr>
              <w:t>a Cruz Gonçalves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1F482F" w14:textId="77777777" w:rsidR="003C50E0" w:rsidRPr="00E64AC8" w:rsidRDefault="003C50E0" w:rsidP="002D38BD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Dionei Tonet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A210280" w14:textId="77777777" w:rsidR="003C50E0" w:rsidRDefault="003C50E0" w:rsidP="002D38BD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F709C">
              <w:rPr>
                <w:rFonts w:asciiTheme="minorHAnsi" w:hAnsiTheme="minorHAnsi" w:cstheme="minorHAnsi"/>
                <w:noProof/>
                <w:sz w:val="18"/>
                <w:szCs w:val="18"/>
              </w:rPr>
              <w:t>Bloco</w:t>
            </w:r>
          </w:p>
        </w:tc>
      </w:tr>
      <w:tr w:rsidR="003C50E0" w:rsidRPr="0011590B" w14:paraId="30B4AA83" w14:textId="77777777" w:rsidTr="00CD42F3">
        <w:trPr>
          <w:cantSplit/>
          <w:trHeight w:hRule="exact" w:val="637"/>
        </w:trPr>
        <w:tc>
          <w:tcPr>
            <w:tcW w:w="550" w:type="dxa"/>
            <w:shd w:val="clear" w:color="auto" w:fill="auto"/>
          </w:tcPr>
          <w:p w14:paraId="14AAF3CD" w14:textId="77777777" w:rsidR="003C50E0" w:rsidRPr="00651259" w:rsidRDefault="003C50E0" w:rsidP="00CD42F3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7D57C022" w14:textId="77777777" w:rsidR="003C50E0" w:rsidRPr="00651259" w:rsidRDefault="003C50E0" w:rsidP="00CD42F3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651259">
              <w:rPr>
                <w:rFonts w:asciiTheme="minorHAnsi" w:hAnsiTheme="minorHAnsi" w:cstheme="minorHAnsi"/>
                <w:noProof/>
                <w:sz w:val="18"/>
                <w:szCs w:val="18"/>
              </w:rPr>
              <w:t>2003.01.27367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834194" w14:textId="4701B241" w:rsidR="003C50E0" w:rsidRPr="00651259" w:rsidRDefault="003C50E0" w:rsidP="00AB65AD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651259"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8EE10CF" w14:textId="17D91CF0" w:rsidR="003C50E0" w:rsidRPr="00651259" w:rsidRDefault="003C50E0" w:rsidP="00AB65AD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651259">
              <w:rPr>
                <w:rFonts w:asciiTheme="minorHAnsi" w:hAnsiTheme="minorHAnsi" w:cstheme="minorHAnsi"/>
                <w:noProof/>
                <w:sz w:val="18"/>
                <w:szCs w:val="18"/>
              </w:rPr>
              <w:t>Margarete Fatima Senna Nogueira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07B3FB" w14:textId="77777777" w:rsidR="003C50E0" w:rsidRPr="00651259" w:rsidRDefault="003C50E0" w:rsidP="00CD42F3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651259">
              <w:rPr>
                <w:rFonts w:asciiTheme="minorHAnsi" w:hAnsiTheme="minorHAnsi" w:cstheme="minorHAnsi"/>
                <w:noProof/>
                <w:sz w:val="18"/>
                <w:szCs w:val="18"/>
              </w:rPr>
              <w:t>Dionei Tonet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2909BC4" w14:textId="77777777" w:rsidR="003C50E0" w:rsidRPr="00651259" w:rsidRDefault="003C50E0" w:rsidP="00CD42F3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651259">
              <w:rPr>
                <w:rFonts w:asciiTheme="minorHAnsi" w:hAnsiTheme="minorHAnsi" w:cstheme="minorHAnsi"/>
                <w:noProof/>
                <w:sz w:val="18"/>
                <w:szCs w:val="18"/>
              </w:rPr>
              <w:t>Bloco</w:t>
            </w:r>
          </w:p>
        </w:tc>
      </w:tr>
      <w:tr w:rsidR="003C50E0" w:rsidRPr="0011590B" w14:paraId="327A3F8E" w14:textId="77777777" w:rsidTr="00CD42F3">
        <w:trPr>
          <w:cantSplit/>
          <w:trHeight w:hRule="exact" w:val="637"/>
        </w:trPr>
        <w:tc>
          <w:tcPr>
            <w:tcW w:w="550" w:type="dxa"/>
            <w:shd w:val="clear" w:color="auto" w:fill="auto"/>
          </w:tcPr>
          <w:p w14:paraId="1DFE2441" w14:textId="77777777" w:rsidR="003C50E0" w:rsidRPr="00A72025" w:rsidRDefault="003C50E0" w:rsidP="00CD42F3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39C1A216" w14:textId="77777777" w:rsidR="003C50E0" w:rsidRPr="00E64AC8" w:rsidRDefault="003C50E0" w:rsidP="00CD42F3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820ECE">
              <w:rPr>
                <w:rFonts w:asciiTheme="minorHAnsi" w:hAnsiTheme="minorHAnsi" w:cstheme="minorHAnsi"/>
                <w:noProof/>
                <w:sz w:val="18"/>
                <w:szCs w:val="18"/>
              </w:rPr>
              <w:t>2003.01.28730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7402FA" w14:textId="1A1A40B9" w:rsidR="003C50E0" w:rsidRDefault="000215CA" w:rsidP="00AB65AD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1A31AA0" w14:textId="1C192A99" w:rsidR="003C50E0" w:rsidRPr="00AB65AD" w:rsidRDefault="000215CA" w:rsidP="00AB65AD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215CA">
              <w:rPr>
                <w:rFonts w:asciiTheme="minorHAnsi" w:hAnsiTheme="minorHAnsi" w:cstheme="minorHAnsi"/>
                <w:noProof/>
                <w:sz w:val="18"/>
                <w:szCs w:val="18"/>
              </w:rPr>
              <w:t>Maria Helena Loureiro Flores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410B85" w14:textId="77777777" w:rsidR="003C50E0" w:rsidRPr="00E64AC8" w:rsidRDefault="003C50E0" w:rsidP="00CD42F3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577134">
              <w:rPr>
                <w:rFonts w:asciiTheme="minorHAnsi" w:hAnsiTheme="minorHAnsi" w:cstheme="minorHAnsi"/>
                <w:noProof/>
                <w:sz w:val="18"/>
                <w:szCs w:val="18"/>
              </w:rPr>
              <w:t>Dionei Tonet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F63CB46" w14:textId="77777777" w:rsidR="003C50E0" w:rsidRDefault="003C50E0" w:rsidP="00CD42F3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F709C">
              <w:rPr>
                <w:rFonts w:asciiTheme="minorHAnsi" w:hAnsiTheme="minorHAnsi" w:cstheme="minorHAnsi"/>
                <w:noProof/>
                <w:sz w:val="18"/>
                <w:szCs w:val="18"/>
              </w:rPr>
              <w:t>Bloco</w:t>
            </w:r>
          </w:p>
        </w:tc>
      </w:tr>
      <w:tr w:rsidR="003C50E0" w:rsidRPr="0011590B" w14:paraId="5F39FD01" w14:textId="77777777" w:rsidTr="00CD42F3">
        <w:trPr>
          <w:cantSplit/>
          <w:trHeight w:hRule="exact" w:val="637"/>
        </w:trPr>
        <w:tc>
          <w:tcPr>
            <w:tcW w:w="550" w:type="dxa"/>
            <w:shd w:val="clear" w:color="auto" w:fill="auto"/>
          </w:tcPr>
          <w:p w14:paraId="16E4FFA2" w14:textId="77777777" w:rsidR="003C50E0" w:rsidRPr="00A72025" w:rsidRDefault="003C50E0" w:rsidP="00CD42F3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6A2FA38B" w14:textId="77777777" w:rsidR="003C50E0" w:rsidRPr="00E64AC8" w:rsidRDefault="003C50E0" w:rsidP="00CD42F3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820ECE">
              <w:rPr>
                <w:rFonts w:asciiTheme="minorHAnsi" w:hAnsiTheme="minorHAnsi" w:cstheme="minorHAnsi"/>
                <w:noProof/>
                <w:sz w:val="18"/>
                <w:szCs w:val="18"/>
              </w:rPr>
              <w:t>2003.02.24441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A20674" w14:textId="448C92A8" w:rsidR="003C50E0" w:rsidRDefault="00AB65AD" w:rsidP="00CD42F3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2DE6CC1" w14:textId="77777777" w:rsidR="003C50E0" w:rsidRPr="00E64AC8" w:rsidRDefault="003C50E0" w:rsidP="00CD42F3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Altair Delfino d</w:t>
            </w:r>
            <w:r w:rsidRPr="000073FB">
              <w:rPr>
                <w:rFonts w:asciiTheme="minorHAnsi" w:hAnsiTheme="minorHAnsi" w:cstheme="minorHAnsi"/>
                <w:noProof/>
                <w:sz w:val="18"/>
                <w:szCs w:val="18"/>
              </w:rPr>
              <w:t>a Silva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FEEF12" w14:textId="77777777" w:rsidR="003C50E0" w:rsidRPr="00E64AC8" w:rsidRDefault="003C50E0" w:rsidP="00CD42F3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577134">
              <w:rPr>
                <w:rFonts w:asciiTheme="minorHAnsi" w:hAnsiTheme="minorHAnsi" w:cstheme="minorHAnsi"/>
                <w:noProof/>
                <w:sz w:val="18"/>
                <w:szCs w:val="18"/>
              </w:rPr>
              <w:t>Dionei Tonet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4265FE7" w14:textId="77777777" w:rsidR="003C50E0" w:rsidRDefault="003C50E0" w:rsidP="00CD42F3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F709C">
              <w:rPr>
                <w:rFonts w:asciiTheme="minorHAnsi" w:hAnsiTheme="minorHAnsi" w:cstheme="minorHAnsi"/>
                <w:noProof/>
                <w:sz w:val="18"/>
                <w:szCs w:val="18"/>
              </w:rPr>
              <w:t>Bloco</w:t>
            </w:r>
          </w:p>
        </w:tc>
      </w:tr>
      <w:tr w:rsidR="003C50E0" w:rsidRPr="0011590B" w14:paraId="4CE9E103" w14:textId="77777777" w:rsidTr="00CD42F3">
        <w:trPr>
          <w:cantSplit/>
          <w:trHeight w:hRule="exact" w:val="637"/>
        </w:trPr>
        <w:tc>
          <w:tcPr>
            <w:tcW w:w="550" w:type="dxa"/>
            <w:shd w:val="clear" w:color="auto" w:fill="auto"/>
          </w:tcPr>
          <w:p w14:paraId="4EABF245" w14:textId="77777777" w:rsidR="003C50E0" w:rsidRPr="00A72025" w:rsidRDefault="003C50E0" w:rsidP="00CD42F3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357A11EA" w14:textId="77777777" w:rsidR="003C50E0" w:rsidRPr="00E64AC8" w:rsidRDefault="003C50E0" w:rsidP="00CD42F3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820ECE">
              <w:rPr>
                <w:rFonts w:asciiTheme="minorHAnsi" w:hAnsiTheme="minorHAnsi" w:cstheme="minorHAnsi"/>
                <w:noProof/>
                <w:sz w:val="18"/>
                <w:szCs w:val="18"/>
              </w:rPr>
              <w:t>2003.21.35486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0E1779" w14:textId="26CB7883" w:rsidR="003C50E0" w:rsidRDefault="00AB65AD" w:rsidP="00CD42F3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2A75226" w14:textId="77777777" w:rsidR="003C50E0" w:rsidRPr="00E64AC8" w:rsidRDefault="003C50E0" w:rsidP="00CD42F3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073FB">
              <w:rPr>
                <w:rFonts w:asciiTheme="minorHAnsi" w:hAnsiTheme="minorHAnsi" w:cstheme="minorHAnsi"/>
                <w:noProof/>
                <w:sz w:val="18"/>
                <w:szCs w:val="18"/>
              </w:rPr>
              <w:t>Manoel Tenorio Cavalcante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0769CD" w14:textId="77777777" w:rsidR="003C50E0" w:rsidRPr="00E64AC8" w:rsidRDefault="003C50E0" w:rsidP="00CD42F3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577134">
              <w:rPr>
                <w:rFonts w:asciiTheme="minorHAnsi" w:hAnsiTheme="minorHAnsi" w:cstheme="minorHAnsi"/>
                <w:noProof/>
                <w:sz w:val="18"/>
                <w:szCs w:val="18"/>
              </w:rPr>
              <w:t>Dionei Tonet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F72A9D3" w14:textId="77777777" w:rsidR="003C50E0" w:rsidRDefault="003C50E0" w:rsidP="00CD42F3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F709C">
              <w:rPr>
                <w:rFonts w:asciiTheme="minorHAnsi" w:hAnsiTheme="minorHAnsi" w:cstheme="minorHAnsi"/>
                <w:noProof/>
                <w:sz w:val="18"/>
                <w:szCs w:val="18"/>
              </w:rPr>
              <w:t>Bloco</w:t>
            </w:r>
          </w:p>
        </w:tc>
      </w:tr>
      <w:tr w:rsidR="003C50E0" w:rsidRPr="0011590B" w14:paraId="095CDA01" w14:textId="77777777" w:rsidTr="00CD42F3">
        <w:trPr>
          <w:cantSplit/>
          <w:trHeight w:hRule="exact" w:val="637"/>
        </w:trPr>
        <w:tc>
          <w:tcPr>
            <w:tcW w:w="550" w:type="dxa"/>
            <w:shd w:val="clear" w:color="auto" w:fill="auto"/>
          </w:tcPr>
          <w:p w14:paraId="436A165E" w14:textId="77777777" w:rsidR="003C50E0" w:rsidRPr="00A72025" w:rsidRDefault="003C50E0" w:rsidP="00CD42F3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57E8EBAA" w14:textId="77777777" w:rsidR="003C50E0" w:rsidRPr="00E64AC8" w:rsidRDefault="003C50E0" w:rsidP="00CD42F3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820ECE">
              <w:rPr>
                <w:rFonts w:asciiTheme="minorHAnsi" w:hAnsiTheme="minorHAnsi" w:cstheme="minorHAnsi"/>
                <w:noProof/>
                <w:sz w:val="18"/>
                <w:szCs w:val="18"/>
              </w:rPr>
              <w:t>2003.21.35746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A5B898" w14:textId="7918A796" w:rsidR="003C50E0" w:rsidRDefault="00AB65AD" w:rsidP="00CD42F3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9A75EE8" w14:textId="41875618" w:rsidR="003C50E0" w:rsidRPr="00E64AC8" w:rsidRDefault="000215CA" w:rsidP="00CD42F3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José</w:t>
            </w:r>
            <w:r w:rsidR="003C50E0" w:rsidRPr="000073FB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Roberto Correa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F0D342" w14:textId="77777777" w:rsidR="003C50E0" w:rsidRPr="00E64AC8" w:rsidRDefault="003C50E0" w:rsidP="00CD42F3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577134">
              <w:rPr>
                <w:rFonts w:asciiTheme="minorHAnsi" w:hAnsiTheme="minorHAnsi" w:cstheme="minorHAnsi"/>
                <w:noProof/>
                <w:sz w:val="18"/>
                <w:szCs w:val="18"/>
              </w:rPr>
              <w:t>Dionei Tonet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5E550E2" w14:textId="77777777" w:rsidR="003C50E0" w:rsidRDefault="003C50E0" w:rsidP="00CD42F3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F709C">
              <w:rPr>
                <w:rFonts w:asciiTheme="minorHAnsi" w:hAnsiTheme="minorHAnsi" w:cstheme="minorHAnsi"/>
                <w:noProof/>
                <w:sz w:val="18"/>
                <w:szCs w:val="18"/>
              </w:rPr>
              <w:t>Bloco</w:t>
            </w:r>
          </w:p>
        </w:tc>
      </w:tr>
      <w:tr w:rsidR="003C50E0" w:rsidRPr="0011590B" w14:paraId="4E298BED" w14:textId="77777777" w:rsidTr="00CD42F3">
        <w:trPr>
          <w:cantSplit/>
          <w:trHeight w:hRule="exact" w:val="637"/>
        </w:trPr>
        <w:tc>
          <w:tcPr>
            <w:tcW w:w="550" w:type="dxa"/>
            <w:shd w:val="clear" w:color="auto" w:fill="auto"/>
          </w:tcPr>
          <w:p w14:paraId="4A23FB0E" w14:textId="77777777" w:rsidR="003C50E0" w:rsidRPr="00A72025" w:rsidRDefault="003C50E0" w:rsidP="00CD42F3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616325BF" w14:textId="77777777" w:rsidR="003C50E0" w:rsidRPr="00E64AC8" w:rsidRDefault="003C50E0" w:rsidP="00CD42F3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820ECE">
              <w:rPr>
                <w:rFonts w:asciiTheme="minorHAnsi" w:hAnsiTheme="minorHAnsi" w:cstheme="minorHAnsi"/>
                <w:noProof/>
                <w:sz w:val="18"/>
                <w:szCs w:val="18"/>
              </w:rPr>
              <w:t>2003.21.36288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904161" w14:textId="19E299EE" w:rsidR="003C50E0" w:rsidRDefault="003C50E0" w:rsidP="00AB65AD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144401" w14:textId="3A6B4AF8" w:rsidR="003C50E0" w:rsidRPr="00E64AC8" w:rsidRDefault="003C50E0" w:rsidP="00AB65AD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Norma Souza de Melo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81BDA4" w14:textId="77777777" w:rsidR="003C50E0" w:rsidRPr="00E64AC8" w:rsidRDefault="003C50E0" w:rsidP="00CD42F3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577134">
              <w:rPr>
                <w:rFonts w:asciiTheme="minorHAnsi" w:hAnsiTheme="minorHAnsi" w:cstheme="minorHAnsi"/>
                <w:noProof/>
                <w:sz w:val="18"/>
                <w:szCs w:val="18"/>
              </w:rPr>
              <w:t>Dionei Tonet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B553045" w14:textId="77777777" w:rsidR="003C50E0" w:rsidRDefault="003C50E0" w:rsidP="00CD42F3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F709C">
              <w:rPr>
                <w:rFonts w:asciiTheme="minorHAnsi" w:hAnsiTheme="minorHAnsi" w:cstheme="minorHAnsi"/>
                <w:noProof/>
                <w:sz w:val="18"/>
                <w:szCs w:val="18"/>
              </w:rPr>
              <w:t>Bloco</w:t>
            </w:r>
          </w:p>
        </w:tc>
      </w:tr>
      <w:tr w:rsidR="003C50E0" w:rsidRPr="0011590B" w14:paraId="1328BD60" w14:textId="77777777" w:rsidTr="00CD42F3">
        <w:trPr>
          <w:cantSplit/>
          <w:trHeight w:hRule="exact" w:val="637"/>
        </w:trPr>
        <w:tc>
          <w:tcPr>
            <w:tcW w:w="550" w:type="dxa"/>
            <w:shd w:val="clear" w:color="auto" w:fill="auto"/>
          </w:tcPr>
          <w:p w14:paraId="71092845" w14:textId="77777777" w:rsidR="003C50E0" w:rsidRPr="007F62DE" w:rsidRDefault="003C50E0" w:rsidP="00CD42F3">
            <w:pPr>
              <w:pStyle w:val="PargrafodaLista"/>
              <w:numPr>
                <w:ilvl w:val="0"/>
                <w:numId w:val="16"/>
              </w:numPr>
              <w:ind w:left="0" w:firstLin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075ADC0D" w14:textId="77777777" w:rsidR="003C50E0" w:rsidRPr="007F62DE" w:rsidRDefault="003C50E0" w:rsidP="00CD42F3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F62DE">
              <w:rPr>
                <w:rFonts w:asciiTheme="minorHAnsi" w:hAnsiTheme="minorHAnsi" w:cstheme="minorHAnsi"/>
                <w:noProof/>
                <w:sz w:val="18"/>
                <w:szCs w:val="18"/>
              </w:rPr>
              <w:t>2003.21.36568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AB01C1" w14:textId="6E0277C5" w:rsidR="003C50E0" w:rsidRPr="007F62DE" w:rsidRDefault="003C50E0" w:rsidP="00AB65AD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F62DE"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7752C2A" w14:textId="389C6DF3" w:rsidR="003C50E0" w:rsidRPr="007F62DE" w:rsidRDefault="004C3E4F" w:rsidP="00AB65AD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F62DE">
              <w:rPr>
                <w:rFonts w:asciiTheme="minorHAnsi" w:hAnsiTheme="minorHAnsi" w:cstheme="minorHAnsi"/>
                <w:noProof/>
                <w:sz w:val="18"/>
                <w:szCs w:val="18"/>
              </w:rPr>
              <w:t>Cl</w:t>
            </w:r>
            <w:r w:rsidR="00AB65AD">
              <w:rPr>
                <w:rFonts w:asciiTheme="minorHAnsi" w:hAnsiTheme="minorHAnsi" w:cstheme="minorHAnsi"/>
                <w:noProof/>
                <w:sz w:val="18"/>
                <w:szCs w:val="18"/>
              </w:rPr>
              <w:t>audia Soledad Marques Guimarães</w:t>
            </w: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  <w:vAlign w:val="center"/>
          </w:tcPr>
          <w:p w14:paraId="052C16E9" w14:textId="77777777" w:rsidR="003C50E0" w:rsidRPr="007F62DE" w:rsidRDefault="003C50E0" w:rsidP="00CD42F3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F62DE">
              <w:rPr>
                <w:rFonts w:asciiTheme="minorHAnsi" w:hAnsiTheme="minorHAnsi" w:cstheme="minorHAnsi"/>
                <w:noProof/>
                <w:sz w:val="18"/>
                <w:szCs w:val="18"/>
              </w:rPr>
              <w:t>Dionei Tonet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7779F59" w14:textId="77777777" w:rsidR="003C50E0" w:rsidRPr="007F62DE" w:rsidRDefault="003C50E0" w:rsidP="00CD42F3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F62DE">
              <w:rPr>
                <w:rFonts w:asciiTheme="minorHAnsi" w:hAnsiTheme="minorHAnsi" w:cstheme="minorHAnsi"/>
                <w:noProof/>
                <w:sz w:val="18"/>
                <w:szCs w:val="18"/>
              </w:rPr>
              <w:t>Bloco</w:t>
            </w:r>
          </w:p>
        </w:tc>
      </w:tr>
    </w:tbl>
    <w:p w14:paraId="429CAB91" w14:textId="54334536" w:rsidR="00E32703" w:rsidRPr="0011590B" w:rsidRDefault="00C94643" w:rsidP="00277C49">
      <w:pPr>
        <w:tabs>
          <w:tab w:val="left" w:pos="11760"/>
        </w:tabs>
        <w:ind w:left="-142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A</w:t>
      </w:r>
      <w:r w:rsidR="00277C49">
        <w:rPr>
          <w:rFonts w:asciiTheme="minorHAnsi" w:hAnsiTheme="minorHAnsi" w:cstheme="minorHAnsi"/>
          <w:b/>
          <w:bCs/>
          <w:sz w:val="18"/>
          <w:szCs w:val="18"/>
        </w:rPr>
        <w:t xml:space="preserve"> -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E32703" w:rsidRPr="0011590B">
        <w:rPr>
          <w:rFonts w:asciiTheme="minorHAnsi" w:hAnsiTheme="minorHAnsi" w:cstheme="minorHAnsi"/>
          <w:b/>
          <w:bCs/>
          <w:sz w:val="18"/>
          <w:szCs w:val="18"/>
        </w:rPr>
        <w:t>Anistiando</w:t>
      </w:r>
    </w:p>
    <w:p w14:paraId="0F6EB5C4" w14:textId="77777777" w:rsidR="00E32703" w:rsidRPr="0011590B" w:rsidRDefault="00E32703" w:rsidP="00277C49">
      <w:pPr>
        <w:pStyle w:val="Cabealho"/>
        <w:tabs>
          <w:tab w:val="clear" w:pos="4419"/>
          <w:tab w:val="clear" w:pos="8838"/>
          <w:tab w:val="left" w:pos="1800"/>
        </w:tabs>
        <w:ind w:left="-142"/>
        <w:rPr>
          <w:rFonts w:asciiTheme="minorHAnsi" w:hAnsiTheme="minorHAnsi" w:cstheme="minorHAnsi"/>
          <w:b/>
          <w:bCs/>
          <w:sz w:val="18"/>
          <w:szCs w:val="18"/>
        </w:rPr>
      </w:pPr>
      <w:r w:rsidRPr="0011590B">
        <w:rPr>
          <w:rFonts w:asciiTheme="minorHAnsi" w:hAnsiTheme="minorHAnsi" w:cstheme="minorHAnsi"/>
          <w:b/>
          <w:bCs/>
          <w:sz w:val="18"/>
          <w:szCs w:val="18"/>
        </w:rPr>
        <w:t>R - Requerente</w:t>
      </w:r>
    </w:p>
    <w:p w14:paraId="253FDCBF" w14:textId="77777777" w:rsidR="00E32703" w:rsidRPr="0011590B" w:rsidRDefault="00E32703" w:rsidP="00C94643">
      <w:pPr>
        <w:pStyle w:val="Cabealho"/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1590B">
        <w:rPr>
          <w:rFonts w:asciiTheme="minorHAnsi" w:hAnsiTheme="minorHAnsi" w:cstheme="minorHAnsi"/>
          <w:b/>
          <w:sz w:val="18"/>
          <w:szCs w:val="18"/>
        </w:rPr>
        <w:t>JOÃO HENRIQUE NASCIMENTO DE FREITAS</w:t>
      </w:r>
    </w:p>
    <w:p w14:paraId="1E045C3D" w14:textId="77777777" w:rsidR="00E32703" w:rsidRPr="0011590B" w:rsidRDefault="00E32703" w:rsidP="00C94643">
      <w:pPr>
        <w:pStyle w:val="Cabealho"/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651259">
        <w:rPr>
          <w:rFonts w:asciiTheme="minorHAnsi" w:hAnsiTheme="minorHAnsi" w:cstheme="minorHAnsi"/>
          <w:b/>
          <w:sz w:val="18"/>
          <w:szCs w:val="18"/>
        </w:rPr>
        <w:t>Presidente da Comissão de Anistia</w:t>
      </w:r>
    </w:p>
    <w:p w14:paraId="28534343" w14:textId="77777777" w:rsidR="008D56C7" w:rsidRPr="0011590B" w:rsidRDefault="008D56C7" w:rsidP="003373A5">
      <w:pPr>
        <w:rPr>
          <w:rFonts w:asciiTheme="minorHAnsi" w:hAnsiTheme="minorHAnsi" w:cstheme="minorHAnsi"/>
          <w:vanish/>
          <w:sz w:val="18"/>
          <w:szCs w:val="18"/>
        </w:rPr>
      </w:pPr>
    </w:p>
    <w:sectPr w:rsidR="008D56C7" w:rsidRPr="0011590B" w:rsidSect="00C94643">
      <w:headerReference w:type="default" r:id="rId8"/>
      <w:type w:val="continuous"/>
      <w:pgSz w:w="11907" w:h="16839" w:code="9"/>
      <w:pgMar w:top="567" w:right="0" w:bottom="0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1FE0D" w14:textId="77777777" w:rsidR="00F555C3" w:rsidRDefault="00F555C3">
      <w:r>
        <w:separator/>
      </w:r>
    </w:p>
  </w:endnote>
  <w:endnote w:type="continuationSeparator" w:id="0">
    <w:p w14:paraId="68919C1F" w14:textId="77777777" w:rsidR="00F555C3" w:rsidRDefault="00F5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0D628" w14:textId="77777777" w:rsidR="00F555C3" w:rsidRDefault="00F555C3">
      <w:r>
        <w:separator/>
      </w:r>
    </w:p>
  </w:footnote>
  <w:footnote w:type="continuationSeparator" w:id="0">
    <w:p w14:paraId="64C93710" w14:textId="77777777" w:rsidR="00F555C3" w:rsidRDefault="00F55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88F5E" w14:textId="77777777" w:rsidR="00F555C3" w:rsidRDefault="00F555C3" w:rsidP="008D56C7">
    <w:pPr>
      <w:pStyle w:val="Cabealho"/>
      <w:jc w:val="center"/>
      <w:rPr>
        <w:rFonts w:ascii="Garamond" w:eastAsia="MS Mincho" w:hAnsi="Garamond" w:cs="Garamond"/>
        <w:b/>
        <w:bCs/>
        <w:smallCaps/>
        <w:sz w:val="18"/>
        <w:szCs w:val="18"/>
        <w:lang w:eastAsia="ja-JP"/>
      </w:rPr>
    </w:pPr>
    <w:bookmarkStart w:id="1" w:name="_Hlk81553942"/>
    <w:bookmarkStart w:id="2" w:name="_Hlk81553943"/>
    <w:r w:rsidRPr="00320550">
      <w:rPr>
        <w:noProof/>
        <w:lang w:eastAsia="pt-BR"/>
      </w:rPr>
      <w:drawing>
        <wp:inline distT="0" distB="0" distL="0" distR="0" wp14:anchorId="23B5AB10" wp14:editId="0B704E19">
          <wp:extent cx="657225" cy="6572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0DF18" w14:textId="77777777" w:rsidR="00F555C3" w:rsidRPr="003373A5" w:rsidRDefault="00F555C3" w:rsidP="008D56C7">
    <w:pPr>
      <w:tabs>
        <w:tab w:val="center" w:pos="4419"/>
        <w:tab w:val="right" w:pos="8838"/>
      </w:tabs>
      <w:jc w:val="center"/>
      <w:rPr>
        <w:rFonts w:asciiTheme="minorHAnsi" w:eastAsia="MS Mincho" w:hAnsiTheme="minorHAnsi" w:cstheme="minorHAnsi"/>
        <w:sz w:val="18"/>
        <w:szCs w:val="18"/>
        <w:lang w:eastAsia="ja-JP"/>
      </w:rPr>
    </w:pPr>
    <w:r w:rsidRPr="003373A5">
      <w:rPr>
        <w:rFonts w:asciiTheme="minorHAnsi" w:eastAsia="MS Mincho" w:hAnsiTheme="minorHAnsi" w:cstheme="minorHAnsi"/>
        <w:b/>
        <w:bCs/>
        <w:smallCaps/>
        <w:sz w:val="18"/>
        <w:szCs w:val="18"/>
        <w:lang w:eastAsia="ja-JP"/>
      </w:rPr>
      <w:t xml:space="preserve">MINISTÉRIO DA MULHER, DA FAMÍLIA E DOS DIREITOS HUMANOS </w:t>
    </w:r>
  </w:p>
  <w:p w14:paraId="04DB5C50" w14:textId="77777777" w:rsidR="00F555C3" w:rsidRPr="003373A5" w:rsidRDefault="00F555C3" w:rsidP="008D56C7">
    <w:pPr>
      <w:tabs>
        <w:tab w:val="center" w:pos="4419"/>
        <w:tab w:val="right" w:pos="8838"/>
      </w:tabs>
      <w:jc w:val="center"/>
      <w:rPr>
        <w:rFonts w:asciiTheme="minorHAnsi" w:hAnsiTheme="minorHAnsi" w:cstheme="minorHAnsi"/>
        <w:sz w:val="18"/>
        <w:szCs w:val="18"/>
      </w:rPr>
    </w:pPr>
    <w:r w:rsidRPr="003373A5">
      <w:rPr>
        <w:rFonts w:asciiTheme="minorHAnsi" w:eastAsia="MS Mincho" w:hAnsiTheme="minorHAnsi" w:cstheme="minorHAnsi"/>
        <w:sz w:val="18"/>
        <w:szCs w:val="18"/>
        <w:lang w:eastAsia="ja-JP"/>
      </w:rPr>
      <w:t>Comissão de Anistia/GM/MMFDH</w:t>
    </w:r>
  </w:p>
  <w:bookmarkEnd w:id="1"/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C090E738"/>
    <w:name w:val="WW8Num17"/>
    <w:lvl w:ilvl="0">
      <w:start w:val="1"/>
      <w:numFmt w:val="decimal"/>
      <w:lvlText w:val="%1."/>
      <w:lvlJc w:val="left"/>
      <w:pPr>
        <w:tabs>
          <w:tab w:val="num" w:pos="180"/>
        </w:tabs>
        <w:ind w:left="0" w:firstLine="0"/>
      </w:pPr>
      <w:rPr>
        <w:b w:val="0"/>
      </w:rPr>
    </w:lvl>
  </w:abstractNum>
  <w:abstractNum w:abstractNumId="2" w15:restartNumberingAfterBreak="0">
    <w:nsid w:val="011F1DEA"/>
    <w:multiLevelType w:val="hybridMultilevel"/>
    <w:tmpl w:val="A5B6D1BC"/>
    <w:lvl w:ilvl="0" w:tplc="105A9DC2">
      <w:start w:val="2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F1532"/>
    <w:multiLevelType w:val="hybridMultilevel"/>
    <w:tmpl w:val="546E86FC"/>
    <w:lvl w:ilvl="0" w:tplc="D94CCF7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46CD3"/>
    <w:multiLevelType w:val="hybridMultilevel"/>
    <w:tmpl w:val="0A8602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30282"/>
    <w:multiLevelType w:val="hybridMultilevel"/>
    <w:tmpl w:val="E6584322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44E8440E"/>
    <w:multiLevelType w:val="hybridMultilevel"/>
    <w:tmpl w:val="3E327704"/>
    <w:lvl w:ilvl="0" w:tplc="7D7683A8">
      <w:start w:val="2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E3A3A"/>
    <w:multiLevelType w:val="hybridMultilevel"/>
    <w:tmpl w:val="893409E2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04E01"/>
    <w:multiLevelType w:val="hybridMultilevel"/>
    <w:tmpl w:val="62EED68E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521359D8"/>
    <w:multiLevelType w:val="hybridMultilevel"/>
    <w:tmpl w:val="545CD1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14F6C"/>
    <w:multiLevelType w:val="hybridMultilevel"/>
    <w:tmpl w:val="75A84006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565841B7"/>
    <w:multiLevelType w:val="hybridMultilevel"/>
    <w:tmpl w:val="85F0E9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E5B64"/>
    <w:multiLevelType w:val="hybridMultilevel"/>
    <w:tmpl w:val="9026AE78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7B053B3E"/>
    <w:multiLevelType w:val="hybridMultilevel"/>
    <w:tmpl w:val="C38078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61FA7"/>
    <w:multiLevelType w:val="hybridMultilevel"/>
    <w:tmpl w:val="17D24350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1"/>
  </w:num>
  <w:num w:numId="5">
    <w:abstractNumId w:val="7"/>
  </w:num>
  <w:num w:numId="6">
    <w:abstractNumId w:val="13"/>
  </w:num>
  <w:num w:numId="7">
    <w:abstractNumId w:val="3"/>
  </w:num>
  <w:num w:numId="8">
    <w:abstractNumId w:val="5"/>
  </w:num>
  <w:num w:numId="9">
    <w:abstractNumId w:val="12"/>
  </w:num>
  <w:num w:numId="10">
    <w:abstractNumId w:val="14"/>
  </w:num>
  <w:num w:numId="11">
    <w:abstractNumId w:val="10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C6"/>
    <w:rsid w:val="000003ED"/>
    <w:rsid w:val="0000085F"/>
    <w:rsid w:val="00000C93"/>
    <w:rsid w:val="00001A5E"/>
    <w:rsid w:val="00001CB6"/>
    <w:rsid w:val="000021FF"/>
    <w:rsid w:val="000034CE"/>
    <w:rsid w:val="00003BB4"/>
    <w:rsid w:val="00005626"/>
    <w:rsid w:val="00006214"/>
    <w:rsid w:val="000073FB"/>
    <w:rsid w:val="000076DD"/>
    <w:rsid w:val="00007C50"/>
    <w:rsid w:val="00010B80"/>
    <w:rsid w:val="00011658"/>
    <w:rsid w:val="00014552"/>
    <w:rsid w:val="000147C6"/>
    <w:rsid w:val="00021454"/>
    <w:rsid w:val="000215CA"/>
    <w:rsid w:val="00021B20"/>
    <w:rsid w:val="00022716"/>
    <w:rsid w:val="00031B1C"/>
    <w:rsid w:val="000336C9"/>
    <w:rsid w:val="0003758E"/>
    <w:rsid w:val="00037D6B"/>
    <w:rsid w:val="00041C53"/>
    <w:rsid w:val="000425BF"/>
    <w:rsid w:val="000428D8"/>
    <w:rsid w:val="0004324C"/>
    <w:rsid w:val="00046223"/>
    <w:rsid w:val="00046644"/>
    <w:rsid w:val="000474AA"/>
    <w:rsid w:val="00050C73"/>
    <w:rsid w:val="00054042"/>
    <w:rsid w:val="00060AF8"/>
    <w:rsid w:val="00061C12"/>
    <w:rsid w:val="0006407A"/>
    <w:rsid w:val="00064C2F"/>
    <w:rsid w:val="00066A49"/>
    <w:rsid w:val="00067B75"/>
    <w:rsid w:val="000709ED"/>
    <w:rsid w:val="00070B4A"/>
    <w:rsid w:val="00070D58"/>
    <w:rsid w:val="00074258"/>
    <w:rsid w:val="000742A3"/>
    <w:rsid w:val="00074C52"/>
    <w:rsid w:val="00075038"/>
    <w:rsid w:val="00075D3B"/>
    <w:rsid w:val="00076168"/>
    <w:rsid w:val="0007759B"/>
    <w:rsid w:val="00077625"/>
    <w:rsid w:val="00077BE9"/>
    <w:rsid w:val="00084FAB"/>
    <w:rsid w:val="0008502E"/>
    <w:rsid w:val="00085A27"/>
    <w:rsid w:val="00085C5D"/>
    <w:rsid w:val="0008607B"/>
    <w:rsid w:val="00086808"/>
    <w:rsid w:val="000908FC"/>
    <w:rsid w:val="00094C53"/>
    <w:rsid w:val="000A089A"/>
    <w:rsid w:val="000A5060"/>
    <w:rsid w:val="000A55CC"/>
    <w:rsid w:val="000A7019"/>
    <w:rsid w:val="000A7EBA"/>
    <w:rsid w:val="000B0A16"/>
    <w:rsid w:val="000B2A7B"/>
    <w:rsid w:val="000B3091"/>
    <w:rsid w:val="000B33DE"/>
    <w:rsid w:val="000B45F8"/>
    <w:rsid w:val="000B48C9"/>
    <w:rsid w:val="000B53B4"/>
    <w:rsid w:val="000B6343"/>
    <w:rsid w:val="000B687F"/>
    <w:rsid w:val="000C01FB"/>
    <w:rsid w:val="000C0898"/>
    <w:rsid w:val="000C18FD"/>
    <w:rsid w:val="000C29F6"/>
    <w:rsid w:val="000C38D3"/>
    <w:rsid w:val="000C42F6"/>
    <w:rsid w:val="000D1722"/>
    <w:rsid w:val="000D2C21"/>
    <w:rsid w:val="000D3C15"/>
    <w:rsid w:val="000D3C28"/>
    <w:rsid w:val="000D60E6"/>
    <w:rsid w:val="000D6C54"/>
    <w:rsid w:val="000D7B79"/>
    <w:rsid w:val="000D7EC2"/>
    <w:rsid w:val="000E0AB3"/>
    <w:rsid w:val="000E2307"/>
    <w:rsid w:val="000E3734"/>
    <w:rsid w:val="000E47B6"/>
    <w:rsid w:val="000E492F"/>
    <w:rsid w:val="000E6A94"/>
    <w:rsid w:val="000F1C21"/>
    <w:rsid w:val="000F1E1F"/>
    <w:rsid w:val="000F2D16"/>
    <w:rsid w:val="000F4AA6"/>
    <w:rsid w:val="000F7145"/>
    <w:rsid w:val="0010039C"/>
    <w:rsid w:val="00100ABD"/>
    <w:rsid w:val="00101592"/>
    <w:rsid w:val="00102D84"/>
    <w:rsid w:val="001050EE"/>
    <w:rsid w:val="00105D67"/>
    <w:rsid w:val="0010785E"/>
    <w:rsid w:val="001102EF"/>
    <w:rsid w:val="00110AE7"/>
    <w:rsid w:val="00111A9C"/>
    <w:rsid w:val="001143A9"/>
    <w:rsid w:val="00114661"/>
    <w:rsid w:val="001151E4"/>
    <w:rsid w:val="0011590B"/>
    <w:rsid w:val="0011598B"/>
    <w:rsid w:val="0011716A"/>
    <w:rsid w:val="00121A61"/>
    <w:rsid w:val="00122398"/>
    <w:rsid w:val="00123CAD"/>
    <w:rsid w:val="00124996"/>
    <w:rsid w:val="00126F21"/>
    <w:rsid w:val="001273E1"/>
    <w:rsid w:val="0013010D"/>
    <w:rsid w:val="00130219"/>
    <w:rsid w:val="001304D5"/>
    <w:rsid w:val="001306B7"/>
    <w:rsid w:val="00132261"/>
    <w:rsid w:val="001325C2"/>
    <w:rsid w:val="00132E9C"/>
    <w:rsid w:val="001339DD"/>
    <w:rsid w:val="00137A24"/>
    <w:rsid w:val="0014301A"/>
    <w:rsid w:val="00144AB6"/>
    <w:rsid w:val="001517C2"/>
    <w:rsid w:val="00152A27"/>
    <w:rsid w:val="00152FED"/>
    <w:rsid w:val="001556A2"/>
    <w:rsid w:val="00155CB5"/>
    <w:rsid w:val="00160BFE"/>
    <w:rsid w:val="0016107A"/>
    <w:rsid w:val="001622E2"/>
    <w:rsid w:val="00162441"/>
    <w:rsid w:val="00162CDB"/>
    <w:rsid w:val="001644A9"/>
    <w:rsid w:val="001651B3"/>
    <w:rsid w:val="00165C41"/>
    <w:rsid w:val="001662D3"/>
    <w:rsid w:val="00174B4C"/>
    <w:rsid w:val="00177CE1"/>
    <w:rsid w:val="00177F39"/>
    <w:rsid w:val="00180C0E"/>
    <w:rsid w:val="001816E1"/>
    <w:rsid w:val="001817DE"/>
    <w:rsid w:val="00182CB5"/>
    <w:rsid w:val="00183FD9"/>
    <w:rsid w:val="001854D5"/>
    <w:rsid w:val="00187378"/>
    <w:rsid w:val="00187901"/>
    <w:rsid w:val="001924C5"/>
    <w:rsid w:val="00195532"/>
    <w:rsid w:val="001A0978"/>
    <w:rsid w:val="001A1596"/>
    <w:rsid w:val="001A34B2"/>
    <w:rsid w:val="001A4C6F"/>
    <w:rsid w:val="001A4FDB"/>
    <w:rsid w:val="001A54A3"/>
    <w:rsid w:val="001A642F"/>
    <w:rsid w:val="001A6A31"/>
    <w:rsid w:val="001B0323"/>
    <w:rsid w:val="001B057E"/>
    <w:rsid w:val="001B0696"/>
    <w:rsid w:val="001B2692"/>
    <w:rsid w:val="001B4D6C"/>
    <w:rsid w:val="001C0112"/>
    <w:rsid w:val="001C24E0"/>
    <w:rsid w:val="001C2B10"/>
    <w:rsid w:val="001C2B5B"/>
    <w:rsid w:val="001C36A6"/>
    <w:rsid w:val="001C3B8B"/>
    <w:rsid w:val="001C3D2E"/>
    <w:rsid w:val="001C4757"/>
    <w:rsid w:val="001C7201"/>
    <w:rsid w:val="001C7A11"/>
    <w:rsid w:val="001D0536"/>
    <w:rsid w:val="001D1624"/>
    <w:rsid w:val="001D207B"/>
    <w:rsid w:val="001D2463"/>
    <w:rsid w:val="001D342E"/>
    <w:rsid w:val="001D3BCD"/>
    <w:rsid w:val="001D72A6"/>
    <w:rsid w:val="001D7E27"/>
    <w:rsid w:val="001E23C9"/>
    <w:rsid w:val="001E246A"/>
    <w:rsid w:val="001E347E"/>
    <w:rsid w:val="001E37AF"/>
    <w:rsid w:val="001E5761"/>
    <w:rsid w:val="001E6E6E"/>
    <w:rsid w:val="001F109F"/>
    <w:rsid w:val="001F17D1"/>
    <w:rsid w:val="001F3672"/>
    <w:rsid w:val="001F6427"/>
    <w:rsid w:val="001F64BE"/>
    <w:rsid w:val="001F67AD"/>
    <w:rsid w:val="001F767E"/>
    <w:rsid w:val="0020082E"/>
    <w:rsid w:val="00201FA5"/>
    <w:rsid w:val="002024B5"/>
    <w:rsid w:val="00203B95"/>
    <w:rsid w:val="00203F14"/>
    <w:rsid w:val="0020675F"/>
    <w:rsid w:val="00207409"/>
    <w:rsid w:val="002119F1"/>
    <w:rsid w:val="00211ACC"/>
    <w:rsid w:val="0021219E"/>
    <w:rsid w:val="00213FA1"/>
    <w:rsid w:val="0021413D"/>
    <w:rsid w:val="00215B79"/>
    <w:rsid w:val="00217914"/>
    <w:rsid w:val="0022153A"/>
    <w:rsid w:val="0022483A"/>
    <w:rsid w:val="00225595"/>
    <w:rsid w:val="00225933"/>
    <w:rsid w:val="00225A12"/>
    <w:rsid w:val="00226685"/>
    <w:rsid w:val="00227B21"/>
    <w:rsid w:val="002306B4"/>
    <w:rsid w:val="00231094"/>
    <w:rsid w:val="002315AB"/>
    <w:rsid w:val="00233282"/>
    <w:rsid w:val="00234989"/>
    <w:rsid w:val="00235608"/>
    <w:rsid w:val="002409C9"/>
    <w:rsid w:val="00242F68"/>
    <w:rsid w:val="002447F2"/>
    <w:rsid w:val="002505E0"/>
    <w:rsid w:val="00251453"/>
    <w:rsid w:val="00252322"/>
    <w:rsid w:val="00252CD2"/>
    <w:rsid w:val="002579D3"/>
    <w:rsid w:val="00260224"/>
    <w:rsid w:val="0026181F"/>
    <w:rsid w:val="00262D51"/>
    <w:rsid w:val="00262F12"/>
    <w:rsid w:val="00265ED7"/>
    <w:rsid w:val="00271397"/>
    <w:rsid w:val="00271CA6"/>
    <w:rsid w:val="00274DCF"/>
    <w:rsid w:val="00275DCB"/>
    <w:rsid w:val="00276023"/>
    <w:rsid w:val="00276E2D"/>
    <w:rsid w:val="002777F9"/>
    <w:rsid w:val="00277869"/>
    <w:rsid w:val="00277C49"/>
    <w:rsid w:val="00280627"/>
    <w:rsid w:val="002859E7"/>
    <w:rsid w:val="002868D9"/>
    <w:rsid w:val="002908E7"/>
    <w:rsid w:val="00291137"/>
    <w:rsid w:val="00292926"/>
    <w:rsid w:val="002942CB"/>
    <w:rsid w:val="002949AA"/>
    <w:rsid w:val="00295E28"/>
    <w:rsid w:val="002961BA"/>
    <w:rsid w:val="0029636A"/>
    <w:rsid w:val="002976A2"/>
    <w:rsid w:val="002A1359"/>
    <w:rsid w:val="002A1EAE"/>
    <w:rsid w:val="002A23A0"/>
    <w:rsid w:val="002A4BA8"/>
    <w:rsid w:val="002A5AD2"/>
    <w:rsid w:val="002B064D"/>
    <w:rsid w:val="002B0DF5"/>
    <w:rsid w:val="002B13B6"/>
    <w:rsid w:val="002B19C6"/>
    <w:rsid w:val="002B2AB0"/>
    <w:rsid w:val="002B71DD"/>
    <w:rsid w:val="002B73A6"/>
    <w:rsid w:val="002B7CA6"/>
    <w:rsid w:val="002C0585"/>
    <w:rsid w:val="002C3338"/>
    <w:rsid w:val="002C500D"/>
    <w:rsid w:val="002C78A9"/>
    <w:rsid w:val="002C7ABB"/>
    <w:rsid w:val="002D2FAE"/>
    <w:rsid w:val="002D38BD"/>
    <w:rsid w:val="002D3A61"/>
    <w:rsid w:val="002D3B34"/>
    <w:rsid w:val="002D48BB"/>
    <w:rsid w:val="002D4B95"/>
    <w:rsid w:val="002D58B6"/>
    <w:rsid w:val="002D5E1F"/>
    <w:rsid w:val="002D60AE"/>
    <w:rsid w:val="002D6E4B"/>
    <w:rsid w:val="002D7E20"/>
    <w:rsid w:val="002E01B6"/>
    <w:rsid w:val="002E0F70"/>
    <w:rsid w:val="002E2303"/>
    <w:rsid w:val="002E31D3"/>
    <w:rsid w:val="002E427E"/>
    <w:rsid w:val="002E4D3B"/>
    <w:rsid w:val="002E6A17"/>
    <w:rsid w:val="002F04D7"/>
    <w:rsid w:val="002F29AC"/>
    <w:rsid w:val="002F373E"/>
    <w:rsid w:val="002F3D7F"/>
    <w:rsid w:val="002F5136"/>
    <w:rsid w:val="0030059D"/>
    <w:rsid w:val="003013F0"/>
    <w:rsid w:val="00302FB2"/>
    <w:rsid w:val="003035E5"/>
    <w:rsid w:val="00312C6B"/>
    <w:rsid w:val="00316844"/>
    <w:rsid w:val="0031695C"/>
    <w:rsid w:val="00316A9B"/>
    <w:rsid w:val="0031778A"/>
    <w:rsid w:val="003207FD"/>
    <w:rsid w:val="0032175C"/>
    <w:rsid w:val="00321E93"/>
    <w:rsid w:val="003230A9"/>
    <w:rsid w:val="00323E1C"/>
    <w:rsid w:val="003257DF"/>
    <w:rsid w:val="00325853"/>
    <w:rsid w:val="00326070"/>
    <w:rsid w:val="003274AC"/>
    <w:rsid w:val="00333148"/>
    <w:rsid w:val="00335EB2"/>
    <w:rsid w:val="0033642C"/>
    <w:rsid w:val="003373A5"/>
    <w:rsid w:val="00340E8D"/>
    <w:rsid w:val="0034715A"/>
    <w:rsid w:val="0034782C"/>
    <w:rsid w:val="003521D4"/>
    <w:rsid w:val="0035293A"/>
    <w:rsid w:val="00354C76"/>
    <w:rsid w:val="00354D98"/>
    <w:rsid w:val="0035500E"/>
    <w:rsid w:val="00355900"/>
    <w:rsid w:val="00355EF1"/>
    <w:rsid w:val="003568C3"/>
    <w:rsid w:val="0036209D"/>
    <w:rsid w:val="003623B0"/>
    <w:rsid w:val="00362967"/>
    <w:rsid w:val="00362E12"/>
    <w:rsid w:val="00364077"/>
    <w:rsid w:val="003662B7"/>
    <w:rsid w:val="003674BA"/>
    <w:rsid w:val="0037101E"/>
    <w:rsid w:val="003720B8"/>
    <w:rsid w:val="0037288C"/>
    <w:rsid w:val="00372D46"/>
    <w:rsid w:val="00375BFE"/>
    <w:rsid w:val="00377F59"/>
    <w:rsid w:val="003809B2"/>
    <w:rsid w:val="0038110C"/>
    <w:rsid w:val="00381A2C"/>
    <w:rsid w:val="003831E3"/>
    <w:rsid w:val="00383AF6"/>
    <w:rsid w:val="00386A93"/>
    <w:rsid w:val="0039233C"/>
    <w:rsid w:val="003925D5"/>
    <w:rsid w:val="00393C29"/>
    <w:rsid w:val="003942B6"/>
    <w:rsid w:val="00394786"/>
    <w:rsid w:val="0039530B"/>
    <w:rsid w:val="0039596D"/>
    <w:rsid w:val="003968BC"/>
    <w:rsid w:val="003A01C8"/>
    <w:rsid w:val="003A073C"/>
    <w:rsid w:val="003A079C"/>
    <w:rsid w:val="003A0848"/>
    <w:rsid w:val="003A1095"/>
    <w:rsid w:val="003A18B9"/>
    <w:rsid w:val="003A20D0"/>
    <w:rsid w:val="003A240B"/>
    <w:rsid w:val="003A2CF9"/>
    <w:rsid w:val="003A73D0"/>
    <w:rsid w:val="003A7AD9"/>
    <w:rsid w:val="003B0E1D"/>
    <w:rsid w:val="003B146D"/>
    <w:rsid w:val="003B2782"/>
    <w:rsid w:val="003B300C"/>
    <w:rsid w:val="003B47D0"/>
    <w:rsid w:val="003B4F08"/>
    <w:rsid w:val="003B7A67"/>
    <w:rsid w:val="003C0690"/>
    <w:rsid w:val="003C0E65"/>
    <w:rsid w:val="003C1552"/>
    <w:rsid w:val="003C19BD"/>
    <w:rsid w:val="003C1E4C"/>
    <w:rsid w:val="003C4311"/>
    <w:rsid w:val="003C50E0"/>
    <w:rsid w:val="003C58D5"/>
    <w:rsid w:val="003C6AA7"/>
    <w:rsid w:val="003C6C88"/>
    <w:rsid w:val="003C7B16"/>
    <w:rsid w:val="003D0173"/>
    <w:rsid w:val="003D6134"/>
    <w:rsid w:val="003E03C5"/>
    <w:rsid w:val="003E07B4"/>
    <w:rsid w:val="003E5FFA"/>
    <w:rsid w:val="003E76BD"/>
    <w:rsid w:val="003E7704"/>
    <w:rsid w:val="003F004D"/>
    <w:rsid w:val="003F1971"/>
    <w:rsid w:val="003F3313"/>
    <w:rsid w:val="003F34E9"/>
    <w:rsid w:val="003F4736"/>
    <w:rsid w:val="003F5652"/>
    <w:rsid w:val="003F6E19"/>
    <w:rsid w:val="004016BB"/>
    <w:rsid w:val="004029B5"/>
    <w:rsid w:val="0040347F"/>
    <w:rsid w:val="004039E7"/>
    <w:rsid w:val="00406676"/>
    <w:rsid w:val="00407D33"/>
    <w:rsid w:val="00411007"/>
    <w:rsid w:val="00411F93"/>
    <w:rsid w:val="004137BA"/>
    <w:rsid w:val="00414360"/>
    <w:rsid w:val="00416571"/>
    <w:rsid w:val="00423C44"/>
    <w:rsid w:val="00424914"/>
    <w:rsid w:val="004260FF"/>
    <w:rsid w:val="00430056"/>
    <w:rsid w:val="00430257"/>
    <w:rsid w:val="00430FC1"/>
    <w:rsid w:val="00431381"/>
    <w:rsid w:val="0043147C"/>
    <w:rsid w:val="00433089"/>
    <w:rsid w:val="0043588B"/>
    <w:rsid w:val="00435A4D"/>
    <w:rsid w:val="00440AD8"/>
    <w:rsid w:val="004416DE"/>
    <w:rsid w:val="00441A62"/>
    <w:rsid w:val="00441C56"/>
    <w:rsid w:val="00441D40"/>
    <w:rsid w:val="00442BD7"/>
    <w:rsid w:val="00443D06"/>
    <w:rsid w:val="00446B7D"/>
    <w:rsid w:val="0044794E"/>
    <w:rsid w:val="00447E2B"/>
    <w:rsid w:val="0045264F"/>
    <w:rsid w:val="00455500"/>
    <w:rsid w:val="0045656D"/>
    <w:rsid w:val="004609AC"/>
    <w:rsid w:val="004638DF"/>
    <w:rsid w:val="00464BA4"/>
    <w:rsid w:val="00465156"/>
    <w:rsid w:val="00466FD7"/>
    <w:rsid w:val="004709B7"/>
    <w:rsid w:val="00470B73"/>
    <w:rsid w:val="004740A6"/>
    <w:rsid w:val="004745A6"/>
    <w:rsid w:val="004759EB"/>
    <w:rsid w:val="00475E0E"/>
    <w:rsid w:val="0047664A"/>
    <w:rsid w:val="004768BE"/>
    <w:rsid w:val="004773CA"/>
    <w:rsid w:val="00481707"/>
    <w:rsid w:val="00481F7C"/>
    <w:rsid w:val="00483EE6"/>
    <w:rsid w:val="00485E76"/>
    <w:rsid w:val="004863FF"/>
    <w:rsid w:val="004868BF"/>
    <w:rsid w:val="004901E6"/>
    <w:rsid w:val="0049050C"/>
    <w:rsid w:val="00491EC4"/>
    <w:rsid w:val="0049298D"/>
    <w:rsid w:val="004943F0"/>
    <w:rsid w:val="00494735"/>
    <w:rsid w:val="00496B03"/>
    <w:rsid w:val="00497B72"/>
    <w:rsid w:val="004A24A9"/>
    <w:rsid w:val="004A4C42"/>
    <w:rsid w:val="004A51A4"/>
    <w:rsid w:val="004A57D6"/>
    <w:rsid w:val="004A5DBD"/>
    <w:rsid w:val="004A64F9"/>
    <w:rsid w:val="004B0807"/>
    <w:rsid w:val="004B0F79"/>
    <w:rsid w:val="004B1AA1"/>
    <w:rsid w:val="004B36DA"/>
    <w:rsid w:val="004B54B4"/>
    <w:rsid w:val="004C17F1"/>
    <w:rsid w:val="004C1825"/>
    <w:rsid w:val="004C1DB1"/>
    <w:rsid w:val="004C22BE"/>
    <w:rsid w:val="004C2A68"/>
    <w:rsid w:val="004C33DA"/>
    <w:rsid w:val="004C3E4F"/>
    <w:rsid w:val="004C543B"/>
    <w:rsid w:val="004D0558"/>
    <w:rsid w:val="004D0680"/>
    <w:rsid w:val="004D0D2C"/>
    <w:rsid w:val="004D22AA"/>
    <w:rsid w:val="004D29DB"/>
    <w:rsid w:val="004D3D9F"/>
    <w:rsid w:val="004D6747"/>
    <w:rsid w:val="004E145F"/>
    <w:rsid w:val="004E1E92"/>
    <w:rsid w:val="004E29BC"/>
    <w:rsid w:val="004E29D4"/>
    <w:rsid w:val="004E3A79"/>
    <w:rsid w:val="004E460A"/>
    <w:rsid w:val="004F063E"/>
    <w:rsid w:val="004F30D1"/>
    <w:rsid w:val="004F4A64"/>
    <w:rsid w:val="004F7467"/>
    <w:rsid w:val="00502468"/>
    <w:rsid w:val="00503CD8"/>
    <w:rsid w:val="00504123"/>
    <w:rsid w:val="0050454D"/>
    <w:rsid w:val="00506D79"/>
    <w:rsid w:val="00507887"/>
    <w:rsid w:val="00512089"/>
    <w:rsid w:val="005141F5"/>
    <w:rsid w:val="00514DAB"/>
    <w:rsid w:val="00515736"/>
    <w:rsid w:val="00516605"/>
    <w:rsid w:val="00516ACC"/>
    <w:rsid w:val="00517C95"/>
    <w:rsid w:val="005217CF"/>
    <w:rsid w:val="00521C64"/>
    <w:rsid w:val="0052274A"/>
    <w:rsid w:val="00522A27"/>
    <w:rsid w:val="005278A4"/>
    <w:rsid w:val="00532A74"/>
    <w:rsid w:val="00534E70"/>
    <w:rsid w:val="00534EEB"/>
    <w:rsid w:val="00535374"/>
    <w:rsid w:val="0053691E"/>
    <w:rsid w:val="00537D0F"/>
    <w:rsid w:val="005414D1"/>
    <w:rsid w:val="00543403"/>
    <w:rsid w:val="00544621"/>
    <w:rsid w:val="00545BA7"/>
    <w:rsid w:val="0054667D"/>
    <w:rsid w:val="00547F30"/>
    <w:rsid w:val="00551D97"/>
    <w:rsid w:val="0055250E"/>
    <w:rsid w:val="005526C2"/>
    <w:rsid w:val="00553ED5"/>
    <w:rsid w:val="005563E2"/>
    <w:rsid w:val="005572A9"/>
    <w:rsid w:val="005575AA"/>
    <w:rsid w:val="00557AC4"/>
    <w:rsid w:val="0056170D"/>
    <w:rsid w:val="005637A4"/>
    <w:rsid w:val="0056386C"/>
    <w:rsid w:val="005639B5"/>
    <w:rsid w:val="00564107"/>
    <w:rsid w:val="00564D3D"/>
    <w:rsid w:val="00570DCC"/>
    <w:rsid w:val="0057270B"/>
    <w:rsid w:val="0057284C"/>
    <w:rsid w:val="005728DF"/>
    <w:rsid w:val="005728F4"/>
    <w:rsid w:val="00576DA4"/>
    <w:rsid w:val="00580FBD"/>
    <w:rsid w:val="00582E00"/>
    <w:rsid w:val="00583BD9"/>
    <w:rsid w:val="00585F2D"/>
    <w:rsid w:val="00586A02"/>
    <w:rsid w:val="00586B1B"/>
    <w:rsid w:val="00587A50"/>
    <w:rsid w:val="00587CC5"/>
    <w:rsid w:val="005908E3"/>
    <w:rsid w:val="00591E64"/>
    <w:rsid w:val="0059217D"/>
    <w:rsid w:val="00593EC2"/>
    <w:rsid w:val="00594572"/>
    <w:rsid w:val="005A08C0"/>
    <w:rsid w:val="005A15B6"/>
    <w:rsid w:val="005A1CDE"/>
    <w:rsid w:val="005A2B93"/>
    <w:rsid w:val="005A3721"/>
    <w:rsid w:val="005A48E3"/>
    <w:rsid w:val="005A5E67"/>
    <w:rsid w:val="005A5FCD"/>
    <w:rsid w:val="005A777D"/>
    <w:rsid w:val="005B1DE9"/>
    <w:rsid w:val="005C0B5E"/>
    <w:rsid w:val="005C0DC4"/>
    <w:rsid w:val="005C0F60"/>
    <w:rsid w:val="005C3081"/>
    <w:rsid w:val="005C5677"/>
    <w:rsid w:val="005C5754"/>
    <w:rsid w:val="005C5A3D"/>
    <w:rsid w:val="005C686D"/>
    <w:rsid w:val="005C7A88"/>
    <w:rsid w:val="005D1A5E"/>
    <w:rsid w:val="005E0394"/>
    <w:rsid w:val="005E1D91"/>
    <w:rsid w:val="005E2F1A"/>
    <w:rsid w:val="005E3A4D"/>
    <w:rsid w:val="005E5158"/>
    <w:rsid w:val="005E68DE"/>
    <w:rsid w:val="005E692D"/>
    <w:rsid w:val="005F15D5"/>
    <w:rsid w:val="005F4CB7"/>
    <w:rsid w:val="005F765F"/>
    <w:rsid w:val="005F7806"/>
    <w:rsid w:val="0060124C"/>
    <w:rsid w:val="00601C83"/>
    <w:rsid w:val="006036D0"/>
    <w:rsid w:val="0060389D"/>
    <w:rsid w:val="006049C8"/>
    <w:rsid w:val="00606C7C"/>
    <w:rsid w:val="00606F4D"/>
    <w:rsid w:val="006073E4"/>
    <w:rsid w:val="00610816"/>
    <w:rsid w:val="00610EC8"/>
    <w:rsid w:val="00612588"/>
    <w:rsid w:val="00613B7D"/>
    <w:rsid w:val="00615497"/>
    <w:rsid w:val="00615529"/>
    <w:rsid w:val="0061575D"/>
    <w:rsid w:val="00615B08"/>
    <w:rsid w:val="00615EE2"/>
    <w:rsid w:val="006177BC"/>
    <w:rsid w:val="00617EF9"/>
    <w:rsid w:val="00620567"/>
    <w:rsid w:val="00620F97"/>
    <w:rsid w:val="006217C3"/>
    <w:rsid w:val="00621AFE"/>
    <w:rsid w:val="00621C40"/>
    <w:rsid w:val="006222ED"/>
    <w:rsid w:val="006236D0"/>
    <w:rsid w:val="00625673"/>
    <w:rsid w:val="00625907"/>
    <w:rsid w:val="0062646C"/>
    <w:rsid w:val="00630FF5"/>
    <w:rsid w:val="00631996"/>
    <w:rsid w:val="006319F9"/>
    <w:rsid w:val="006332AB"/>
    <w:rsid w:val="0063517B"/>
    <w:rsid w:val="00640D60"/>
    <w:rsid w:val="00641882"/>
    <w:rsid w:val="00641E05"/>
    <w:rsid w:val="0064320B"/>
    <w:rsid w:val="0064587E"/>
    <w:rsid w:val="00651259"/>
    <w:rsid w:val="006533A5"/>
    <w:rsid w:val="00656921"/>
    <w:rsid w:val="00657EE4"/>
    <w:rsid w:val="006602AD"/>
    <w:rsid w:val="00662EBE"/>
    <w:rsid w:val="00663831"/>
    <w:rsid w:val="0066400A"/>
    <w:rsid w:val="00665CF0"/>
    <w:rsid w:val="0066717E"/>
    <w:rsid w:val="00667F70"/>
    <w:rsid w:val="0067022A"/>
    <w:rsid w:val="00670693"/>
    <w:rsid w:val="0067102D"/>
    <w:rsid w:val="00671E39"/>
    <w:rsid w:val="00677082"/>
    <w:rsid w:val="00681B3F"/>
    <w:rsid w:val="0068422C"/>
    <w:rsid w:val="00690231"/>
    <w:rsid w:val="00690291"/>
    <w:rsid w:val="00690564"/>
    <w:rsid w:val="0069270B"/>
    <w:rsid w:val="006968D9"/>
    <w:rsid w:val="00697C99"/>
    <w:rsid w:val="006A01FA"/>
    <w:rsid w:val="006A2629"/>
    <w:rsid w:val="006A5586"/>
    <w:rsid w:val="006A60F5"/>
    <w:rsid w:val="006B0BB2"/>
    <w:rsid w:val="006B2607"/>
    <w:rsid w:val="006B34D3"/>
    <w:rsid w:val="006B5974"/>
    <w:rsid w:val="006B66B0"/>
    <w:rsid w:val="006B6771"/>
    <w:rsid w:val="006C048C"/>
    <w:rsid w:val="006C234F"/>
    <w:rsid w:val="006C2396"/>
    <w:rsid w:val="006C319D"/>
    <w:rsid w:val="006C3548"/>
    <w:rsid w:val="006C5E09"/>
    <w:rsid w:val="006C5FC6"/>
    <w:rsid w:val="006C60F2"/>
    <w:rsid w:val="006C671B"/>
    <w:rsid w:val="006D13B9"/>
    <w:rsid w:val="006D38C0"/>
    <w:rsid w:val="006D47E0"/>
    <w:rsid w:val="006D5C29"/>
    <w:rsid w:val="006D6FDD"/>
    <w:rsid w:val="006D7764"/>
    <w:rsid w:val="006D77E2"/>
    <w:rsid w:val="006D79C6"/>
    <w:rsid w:val="006E0826"/>
    <w:rsid w:val="006E298C"/>
    <w:rsid w:val="006E2D8E"/>
    <w:rsid w:val="006E301E"/>
    <w:rsid w:val="006E68F0"/>
    <w:rsid w:val="006F1668"/>
    <w:rsid w:val="006F2076"/>
    <w:rsid w:val="006F493A"/>
    <w:rsid w:val="006F4CA3"/>
    <w:rsid w:val="006F6DB8"/>
    <w:rsid w:val="006F7E4A"/>
    <w:rsid w:val="00701240"/>
    <w:rsid w:val="0070186F"/>
    <w:rsid w:val="0070198D"/>
    <w:rsid w:val="00701CA0"/>
    <w:rsid w:val="007025F7"/>
    <w:rsid w:val="007030CB"/>
    <w:rsid w:val="007034F4"/>
    <w:rsid w:val="007035C9"/>
    <w:rsid w:val="0070700C"/>
    <w:rsid w:val="00707FE8"/>
    <w:rsid w:val="0071162D"/>
    <w:rsid w:val="00715585"/>
    <w:rsid w:val="007156E6"/>
    <w:rsid w:val="00715ACE"/>
    <w:rsid w:val="00717845"/>
    <w:rsid w:val="00720498"/>
    <w:rsid w:val="007236EC"/>
    <w:rsid w:val="00723BE4"/>
    <w:rsid w:val="007247BD"/>
    <w:rsid w:val="00725ECC"/>
    <w:rsid w:val="00730344"/>
    <w:rsid w:val="00730AA1"/>
    <w:rsid w:val="00730AC5"/>
    <w:rsid w:val="00731969"/>
    <w:rsid w:val="00733064"/>
    <w:rsid w:val="00734954"/>
    <w:rsid w:val="00736797"/>
    <w:rsid w:val="00741A98"/>
    <w:rsid w:val="00745B1F"/>
    <w:rsid w:val="007476CF"/>
    <w:rsid w:val="00752AA0"/>
    <w:rsid w:val="0075348F"/>
    <w:rsid w:val="007540F0"/>
    <w:rsid w:val="007551D7"/>
    <w:rsid w:val="007576DF"/>
    <w:rsid w:val="0076117E"/>
    <w:rsid w:val="0076164D"/>
    <w:rsid w:val="00761B1F"/>
    <w:rsid w:val="00763A24"/>
    <w:rsid w:val="007654B5"/>
    <w:rsid w:val="00767DFB"/>
    <w:rsid w:val="00771EB2"/>
    <w:rsid w:val="00773CDA"/>
    <w:rsid w:val="007749C5"/>
    <w:rsid w:val="0077603C"/>
    <w:rsid w:val="00777BB3"/>
    <w:rsid w:val="00782172"/>
    <w:rsid w:val="00782E8B"/>
    <w:rsid w:val="0078708E"/>
    <w:rsid w:val="00787E88"/>
    <w:rsid w:val="00790ACC"/>
    <w:rsid w:val="00791642"/>
    <w:rsid w:val="00791921"/>
    <w:rsid w:val="00792FA9"/>
    <w:rsid w:val="00794AF2"/>
    <w:rsid w:val="00795463"/>
    <w:rsid w:val="00795FAF"/>
    <w:rsid w:val="00795FC7"/>
    <w:rsid w:val="00796493"/>
    <w:rsid w:val="00796EEA"/>
    <w:rsid w:val="007979AE"/>
    <w:rsid w:val="007A3495"/>
    <w:rsid w:val="007A60C2"/>
    <w:rsid w:val="007A7386"/>
    <w:rsid w:val="007A78BA"/>
    <w:rsid w:val="007A7CD7"/>
    <w:rsid w:val="007B0E47"/>
    <w:rsid w:val="007B2D24"/>
    <w:rsid w:val="007B3708"/>
    <w:rsid w:val="007B379C"/>
    <w:rsid w:val="007B4382"/>
    <w:rsid w:val="007B4CCE"/>
    <w:rsid w:val="007B5C21"/>
    <w:rsid w:val="007B6B4E"/>
    <w:rsid w:val="007B7E17"/>
    <w:rsid w:val="007C05CA"/>
    <w:rsid w:val="007C2379"/>
    <w:rsid w:val="007C3394"/>
    <w:rsid w:val="007C3A8B"/>
    <w:rsid w:val="007C5CD5"/>
    <w:rsid w:val="007C5D10"/>
    <w:rsid w:val="007C5DA4"/>
    <w:rsid w:val="007C62EF"/>
    <w:rsid w:val="007D2200"/>
    <w:rsid w:val="007D28D8"/>
    <w:rsid w:val="007D2B7A"/>
    <w:rsid w:val="007D2F31"/>
    <w:rsid w:val="007D51B4"/>
    <w:rsid w:val="007D6709"/>
    <w:rsid w:val="007E0000"/>
    <w:rsid w:val="007E0674"/>
    <w:rsid w:val="007E1550"/>
    <w:rsid w:val="007E3A0D"/>
    <w:rsid w:val="007E3AE7"/>
    <w:rsid w:val="007E3C4C"/>
    <w:rsid w:val="007E4C42"/>
    <w:rsid w:val="007E5434"/>
    <w:rsid w:val="007E547A"/>
    <w:rsid w:val="007E5977"/>
    <w:rsid w:val="007E6032"/>
    <w:rsid w:val="007F0FF2"/>
    <w:rsid w:val="007F35DD"/>
    <w:rsid w:val="007F62DE"/>
    <w:rsid w:val="007F6A2F"/>
    <w:rsid w:val="00800020"/>
    <w:rsid w:val="00801198"/>
    <w:rsid w:val="008014BC"/>
    <w:rsid w:val="00803B49"/>
    <w:rsid w:val="00803FDA"/>
    <w:rsid w:val="00805330"/>
    <w:rsid w:val="00810F9E"/>
    <w:rsid w:val="00812D5A"/>
    <w:rsid w:val="008140D2"/>
    <w:rsid w:val="008143B4"/>
    <w:rsid w:val="008152DC"/>
    <w:rsid w:val="0081544F"/>
    <w:rsid w:val="00815F6E"/>
    <w:rsid w:val="008174EE"/>
    <w:rsid w:val="0081779D"/>
    <w:rsid w:val="0082067D"/>
    <w:rsid w:val="00820B05"/>
    <w:rsid w:val="00820C51"/>
    <w:rsid w:val="00820ECE"/>
    <w:rsid w:val="00821694"/>
    <w:rsid w:val="00822459"/>
    <w:rsid w:val="0082319E"/>
    <w:rsid w:val="00827B44"/>
    <w:rsid w:val="00827FCC"/>
    <w:rsid w:val="008356B9"/>
    <w:rsid w:val="00836172"/>
    <w:rsid w:val="0083718B"/>
    <w:rsid w:val="008377EE"/>
    <w:rsid w:val="008378C2"/>
    <w:rsid w:val="0084047B"/>
    <w:rsid w:val="00840AC0"/>
    <w:rsid w:val="00840C56"/>
    <w:rsid w:val="00841D41"/>
    <w:rsid w:val="00846586"/>
    <w:rsid w:val="008467BB"/>
    <w:rsid w:val="00846E5B"/>
    <w:rsid w:val="00847029"/>
    <w:rsid w:val="00851D54"/>
    <w:rsid w:val="00853DE7"/>
    <w:rsid w:val="008548BB"/>
    <w:rsid w:val="00856717"/>
    <w:rsid w:val="0085674C"/>
    <w:rsid w:val="00856812"/>
    <w:rsid w:val="00857B55"/>
    <w:rsid w:val="008609C2"/>
    <w:rsid w:val="0086147A"/>
    <w:rsid w:val="00861C98"/>
    <w:rsid w:val="00861D82"/>
    <w:rsid w:val="008629EB"/>
    <w:rsid w:val="00862FD6"/>
    <w:rsid w:val="0086350E"/>
    <w:rsid w:val="00863756"/>
    <w:rsid w:val="00863EF3"/>
    <w:rsid w:val="0086406A"/>
    <w:rsid w:val="0086413B"/>
    <w:rsid w:val="008642FE"/>
    <w:rsid w:val="00866DBB"/>
    <w:rsid w:val="00867A07"/>
    <w:rsid w:val="008706E2"/>
    <w:rsid w:val="0087139F"/>
    <w:rsid w:val="00872B7A"/>
    <w:rsid w:val="00873BCE"/>
    <w:rsid w:val="008756C8"/>
    <w:rsid w:val="00875E57"/>
    <w:rsid w:val="00876142"/>
    <w:rsid w:val="008819E4"/>
    <w:rsid w:val="00881FC8"/>
    <w:rsid w:val="008830A6"/>
    <w:rsid w:val="008837FB"/>
    <w:rsid w:val="00883EEB"/>
    <w:rsid w:val="00885A01"/>
    <w:rsid w:val="00886323"/>
    <w:rsid w:val="0088660F"/>
    <w:rsid w:val="008867AE"/>
    <w:rsid w:val="0088705E"/>
    <w:rsid w:val="00887A44"/>
    <w:rsid w:val="00890393"/>
    <w:rsid w:val="00890968"/>
    <w:rsid w:val="00890A8E"/>
    <w:rsid w:val="00890F1A"/>
    <w:rsid w:val="00891BF3"/>
    <w:rsid w:val="0089375C"/>
    <w:rsid w:val="00893881"/>
    <w:rsid w:val="0089584F"/>
    <w:rsid w:val="0089590E"/>
    <w:rsid w:val="008A1508"/>
    <w:rsid w:val="008A16A2"/>
    <w:rsid w:val="008A3B6C"/>
    <w:rsid w:val="008A6799"/>
    <w:rsid w:val="008A6C96"/>
    <w:rsid w:val="008B06D7"/>
    <w:rsid w:val="008B2C76"/>
    <w:rsid w:val="008B2DDF"/>
    <w:rsid w:val="008B2FE6"/>
    <w:rsid w:val="008B3ADD"/>
    <w:rsid w:val="008B66CE"/>
    <w:rsid w:val="008B70C5"/>
    <w:rsid w:val="008B79C6"/>
    <w:rsid w:val="008C11AA"/>
    <w:rsid w:val="008C12C8"/>
    <w:rsid w:val="008C2591"/>
    <w:rsid w:val="008C74B4"/>
    <w:rsid w:val="008C7677"/>
    <w:rsid w:val="008D4CAA"/>
    <w:rsid w:val="008D5261"/>
    <w:rsid w:val="008D56C7"/>
    <w:rsid w:val="008D5AB0"/>
    <w:rsid w:val="008E00D2"/>
    <w:rsid w:val="008E402C"/>
    <w:rsid w:val="008E4E7C"/>
    <w:rsid w:val="008E59BB"/>
    <w:rsid w:val="008E615F"/>
    <w:rsid w:val="008E6270"/>
    <w:rsid w:val="008E7013"/>
    <w:rsid w:val="008E73A1"/>
    <w:rsid w:val="008F0642"/>
    <w:rsid w:val="008F1156"/>
    <w:rsid w:val="008F29E5"/>
    <w:rsid w:val="008F502F"/>
    <w:rsid w:val="008F5972"/>
    <w:rsid w:val="008F69EB"/>
    <w:rsid w:val="008F7F3F"/>
    <w:rsid w:val="0090031F"/>
    <w:rsid w:val="00900850"/>
    <w:rsid w:val="00900BD9"/>
    <w:rsid w:val="00902A5E"/>
    <w:rsid w:val="00903AA3"/>
    <w:rsid w:val="00906AED"/>
    <w:rsid w:val="009102F7"/>
    <w:rsid w:val="009108AB"/>
    <w:rsid w:val="00910D36"/>
    <w:rsid w:val="00910D5A"/>
    <w:rsid w:val="00911AE1"/>
    <w:rsid w:val="00912A1B"/>
    <w:rsid w:val="00913D20"/>
    <w:rsid w:val="00913DDB"/>
    <w:rsid w:val="00916489"/>
    <w:rsid w:val="00916D5F"/>
    <w:rsid w:val="00917C01"/>
    <w:rsid w:val="00922A7B"/>
    <w:rsid w:val="00922C89"/>
    <w:rsid w:val="00922EAC"/>
    <w:rsid w:val="009264D1"/>
    <w:rsid w:val="009308F7"/>
    <w:rsid w:val="00930B58"/>
    <w:rsid w:val="009314A3"/>
    <w:rsid w:val="00933466"/>
    <w:rsid w:val="009349E1"/>
    <w:rsid w:val="00935162"/>
    <w:rsid w:val="00936C48"/>
    <w:rsid w:val="0093720C"/>
    <w:rsid w:val="00937D5B"/>
    <w:rsid w:val="00940886"/>
    <w:rsid w:val="00940DCB"/>
    <w:rsid w:val="00941BDD"/>
    <w:rsid w:val="00942A10"/>
    <w:rsid w:val="00957266"/>
    <w:rsid w:val="00957FDA"/>
    <w:rsid w:val="0096043C"/>
    <w:rsid w:val="0096074A"/>
    <w:rsid w:val="00960DCB"/>
    <w:rsid w:val="0096196E"/>
    <w:rsid w:val="00961A24"/>
    <w:rsid w:val="00961BF0"/>
    <w:rsid w:val="0096314A"/>
    <w:rsid w:val="00966448"/>
    <w:rsid w:val="009673FD"/>
    <w:rsid w:val="0097167D"/>
    <w:rsid w:val="00972B8D"/>
    <w:rsid w:val="00973BF8"/>
    <w:rsid w:val="0097752A"/>
    <w:rsid w:val="0098000A"/>
    <w:rsid w:val="009815AD"/>
    <w:rsid w:val="00982BC6"/>
    <w:rsid w:val="00982D77"/>
    <w:rsid w:val="00983F60"/>
    <w:rsid w:val="0098512B"/>
    <w:rsid w:val="00985772"/>
    <w:rsid w:val="0098715D"/>
    <w:rsid w:val="00987543"/>
    <w:rsid w:val="009909A2"/>
    <w:rsid w:val="009923D6"/>
    <w:rsid w:val="00992494"/>
    <w:rsid w:val="00992625"/>
    <w:rsid w:val="0099277D"/>
    <w:rsid w:val="00992900"/>
    <w:rsid w:val="00994F9B"/>
    <w:rsid w:val="00996A1D"/>
    <w:rsid w:val="00996E60"/>
    <w:rsid w:val="009A01A0"/>
    <w:rsid w:val="009A1C84"/>
    <w:rsid w:val="009A1FE6"/>
    <w:rsid w:val="009A2FB1"/>
    <w:rsid w:val="009A597D"/>
    <w:rsid w:val="009A64A7"/>
    <w:rsid w:val="009A7D2C"/>
    <w:rsid w:val="009B0631"/>
    <w:rsid w:val="009B2E0E"/>
    <w:rsid w:val="009B3F9F"/>
    <w:rsid w:val="009C04D1"/>
    <w:rsid w:val="009C04F8"/>
    <w:rsid w:val="009C1994"/>
    <w:rsid w:val="009C3E96"/>
    <w:rsid w:val="009C4C87"/>
    <w:rsid w:val="009C5425"/>
    <w:rsid w:val="009C6BB4"/>
    <w:rsid w:val="009C6CFE"/>
    <w:rsid w:val="009D0EAD"/>
    <w:rsid w:val="009D7DCE"/>
    <w:rsid w:val="009E00D7"/>
    <w:rsid w:val="009E0F1B"/>
    <w:rsid w:val="009E309E"/>
    <w:rsid w:val="009E5201"/>
    <w:rsid w:val="009F080A"/>
    <w:rsid w:val="009F1610"/>
    <w:rsid w:val="009F1980"/>
    <w:rsid w:val="009F2EAD"/>
    <w:rsid w:val="009F3CC8"/>
    <w:rsid w:val="009F5634"/>
    <w:rsid w:val="009F6F53"/>
    <w:rsid w:val="00A01717"/>
    <w:rsid w:val="00A01F76"/>
    <w:rsid w:val="00A03B46"/>
    <w:rsid w:val="00A06DCC"/>
    <w:rsid w:val="00A07116"/>
    <w:rsid w:val="00A07AA7"/>
    <w:rsid w:val="00A1082C"/>
    <w:rsid w:val="00A108CB"/>
    <w:rsid w:val="00A109E6"/>
    <w:rsid w:val="00A11984"/>
    <w:rsid w:val="00A12072"/>
    <w:rsid w:val="00A155FA"/>
    <w:rsid w:val="00A17107"/>
    <w:rsid w:val="00A204D1"/>
    <w:rsid w:val="00A210B7"/>
    <w:rsid w:val="00A21483"/>
    <w:rsid w:val="00A22180"/>
    <w:rsid w:val="00A24617"/>
    <w:rsid w:val="00A25290"/>
    <w:rsid w:val="00A26F1B"/>
    <w:rsid w:val="00A274A8"/>
    <w:rsid w:val="00A276AB"/>
    <w:rsid w:val="00A3298A"/>
    <w:rsid w:val="00A33153"/>
    <w:rsid w:val="00A34222"/>
    <w:rsid w:val="00A34391"/>
    <w:rsid w:val="00A346FF"/>
    <w:rsid w:val="00A35BFE"/>
    <w:rsid w:val="00A37EFE"/>
    <w:rsid w:val="00A41203"/>
    <w:rsid w:val="00A414EE"/>
    <w:rsid w:val="00A4202A"/>
    <w:rsid w:val="00A45964"/>
    <w:rsid w:val="00A4602D"/>
    <w:rsid w:val="00A4606E"/>
    <w:rsid w:val="00A476CC"/>
    <w:rsid w:val="00A47E3C"/>
    <w:rsid w:val="00A531A9"/>
    <w:rsid w:val="00A53A2E"/>
    <w:rsid w:val="00A54534"/>
    <w:rsid w:val="00A55FCF"/>
    <w:rsid w:val="00A57924"/>
    <w:rsid w:val="00A6032E"/>
    <w:rsid w:val="00A6195A"/>
    <w:rsid w:val="00A6599B"/>
    <w:rsid w:val="00A66BA1"/>
    <w:rsid w:val="00A6787B"/>
    <w:rsid w:val="00A71334"/>
    <w:rsid w:val="00A71EA3"/>
    <w:rsid w:val="00A71F6B"/>
    <w:rsid w:val="00A72025"/>
    <w:rsid w:val="00A72704"/>
    <w:rsid w:val="00A72F5F"/>
    <w:rsid w:val="00A737CE"/>
    <w:rsid w:val="00A7407B"/>
    <w:rsid w:val="00A74F55"/>
    <w:rsid w:val="00A755E6"/>
    <w:rsid w:val="00A81C3C"/>
    <w:rsid w:val="00A826CF"/>
    <w:rsid w:val="00A8444B"/>
    <w:rsid w:val="00A8757C"/>
    <w:rsid w:val="00A87C61"/>
    <w:rsid w:val="00A90838"/>
    <w:rsid w:val="00A90C7D"/>
    <w:rsid w:val="00A911CF"/>
    <w:rsid w:val="00A9136F"/>
    <w:rsid w:val="00A92564"/>
    <w:rsid w:val="00A939BF"/>
    <w:rsid w:val="00A954F3"/>
    <w:rsid w:val="00A96E12"/>
    <w:rsid w:val="00AA14A6"/>
    <w:rsid w:val="00AA2A96"/>
    <w:rsid w:val="00AA4F73"/>
    <w:rsid w:val="00AA6D80"/>
    <w:rsid w:val="00AA7025"/>
    <w:rsid w:val="00AA7842"/>
    <w:rsid w:val="00AB03F5"/>
    <w:rsid w:val="00AB14E1"/>
    <w:rsid w:val="00AB34C7"/>
    <w:rsid w:val="00AB4234"/>
    <w:rsid w:val="00AB492D"/>
    <w:rsid w:val="00AB5F81"/>
    <w:rsid w:val="00AB65AD"/>
    <w:rsid w:val="00AB6B69"/>
    <w:rsid w:val="00AB7BA5"/>
    <w:rsid w:val="00AB7F94"/>
    <w:rsid w:val="00AC0EF4"/>
    <w:rsid w:val="00AC2D05"/>
    <w:rsid w:val="00AC51C8"/>
    <w:rsid w:val="00AC5CD8"/>
    <w:rsid w:val="00AD18F2"/>
    <w:rsid w:val="00AD5768"/>
    <w:rsid w:val="00AD5787"/>
    <w:rsid w:val="00AE120F"/>
    <w:rsid w:val="00AE21EE"/>
    <w:rsid w:val="00AE3038"/>
    <w:rsid w:val="00AE357A"/>
    <w:rsid w:val="00AE3D7D"/>
    <w:rsid w:val="00AE3DCC"/>
    <w:rsid w:val="00AE749E"/>
    <w:rsid w:val="00AF0D49"/>
    <w:rsid w:val="00AF23ED"/>
    <w:rsid w:val="00AF42E0"/>
    <w:rsid w:val="00AF45EA"/>
    <w:rsid w:val="00AF5138"/>
    <w:rsid w:val="00AF5C82"/>
    <w:rsid w:val="00B01690"/>
    <w:rsid w:val="00B01D14"/>
    <w:rsid w:val="00B02E1F"/>
    <w:rsid w:val="00B02EA7"/>
    <w:rsid w:val="00B03931"/>
    <w:rsid w:val="00B05B01"/>
    <w:rsid w:val="00B06A44"/>
    <w:rsid w:val="00B07B19"/>
    <w:rsid w:val="00B11006"/>
    <w:rsid w:val="00B146B4"/>
    <w:rsid w:val="00B14960"/>
    <w:rsid w:val="00B15672"/>
    <w:rsid w:val="00B17A2B"/>
    <w:rsid w:val="00B201F0"/>
    <w:rsid w:val="00B20DB9"/>
    <w:rsid w:val="00B216BD"/>
    <w:rsid w:val="00B21B73"/>
    <w:rsid w:val="00B22E26"/>
    <w:rsid w:val="00B23927"/>
    <w:rsid w:val="00B243FD"/>
    <w:rsid w:val="00B25C7B"/>
    <w:rsid w:val="00B2693B"/>
    <w:rsid w:val="00B273E9"/>
    <w:rsid w:val="00B27C85"/>
    <w:rsid w:val="00B30DB5"/>
    <w:rsid w:val="00B312D5"/>
    <w:rsid w:val="00B31F87"/>
    <w:rsid w:val="00B346E9"/>
    <w:rsid w:val="00B349E8"/>
    <w:rsid w:val="00B41229"/>
    <w:rsid w:val="00B41B75"/>
    <w:rsid w:val="00B428C9"/>
    <w:rsid w:val="00B42B19"/>
    <w:rsid w:val="00B51B4E"/>
    <w:rsid w:val="00B52B6F"/>
    <w:rsid w:val="00B54DE7"/>
    <w:rsid w:val="00B55509"/>
    <w:rsid w:val="00B56ECC"/>
    <w:rsid w:val="00B60068"/>
    <w:rsid w:val="00B6141F"/>
    <w:rsid w:val="00B61E3D"/>
    <w:rsid w:val="00B6407D"/>
    <w:rsid w:val="00B6408A"/>
    <w:rsid w:val="00B640CF"/>
    <w:rsid w:val="00B64309"/>
    <w:rsid w:val="00B651B9"/>
    <w:rsid w:val="00B65985"/>
    <w:rsid w:val="00B665FF"/>
    <w:rsid w:val="00B66F2B"/>
    <w:rsid w:val="00B67531"/>
    <w:rsid w:val="00B73A95"/>
    <w:rsid w:val="00B73FA7"/>
    <w:rsid w:val="00B74242"/>
    <w:rsid w:val="00B74733"/>
    <w:rsid w:val="00B7570D"/>
    <w:rsid w:val="00B7651D"/>
    <w:rsid w:val="00B76FE2"/>
    <w:rsid w:val="00B82202"/>
    <w:rsid w:val="00B84DA2"/>
    <w:rsid w:val="00B91B4D"/>
    <w:rsid w:val="00B95252"/>
    <w:rsid w:val="00B958D3"/>
    <w:rsid w:val="00B97A94"/>
    <w:rsid w:val="00BA0240"/>
    <w:rsid w:val="00BA0C44"/>
    <w:rsid w:val="00BA1472"/>
    <w:rsid w:val="00BA3F1E"/>
    <w:rsid w:val="00BA60EB"/>
    <w:rsid w:val="00BA64E7"/>
    <w:rsid w:val="00BA7D2D"/>
    <w:rsid w:val="00BB0A9C"/>
    <w:rsid w:val="00BB24B1"/>
    <w:rsid w:val="00BB38A6"/>
    <w:rsid w:val="00BB507F"/>
    <w:rsid w:val="00BB56B9"/>
    <w:rsid w:val="00BB64C7"/>
    <w:rsid w:val="00BC2118"/>
    <w:rsid w:val="00BC243B"/>
    <w:rsid w:val="00BC3B81"/>
    <w:rsid w:val="00BC4655"/>
    <w:rsid w:val="00BC5559"/>
    <w:rsid w:val="00BC6FAF"/>
    <w:rsid w:val="00BD176B"/>
    <w:rsid w:val="00BD53A7"/>
    <w:rsid w:val="00BD75DE"/>
    <w:rsid w:val="00BE2D7E"/>
    <w:rsid w:val="00BE3536"/>
    <w:rsid w:val="00BE4C01"/>
    <w:rsid w:val="00BE64AE"/>
    <w:rsid w:val="00BE6A37"/>
    <w:rsid w:val="00BE7893"/>
    <w:rsid w:val="00BF03F4"/>
    <w:rsid w:val="00BF0C66"/>
    <w:rsid w:val="00BF1217"/>
    <w:rsid w:val="00BF21E1"/>
    <w:rsid w:val="00BF289F"/>
    <w:rsid w:val="00BF31A1"/>
    <w:rsid w:val="00BF34BE"/>
    <w:rsid w:val="00BF6A4C"/>
    <w:rsid w:val="00BF6DD8"/>
    <w:rsid w:val="00BF7803"/>
    <w:rsid w:val="00BF7AD1"/>
    <w:rsid w:val="00C00564"/>
    <w:rsid w:val="00C0350B"/>
    <w:rsid w:val="00C03607"/>
    <w:rsid w:val="00C04542"/>
    <w:rsid w:val="00C05313"/>
    <w:rsid w:val="00C05691"/>
    <w:rsid w:val="00C06BB9"/>
    <w:rsid w:val="00C06EFB"/>
    <w:rsid w:val="00C0711B"/>
    <w:rsid w:val="00C07F82"/>
    <w:rsid w:val="00C14986"/>
    <w:rsid w:val="00C1594C"/>
    <w:rsid w:val="00C16E06"/>
    <w:rsid w:val="00C16E43"/>
    <w:rsid w:val="00C16EBE"/>
    <w:rsid w:val="00C20F59"/>
    <w:rsid w:val="00C22DF0"/>
    <w:rsid w:val="00C240D4"/>
    <w:rsid w:val="00C26961"/>
    <w:rsid w:val="00C30720"/>
    <w:rsid w:val="00C30B94"/>
    <w:rsid w:val="00C30BD2"/>
    <w:rsid w:val="00C30E03"/>
    <w:rsid w:val="00C335BD"/>
    <w:rsid w:val="00C35512"/>
    <w:rsid w:val="00C35FCF"/>
    <w:rsid w:val="00C42819"/>
    <w:rsid w:val="00C4666F"/>
    <w:rsid w:val="00C47226"/>
    <w:rsid w:val="00C47397"/>
    <w:rsid w:val="00C47FE5"/>
    <w:rsid w:val="00C5154D"/>
    <w:rsid w:val="00C51A37"/>
    <w:rsid w:val="00C52249"/>
    <w:rsid w:val="00C529B8"/>
    <w:rsid w:val="00C52A3F"/>
    <w:rsid w:val="00C52AFC"/>
    <w:rsid w:val="00C5361F"/>
    <w:rsid w:val="00C5792B"/>
    <w:rsid w:val="00C6017B"/>
    <w:rsid w:val="00C60819"/>
    <w:rsid w:val="00C61286"/>
    <w:rsid w:val="00C6264E"/>
    <w:rsid w:val="00C63502"/>
    <w:rsid w:val="00C67955"/>
    <w:rsid w:val="00C70799"/>
    <w:rsid w:val="00C71413"/>
    <w:rsid w:val="00C71855"/>
    <w:rsid w:val="00C72297"/>
    <w:rsid w:val="00C77376"/>
    <w:rsid w:val="00C77CE1"/>
    <w:rsid w:val="00C8049C"/>
    <w:rsid w:val="00C81A2F"/>
    <w:rsid w:val="00C81EA1"/>
    <w:rsid w:val="00C82B38"/>
    <w:rsid w:val="00C9146A"/>
    <w:rsid w:val="00C915C0"/>
    <w:rsid w:val="00C91B06"/>
    <w:rsid w:val="00C94643"/>
    <w:rsid w:val="00C95BA4"/>
    <w:rsid w:val="00C95F54"/>
    <w:rsid w:val="00C96F82"/>
    <w:rsid w:val="00CA43E5"/>
    <w:rsid w:val="00CA45B8"/>
    <w:rsid w:val="00CA4C1B"/>
    <w:rsid w:val="00CA6636"/>
    <w:rsid w:val="00CA6CE2"/>
    <w:rsid w:val="00CA7E75"/>
    <w:rsid w:val="00CB0532"/>
    <w:rsid w:val="00CB1290"/>
    <w:rsid w:val="00CB1723"/>
    <w:rsid w:val="00CB2FAE"/>
    <w:rsid w:val="00CB35F5"/>
    <w:rsid w:val="00CB6042"/>
    <w:rsid w:val="00CB63D7"/>
    <w:rsid w:val="00CB78EC"/>
    <w:rsid w:val="00CC0158"/>
    <w:rsid w:val="00CC3046"/>
    <w:rsid w:val="00CC3FF9"/>
    <w:rsid w:val="00CC5A08"/>
    <w:rsid w:val="00CD0405"/>
    <w:rsid w:val="00CD0C0E"/>
    <w:rsid w:val="00CD0DCB"/>
    <w:rsid w:val="00CD1501"/>
    <w:rsid w:val="00CD42F3"/>
    <w:rsid w:val="00CD5DB5"/>
    <w:rsid w:val="00CD6003"/>
    <w:rsid w:val="00CD7F3F"/>
    <w:rsid w:val="00CE01EF"/>
    <w:rsid w:val="00CE04BF"/>
    <w:rsid w:val="00CE0554"/>
    <w:rsid w:val="00CE1E50"/>
    <w:rsid w:val="00CE5222"/>
    <w:rsid w:val="00CE5EE4"/>
    <w:rsid w:val="00CF23EA"/>
    <w:rsid w:val="00CF3049"/>
    <w:rsid w:val="00CF3794"/>
    <w:rsid w:val="00CF3ECF"/>
    <w:rsid w:val="00CF40C1"/>
    <w:rsid w:val="00CF5C56"/>
    <w:rsid w:val="00CF5FB0"/>
    <w:rsid w:val="00CF6435"/>
    <w:rsid w:val="00D0029D"/>
    <w:rsid w:val="00D002C3"/>
    <w:rsid w:val="00D00DCC"/>
    <w:rsid w:val="00D01A66"/>
    <w:rsid w:val="00D024B6"/>
    <w:rsid w:val="00D02757"/>
    <w:rsid w:val="00D05F09"/>
    <w:rsid w:val="00D062C7"/>
    <w:rsid w:val="00D12523"/>
    <w:rsid w:val="00D13237"/>
    <w:rsid w:val="00D155A3"/>
    <w:rsid w:val="00D156DA"/>
    <w:rsid w:val="00D15768"/>
    <w:rsid w:val="00D159A0"/>
    <w:rsid w:val="00D1718C"/>
    <w:rsid w:val="00D21586"/>
    <w:rsid w:val="00D21A14"/>
    <w:rsid w:val="00D222F9"/>
    <w:rsid w:val="00D223AE"/>
    <w:rsid w:val="00D22ED7"/>
    <w:rsid w:val="00D24DF4"/>
    <w:rsid w:val="00D269ED"/>
    <w:rsid w:val="00D26E40"/>
    <w:rsid w:val="00D302A4"/>
    <w:rsid w:val="00D3077F"/>
    <w:rsid w:val="00D30B50"/>
    <w:rsid w:val="00D316A7"/>
    <w:rsid w:val="00D3273F"/>
    <w:rsid w:val="00D32871"/>
    <w:rsid w:val="00D34544"/>
    <w:rsid w:val="00D3697A"/>
    <w:rsid w:val="00D40157"/>
    <w:rsid w:val="00D41153"/>
    <w:rsid w:val="00D416A6"/>
    <w:rsid w:val="00D41771"/>
    <w:rsid w:val="00D43370"/>
    <w:rsid w:val="00D4436D"/>
    <w:rsid w:val="00D46183"/>
    <w:rsid w:val="00D478D9"/>
    <w:rsid w:val="00D51A28"/>
    <w:rsid w:val="00D52AC2"/>
    <w:rsid w:val="00D53DB8"/>
    <w:rsid w:val="00D605D8"/>
    <w:rsid w:val="00D60D83"/>
    <w:rsid w:val="00D61B50"/>
    <w:rsid w:val="00D62D22"/>
    <w:rsid w:val="00D6359B"/>
    <w:rsid w:val="00D63807"/>
    <w:rsid w:val="00D641B6"/>
    <w:rsid w:val="00D654E3"/>
    <w:rsid w:val="00D656E1"/>
    <w:rsid w:val="00D657AF"/>
    <w:rsid w:val="00D6597B"/>
    <w:rsid w:val="00D70306"/>
    <w:rsid w:val="00D706B5"/>
    <w:rsid w:val="00D70FDC"/>
    <w:rsid w:val="00D71593"/>
    <w:rsid w:val="00D71BB7"/>
    <w:rsid w:val="00D71EBB"/>
    <w:rsid w:val="00D72060"/>
    <w:rsid w:val="00D734D4"/>
    <w:rsid w:val="00D73546"/>
    <w:rsid w:val="00D73FA2"/>
    <w:rsid w:val="00D7503A"/>
    <w:rsid w:val="00D75202"/>
    <w:rsid w:val="00D75F9A"/>
    <w:rsid w:val="00D7634F"/>
    <w:rsid w:val="00D77BE4"/>
    <w:rsid w:val="00D82C83"/>
    <w:rsid w:val="00D82E62"/>
    <w:rsid w:val="00D84699"/>
    <w:rsid w:val="00D8544B"/>
    <w:rsid w:val="00D85962"/>
    <w:rsid w:val="00D85B05"/>
    <w:rsid w:val="00D864AF"/>
    <w:rsid w:val="00D8693D"/>
    <w:rsid w:val="00D86DDA"/>
    <w:rsid w:val="00D87A80"/>
    <w:rsid w:val="00D87CA1"/>
    <w:rsid w:val="00D901F9"/>
    <w:rsid w:val="00D9030B"/>
    <w:rsid w:val="00D90AEA"/>
    <w:rsid w:val="00D91A64"/>
    <w:rsid w:val="00D91DE6"/>
    <w:rsid w:val="00D92281"/>
    <w:rsid w:val="00D92E7D"/>
    <w:rsid w:val="00D92EDB"/>
    <w:rsid w:val="00D94068"/>
    <w:rsid w:val="00D9437B"/>
    <w:rsid w:val="00D95B1C"/>
    <w:rsid w:val="00D95D49"/>
    <w:rsid w:val="00D979D0"/>
    <w:rsid w:val="00DA172A"/>
    <w:rsid w:val="00DA1DB9"/>
    <w:rsid w:val="00DA3521"/>
    <w:rsid w:val="00DA482C"/>
    <w:rsid w:val="00DA53E6"/>
    <w:rsid w:val="00DB2491"/>
    <w:rsid w:val="00DB29C2"/>
    <w:rsid w:val="00DB31E0"/>
    <w:rsid w:val="00DB39FD"/>
    <w:rsid w:val="00DB40BC"/>
    <w:rsid w:val="00DB4FEB"/>
    <w:rsid w:val="00DB530D"/>
    <w:rsid w:val="00DC0993"/>
    <w:rsid w:val="00DC0E36"/>
    <w:rsid w:val="00DC2040"/>
    <w:rsid w:val="00DC3504"/>
    <w:rsid w:val="00DC57C7"/>
    <w:rsid w:val="00DD17EA"/>
    <w:rsid w:val="00DD3DD3"/>
    <w:rsid w:val="00DD78AB"/>
    <w:rsid w:val="00DD7ADD"/>
    <w:rsid w:val="00DD7BC0"/>
    <w:rsid w:val="00DE283B"/>
    <w:rsid w:val="00DE3A8E"/>
    <w:rsid w:val="00DE47F1"/>
    <w:rsid w:val="00DE7F36"/>
    <w:rsid w:val="00DF0629"/>
    <w:rsid w:val="00DF0B4E"/>
    <w:rsid w:val="00DF173B"/>
    <w:rsid w:val="00DF2989"/>
    <w:rsid w:val="00DF2C72"/>
    <w:rsid w:val="00DF42B3"/>
    <w:rsid w:val="00DF55C7"/>
    <w:rsid w:val="00DF5BD8"/>
    <w:rsid w:val="00DF6344"/>
    <w:rsid w:val="00DF70B8"/>
    <w:rsid w:val="00DF7F0A"/>
    <w:rsid w:val="00E03E58"/>
    <w:rsid w:val="00E05A86"/>
    <w:rsid w:val="00E05E1C"/>
    <w:rsid w:val="00E06472"/>
    <w:rsid w:val="00E06741"/>
    <w:rsid w:val="00E07C5A"/>
    <w:rsid w:val="00E101C5"/>
    <w:rsid w:val="00E12390"/>
    <w:rsid w:val="00E14DCE"/>
    <w:rsid w:val="00E166D5"/>
    <w:rsid w:val="00E16A76"/>
    <w:rsid w:val="00E20FE7"/>
    <w:rsid w:val="00E216C2"/>
    <w:rsid w:val="00E217A6"/>
    <w:rsid w:val="00E23320"/>
    <w:rsid w:val="00E266C7"/>
    <w:rsid w:val="00E276EB"/>
    <w:rsid w:val="00E316F5"/>
    <w:rsid w:val="00E32703"/>
    <w:rsid w:val="00E329B3"/>
    <w:rsid w:val="00E33CAB"/>
    <w:rsid w:val="00E34430"/>
    <w:rsid w:val="00E34A34"/>
    <w:rsid w:val="00E34FE9"/>
    <w:rsid w:val="00E3593D"/>
    <w:rsid w:val="00E35B40"/>
    <w:rsid w:val="00E3733D"/>
    <w:rsid w:val="00E37344"/>
    <w:rsid w:val="00E40C08"/>
    <w:rsid w:val="00E40D3D"/>
    <w:rsid w:val="00E40D93"/>
    <w:rsid w:val="00E411FA"/>
    <w:rsid w:val="00E4175E"/>
    <w:rsid w:val="00E42002"/>
    <w:rsid w:val="00E4382B"/>
    <w:rsid w:val="00E4503A"/>
    <w:rsid w:val="00E453C9"/>
    <w:rsid w:val="00E453FE"/>
    <w:rsid w:val="00E475AF"/>
    <w:rsid w:val="00E50166"/>
    <w:rsid w:val="00E517F7"/>
    <w:rsid w:val="00E52940"/>
    <w:rsid w:val="00E53226"/>
    <w:rsid w:val="00E53BD1"/>
    <w:rsid w:val="00E53C03"/>
    <w:rsid w:val="00E55971"/>
    <w:rsid w:val="00E56C84"/>
    <w:rsid w:val="00E57F1E"/>
    <w:rsid w:val="00E61CFF"/>
    <w:rsid w:val="00E63B89"/>
    <w:rsid w:val="00E6442B"/>
    <w:rsid w:val="00E64AC8"/>
    <w:rsid w:val="00E64F87"/>
    <w:rsid w:val="00E6561A"/>
    <w:rsid w:val="00E66490"/>
    <w:rsid w:val="00E6784C"/>
    <w:rsid w:val="00E704BD"/>
    <w:rsid w:val="00E72F6E"/>
    <w:rsid w:val="00E7537C"/>
    <w:rsid w:val="00E75ABE"/>
    <w:rsid w:val="00E75C25"/>
    <w:rsid w:val="00E76319"/>
    <w:rsid w:val="00E80461"/>
    <w:rsid w:val="00E82022"/>
    <w:rsid w:val="00E82257"/>
    <w:rsid w:val="00E82339"/>
    <w:rsid w:val="00E83949"/>
    <w:rsid w:val="00E85F18"/>
    <w:rsid w:val="00E92988"/>
    <w:rsid w:val="00E92B27"/>
    <w:rsid w:val="00E94306"/>
    <w:rsid w:val="00E9458D"/>
    <w:rsid w:val="00E9536A"/>
    <w:rsid w:val="00E96616"/>
    <w:rsid w:val="00E96D27"/>
    <w:rsid w:val="00E97006"/>
    <w:rsid w:val="00E977AB"/>
    <w:rsid w:val="00EA20F6"/>
    <w:rsid w:val="00EA2620"/>
    <w:rsid w:val="00EA37FB"/>
    <w:rsid w:val="00EA453C"/>
    <w:rsid w:val="00EA671F"/>
    <w:rsid w:val="00EB0870"/>
    <w:rsid w:val="00EB49CE"/>
    <w:rsid w:val="00EB56EF"/>
    <w:rsid w:val="00EB65BF"/>
    <w:rsid w:val="00EC0069"/>
    <w:rsid w:val="00EC0150"/>
    <w:rsid w:val="00EC0BFE"/>
    <w:rsid w:val="00EC4E6A"/>
    <w:rsid w:val="00EC5935"/>
    <w:rsid w:val="00ED06BA"/>
    <w:rsid w:val="00ED1742"/>
    <w:rsid w:val="00ED19E1"/>
    <w:rsid w:val="00ED4C73"/>
    <w:rsid w:val="00ED56A4"/>
    <w:rsid w:val="00ED7C3B"/>
    <w:rsid w:val="00EE1619"/>
    <w:rsid w:val="00EE188F"/>
    <w:rsid w:val="00EE1B2B"/>
    <w:rsid w:val="00EE36F6"/>
    <w:rsid w:val="00EE47B4"/>
    <w:rsid w:val="00EE5FB4"/>
    <w:rsid w:val="00EF00D2"/>
    <w:rsid w:val="00EF0D92"/>
    <w:rsid w:val="00EF2B1B"/>
    <w:rsid w:val="00EF310F"/>
    <w:rsid w:val="00EF49D9"/>
    <w:rsid w:val="00EF4BCE"/>
    <w:rsid w:val="00EF5A04"/>
    <w:rsid w:val="00EF5F6E"/>
    <w:rsid w:val="00EF6FBF"/>
    <w:rsid w:val="00F00019"/>
    <w:rsid w:val="00F002B1"/>
    <w:rsid w:val="00F00AC1"/>
    <w:rsid w:val="00F037C7"/>
    <w:rsid w:val="00F03922"/>
    <w:rsid w:val="00F04206"/>
    <w:rsid w:val="00F06FBE"/>
    <w:rsid w:val="00F07BA3"/>
    <w:rsid w:val="00F07EF2"/>
    <w:rsid w:val="00F10486"/>
    <w:rsid w:val="00F109E8"/>
    <w:rsid w:val="00F10E59"/>
    <w:rsid w:val="00F127D9"/>
    <w:rsid w:val="00F12E62"/>
    <w:rsid w:val="00F13000"/>
    <w:rsid w:val="00F1376F"/>
    <w:rsid w:val="00F146F6"/>
    <w:rsid w:val="00F15136"/>
    <w:rsid w:val="00F16A21"/>
    <w:rsid w:val="00F20617"/>
    <w:rsid w:val="00F2268E"/>
    <w:rsid w:val="00F243C2"/>
    <w:rsid w:val="00F24700"/>
    <w:rsid w:val="00F25217"/>
    <w:rsid w:val="00F2526F"/>
    <w:rsid w:val="00F26520"/>
    <w:rsid w:val="00F27B15"/>
    <w:rsid w:val="00F3048F"/>
    <w:rsid w:val="00F30684"/>
    <w:rsid w:val="00F32791"/>
    <w:rsid w:val="00F36F76"/>
    <w:rsid w:val="00F37555"/>
    <w:rsid w:val="00F379C6"/>
    <w:rsid w:val="00F40563"/>
    <w:rsid w:val="00F41219"/>
    <w:rsid w:val="00F416E1"/>
    <w:rsid w:val="00F4224F"/>
    <w:rsid w:val="00F447D3"/>
    <w:rsid w:val="00F44B33"/>
    <w:rsid w:val="00F44FF1"/>
    <w:rsid w:val="00F51676"/>
    <w:rsid w:val="00F5187A"/>
    <w:rsid w:val="00F531CF"/>
    <w:rsid w:val="00F53F56"/>
    <w:rsid w:val="00F54ABA"/>
    <w:rsid w:val="00F555C3"/>
    <w:rsid w:val="00F56C3E"/>
    <w:rsid w:val="00F6084A"/>
    <w:rsid w:val="00F60B10"/>
    <w:rsid w:val="00F615EA"/>
    <w:rsid w:val="00F6166A"/>
    <w:rsid w:val="00F625EC"/>
    <w:rsid w:val="00F63553"/>
    <w:rsid w:val="00F63E1D"/>
    <w:rsid w:val="00F6442C"/>
    <w:rsid w:val="00F65B1E"/>
    <w:rsid w:val="00F7070F"/>
    <w:rsid w:val="00F709CE"/>
    <w:rsid w:val="00F72EB6"/>
    <w:rsid w:val="00F742B9"/>
    <w:rsid w:val="00F7511B"/>
    <w:rsid w:val="00F77B0C"/>
    <w:rsid w:val="00F8077B"/>
    <w:rsid w:val="00F81DF9"/>
    <w:rsid w:val="00F826F0"/>
    <w:rsid w:val="00F828D9"/>
    <w:rsid w:val="00F82958"/>
    <w:rsid w:val="00F83EC8"/>
    <w:rsid w:val="00F846F5"/>
    <w:rsid w:val="00F84CBE"/>
    <w:rsid w:val="00F8661B"/>
    <w:rsid w:val="00F87516"/>
    <w:rsid w:val="00F94588"/>
    <w:rsid w:val="00F961B9"/>
    <w:rsid w:val="00F97A61"/>
    <w:rsid w:val="00FA1730"/>
    <w:rsid w:val="00FA4077"/>
    <w:rsid w:val="00FA43B3"/>
    <w:rsid w:val="00FA497D"/>
    <w:rsid w:val="00FA5897"/>
    <w:rsid w:val="00FA5981"/>
    <w:rsid w:val="00FB1350"/>
    <w:rsid w:val="00FB1E9F"/>
    <w:rsid w:val="00FB2324"/>
    <w:rsid w:val="00FB5A09"/>
    <w:rsid w:val="00FC0CC6"/>
    <w:rsid w:val="00FC3F86"/>
    <w:rsid w:val="00FC45F5"/>
    <w:rsid w:val="00FC47F3"/>
    <w:rsid w:val="00FC4B05"/>
    <w:rsid w:val="00FC4C3F"/>
    <w:rsid w:val="00FC56F9"/>
    <w:rsid w:val="00FC611B"/>
    <w:rsid w:val="00FC61D9"/>
    <w:rsid w:val="00FD0817"/>
    <w:rsid w:val="00FD0B38"/>
    <w:rsid w:val="00FD12BF"/>
    <w:rsid w:val="00FD2547"/>
    <w:rsid w:val="00FD2E7B"/>
    <w:rsid w:val="00FD3403"/>
    <w:rsid w:val="00FD3F1A"/>
    <w:rsid w:val="00FD4D29"/>
    <w:rsid w:val="00FD6650"/>
    <w:rsid w:val="00FD6EAD"/>
    <w:rsid w:val="00FD70AD"/>
    <w:rsid w:val="00FE1AED"/>
    <w:rsid w:val="00FE3315"/>
    <w:rsid w:val="00FE57BC"/>
    <w:rsid w:val="00FE5D29"/>
    <w:rsid w:val="00FE5E50"/>
    <w:rsid w:val="00FE7A8F"/>
    <w:rsid w:val="00FF2087"/>
    <w:rsid w:val="00FF36CC"/>
    <w:rsid w:val="00FF3A5A"/>
    <w:rsid w:val="00FF422C"/>
    <w:rsid w:val="00FF4686"/>
    <w:rsid w:val="00FF49C5"/>
    <w:rsid w:val="00FF4CF3"/>
    <w:rsid w:val="00FF5238"/>
    <w:rsid w:val="00FF66F2"/>
    <w:rsid w:val="00FF6F3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oNotEmbedSmartTags/>
  <w:decimalSymbol w:val=","/>
  <w:listSeparator w:val=";"/>
  <w14:docId w14:val="79323774"/>
  <w15:docId w15:val="{EAEE5AF1-F31C-4468-8B55-34434AB3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bCs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Char">
    <w:name w:val="Char"/>
    <w:rPr>
      <w:sz w:val="24"/>
      <w:szCs w:val="24"/>
    </w:rPr>
  </w:style>
  <w:style w:type="character" w:customStyle="1" w:styleId="CabealhoChar1">
    <w:name w:val="Cabeçalho Char1"/>
    <w:rPr>
      <w:sz w:val="24"/>
      <w:szCs w:val="24"/>
    </w:rPr>
  </w:style>
  <w:style w:type="character" w:customStyle="1" w:styleId="apple-converted-space">
    <w:name w:val="apple-converted-space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"/>
      <w:sz w:val="18"/>
      <w:szCs w:val="1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1CharCharCharCharCharCharCharChar">
    <w:name w:val="Char1 Char Char Char Char Char Char Char Char"/>
    <w:basedOn w:val="Normal"/>
    <w:pPr>
      <w:tabs>
        <w:tab w:val="left" w:pos="720"/>
      </w:tabs>
      <w:spacing w:after="160" w:line="240" w:lineRule="exact"/>
      <w:ind w:left="720" w:hanging="360"/>
    </w:pPr>
    <w:rPr>
      <w:rFonts w:ascii="Verdana" w:hAnsi="Verdana" w:cs="Verdana"/>
      <w:b/>
      <w:bCs/>
      <w:sz w:val="20"/>
      <w:szCs w:val="20"/>
      <w:lang w:val="en-US"/>
    </w:rPr>
  </w:style>
  <w:style w:type="paragraph" w:customStyle="1" w:styleId="Char1CharCharCharChar">
    <w:name w:val="Char1 Char Char Char Char"/>
    <w:basedOn w:val="Normal"/>
    <w:pPr>
      <w:tabs>
        <w:tab w:val="left" w:pos="720"/>
      </w:tabs>
      <w:spacing w:after="160" w:line="240" w:lineRule="exact"/>
      <w:ind w:left="720" w:hanging="360"/>
    </w:pPr>
    <w:rPr>
      <w:rFonts w:ascii="Verdana" w:hAnsi="Verdana" w:cs="Verdana"/>
      <w:b/>
      <w:bCs/>
      <w:sz w:val="20"/>
      <w:szCs w:val="20"/>
      <w:lang w:val="en-US"/>
    </w:rPr>
  </w:style>
  <w:style w:type="paragraph" w:customStyle="1" w:styleId="Char1CharCharCharCharCharCharCharCharCharCharCharCharCharCharCharCharCharCharChar">
    <w:name w:val="Char1 Char Char Char Char Char Char Char Char Char Char Char Char Char Char Char Char Char Char Char"/>
    <w:basedOn w:val="Normal"/>
    <w:pPr>
      <w:tabs>
        <w:tab w:val="left" w:pos="720"/>
      </w:tabs>
      <w:spacing w:after="160" w:line="240" w:lineRule="exact"/>
      <w:ind w:left="720" w:hanging="360"/>
    </w:pPr>
    <w:rPr>
      <w:rFonts w:ascii="Verdana" w:hAnsi="Verdana" w:cs="Verdana"/>
      <w:b/>
      <w:bCs/>
      <w:sz w:val="20"/>
      <w:szCs w:val="20"/>
      <w:lang w:val="en-U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Forte">
    <w:name w:val="Strong"/>
    <w:uiPriority w:val="22"/>
    <w:qFormat/>
    <w:rsid w:val="00383AF6"/>
    <w:rPr>
      <w:b/>
      <w:bCs/>
    </w:rPr>
  </w:style>
  <w:style w:type="character" w:styleId="Refdecomentrio">
    <w:name w:val="annotation reference"/>
    <w:uiPriority w:val="99"/>
    <w:semiHidden/>
    <w:unhideWhenUsed/>
    <w:rsid w:val="003B4F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4F0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B4F08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4F0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B4F08"/>
    <w:rPr>
      <w:b/>
      <w:bCs/>
      <w:lang w:eastAsia="zh-CN"/>
    </w:rPr>
  </w:style>
  <w:style w:type="character" w:customStyle="1" w:styleId="CabealhoChar">
    <w:name w:val="Cabeçalho Char"/>
    <w:link w:val="Cabealho"/>
    <w:uiPriority w:val="99"/>
    <w:rsid w:val="008140D2"/>
    <w:rPr>
      <w:sz w:val="24"/>
      <w:szCs w:val="24"/>
      <w:lang w:eastAsia="zh-CN"/>
    </w:rPr>
  </w:style>
  <w:style w:type="paragraph" w:customStyle="1" w:styleId="CharChar1">
    <w:name w:val="Char Char1"/>
    <w:basedOn w:val="Normal"/>
    <w:rsid w:val="002949AA"/>
    <w:pPr>
      <w:tabs>
        <w:tab w:val="num" w:pos="720"/>
      </w:tabs>
      <w:suppressAutoHyphens w:val="0"/>
      <w:spacing w:after="160" w:line="240" w:lineRule="exact"/>
      <w:ind w:left="720" w:hanging="360"/>
    </w:pPr>
    <w:rPr>
      <w:rFonts w:ascii="Verdana" w:hAnsi="Verdana"/>
      <w:b/>
      <w:sz w:val="20"/>
      <w:szCs w:val="20"/>
      <w:lang w:val="en-US" w:eastAsia="en-US"/>
    </w:rPr>
  </w:style>
  <w:style w:type="character" w:customStyle="1" w:styleId="cleitonrodrigues">
    <w:name w:val="cleiton.rodrigues"/>
    <w:semiHidden/>
    <w:rsid w:val="002949AA"/>
    <w:rPr>
      <w:rFonts w:ascii="Arial" w:hAnsi="Arial" w:cs="Arial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nfase">
    <w:name w:val="Emphasis"/>
    <w:uiPriority w:val="20"/>
    <w:qFormat/>
    <w:rsid w:val="00D61B50"/>
    <w:rPr>
      <w:i/>
      <w:iCs/>
    </w:rPr>
  </w:style>
  <w:style w:type="table" w:styleId="Tabelacomgrade">
    <w:name w:val="Table Grid"/>
    <w:basedOn w:val="Tabelanormal"/>
    <w:uiPriority w:val="39"/>
    <w:rsid w:val="00F8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D56C7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normaltextrun">
    <w:name w:val="normaltextrun"/>
    <w:rsid w:val="008D56C7"/>
  </w:style>
  <w:style w:type="character" w:customStyle="1" w:styleId="eop">
    <w:name w:val="eop"/>
    <w:rsid w:val="008D56C7"/>
  </w:style>
  <w:style w:type="paragraph" w:styleId="PargrafodaLista">
    <w:name w:val="List Paragraph"/>
    <w:basedOn w:val="Normal"/>
    <w:uiPriority w:val="34"/>
    <w:qFormat/>
    <w:rsid w:val="00E32703"/>
    <w:pPr>
      <w:ind w:left="720"/>
      <w:contextualSpacing/>
    </w:pPr>
  </w:style>
  <w:style w:type="paragraph" w:customStyle="1" w:styleId="tabelatextoalinhadoesquerda">
    <w:name w:val="tabela_texto_alinhado_esquerda"/>
    <w:basedOn w:val="Normal"/>
    <w:rsid w:val="00067B75"/>
    <w:pPr>
      <w:suppressAutoHyphens w:val="0"/>
      <w:spacing w:before="100" w:beforeAutospacing="1" w:after="100" w:afterAutospacing="1"/>
    </w:pPr>
    <w:rPr>
      <w:lang w:eastAsia="pt-BR"/>
    </w:rPr>
  </w:style>
  <w:style w:type="paragraph" w:styleId="NormalWeb">
    <w:name w:val="Normal (Web)"/>
    <w:basedOn w:val="Normal"/>
    <w:uiPriority w:val="99"/>
    <w:unhideWhenUsed/>
    <w:rsid w:val="002777F9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oli\Downloads\MALA%20DIRETA%20M&#225;scara%20para%20PAUTA%20%2013.09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17242-4A24-47D5-BE52-8011098D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MALA DIRETA Máscara para PAUTA  13.09</Template>
  <TotalTime>682</TotalTime>
  <Pages>8</Pages>
  <Words>2687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MARCOS OLIVEIRA</dc:creator>
  <cp:keywords/>
  <dc:description/>
  <cp:lastModifiedBy>Cleiton de Oliveira Rodrigues</cp:lastModifiedBy>
  <cp:revision>65</cp:revision>
  <cp:lastPrinted>2021-11-09T13:49:00Z</cp:lastPrinted>
  <dcterms:created xsi:type="dcterms:W3CDTF">2021-10-13T14:15:00Z</dcterms:created>
  <dcterms:modified xsi:type="dcterms:W3CDTF">2021-11-19T17:12:00Z</dcterms:modified>
</cp:coreProperties>
</file>