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FCCC" w14:textId="77777777" w:rsidR="002A6716" w:rsidRDefault="002A6716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2A6716" w14:paraId="735C4C7E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1852" w14:textId="77777777" w:rsidR="002A6716" w:rsidRDefault="00B96B6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  <w:t>ATENÇÃO!</w:t>
            </w:r>
          </w:p>
          <w:p w14:paraId="02C9BF29" w14:textId="77777777" w:rsidR="002A6716" w:rsidRDefault="002A6716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</w:pPr>
          </w:p>
          <w:p w14:paraId="10B7324F" w14:textId="77777777" w:rsidR="002A6716" w:rsidRDefault="00B96B6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  <w:p w14:paraId="5F11C3D4" w14:textId="77777777" w:rsidR="002A6716" w:rsidRDefault="002A6716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47928B01" w14:textId="77777777" w:rsidR="002A6716" w:rsidRDefault="00B96B67">
            <w:pPr>
              <w:pStyle w:val="paragraph"/>
              <w:spacing w:before="0" w:after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color w:val="FF3333"/>
              </w:rPr>
              <w:t xml:space="preserve">&lt;Conforme </w:t>
            </w:r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>ACÓRDÃO 172/2021 – TCU -PLENÁRIO</w:t>
            </w:r>
            <w:r>
              <w:rPr>
                <w:rStyle w:val="normaltextrun"/>
                <w:rFonts w:ascii="Calibri" w:hAnsi="Calibri" w:cs="Calibri"/>
                <w:color w:val="FF3333"/>
              </w:rPr>
              <w:t xml:space="preserve">, os órgãos e </w:t>
            </w:r>
            <w:r>
              <w:rPr>
                <w:rStyle w:val="normaltextrun"/>
                <w:rFonts w:ascii="Calibri" w:hAnsi="Calibri" w:cs="Calibri"/>
                <w:color w:val="FF3333"/>
              </w:rPr>
              <w:t xml:space="preserve">entidades federais têm o dever legal de realizar o planejamento prévio de cada contratação de TIC, inclusive daquelas viabilizadas mediante adesão a </w:t>
            </w:r>
            <w:proofErr w:type="spellStart"/>
            <w:r>
              <w:rPr>
                <w:rStyle w:val="normaltextrun"/>
                <w:rFonts w:ascii="Calibri" w:hAnsi="Calibri" w:cs="Calibri"/>
                <w:color w:val="FF3333"/>
              </w:rPr>
              <w:t>ARPs</w:t>
            </w:r>
            <w:proofErr w:type="spellEnd"/>
            <w:r>
              <w:rPr>
                <w:rStyle w:val="normaltextrun"/>
                <w:rFonts w:ascii="Calibri" w:hAnsi="Calibri" w:cs="Calibri"/>
                <w:color w:val="FF3333"/>
              </w:rPr>
              <w:t>, que vai além do mero preenchimento formal dos artefatos previstos na legislação&gt;.</w:t>
            </w:r>
            <w:r>
              <w:rPr>
                <w:rStyle w:val="eop"/>
                <w:rFonts w:ascii="Calibri" w:hAnsi="Calibri" w:cs="Calibri"/>
                <w:color w:val="FF3333"/>
              </w:rPr>
              <w:t> </w:t>
            </w:r>
          </w:p>
          <w:p w14:paraId="5BEB77B5" w14:textId="77777777" w:rsidR="002A6716" w:rsidRDefault="002A6716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</w:tc>
      </w:tr>
    </w:tbl>
    <w:p w14:paraId="36EF73A3" w14:textId="77777777" w:rsidR="002A6716" w:rsidRDefault="002A6716">
      <w:pPr>
        <w:pStyle w:val="Textbody"/>
      </w:pPr>
    </w:p>
    <w:p w14:paraId="1B34036B" w14:textId="77777777" w:rsidR="002A6716" w:rsidRDefault="00B96B6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  <w:r>
        <w:rPr>
          <w:rFonts w:ascii="Calibri" w:eastAsia="Times New Roman" w:hAnsi="Calibri" w:cs="Verdana"/>
          <w:b/>
          <w:bCs/>
        </w:rPr>
        <w:t xml:space="preserve">ORDEM DE </w:t>
      </w:r>
      <w:r>
        <w:rPr>
          <w:rFonts w:ascii="Calibri" w:eastAsia="Times New Roman" w:hAnsi="Calibri" w:cs="Verdana"/>
          <w:b/>
          <w:bCs/>
        </w:rPr>
        <w:t>SERVIÇO OU DE FORNECIMENTO DE BENS</w:t>
      </w:r>
    </w:p>
    <w:p w14:paraId="3573D31F" w14:textId="77777777" w:rsidR="002A6716" w:rsidRDefault="002A671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5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2A6716" w14:paraId="7261F514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2F65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INTRODUÇÃO</w:t>
            </w:r>
          </w:p>
        </w:tc>
      </w:tr>
      <w:tr w:rsidR="002A6716" w14:paraId="0A464425" w14:textId="77777777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F3BB" w14:textId="77777777" w:rsidR="002A6716" w:rsidRDefault="00B96B67">
            <w:pPr>
              <w:pStyle w:val="TableContents"/>
              <w:spacing w:after="11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Por intermédio da Ordem de Serviço (OS) ou Ordem de Fornecimento de Bens (OFB) será solicitado formalmente à Contratada a prestação de serviço ou o fornecimento de bens relativos ao objeto do </w:t>
            </w:r>
            <w:r>
              <w:rPr>
                <w:rFonts w:ascii="Calibri" w:hAnsi="Calibri"/>
              </w:rPr>
              <w:t>contrato.</w:t>
            </w:r>
          </w:p>
          <w:p w14:paraId="39AA2354" w14:textId="77777777" w:rsidR="002A6716" w:rsidRDefault="00B96B67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encaminhamento das demandas deverá ser planejado visando a garantir que os prazos para entrega final de todos os bens e serviços estejam compreendidos dentro do prazo de vigência contratual.</w:t>
            </w:r>
          </w:p>
          <w:p w14:paraId="4F1A118D" w14:textId="77777777" w:rsidR="002A6716" w:rsidRDefault="002A6716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</w:p>
          <w:p w14:paraId="3620255D" w14:textId="77777777" w:rsidR="002A6716" w:rsidRDefault="00B96B67">
            <w:pPr>
              <w:pStyle w:val="TableContents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Referência: </w:t>
            </w:r>
            <w:r>
              <w:rPr>
                <w:rFonts w:ascii="Calibri" w:hAnsi="Calibri"/>
                <w:b/>
                <w:bCs/>
              </w:rPr>
              <w:t>Art. 32 IN SGD Nº 94/2022.</w:t>
            </w:r>
          </w:p>
        </w:tc>
      </w:tr>
    </w:tbl>
    <w:p w14:paraId="44B0ED5F" w14:textId="77777777" w:rsidR="002A6716" w:rsidRDefault="002A6716">
      <w:pPr>
        <w:pStyle w:val="Textbody"/>
      </w:pPr>
    </w:p>
    <w:p w14:paraId="528F3C9D" w14:textId="77777777" w:rsidR="002A6716" w:rsidRDefault="002A6716">
      <w:pPr>
        <w:pStyle w:val="Textbody"/>
      </w:pPr>
    </w:p>
    <w:p w14:paraId="5C152A7A" w14:textId="77777777" w:rsidR="002A6716" w:rsidRDefault="002A6716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5"/>
        <w:gridCol w:w="559"/>
        <w:gridCol w:w="2695"/>
        <w:gridCol w:w="1134"/>
        <w:gridCol w:w="283"/>
        <w:gridCol w:w="284"/>
        <w:gridCol w:w="1849"/>
      </w:tblGrid>
      <w:tr w:rsidR="002A6716" w14:paraId="56E8EC3F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6330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 xml:space="preserve">1 – </w:t>
            </w:r>
            <w:r>
              <w:rPr>
                <w:rFonts w:ascii="Calibri" w:hAnsi="Calibri"/>
                <w:b/>
                <w:bCs/>
              </w:rPr>
              <w:t>IDENTIFICAÇÃO</w:t>
            </w:r>
          </w:p>
        </w:tc>
      </w:tr>
      <w:tr w:rsidR="002A6716" w14:paraId="5E905E51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157D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Nº da </w:t>
            </w:r>
            <w:r>
              <w:rPr>
                <w:rFonts w:ascii="Calibri" w:hAnsi="Calibri"/>
                <w:b/>
                <w:bCs/>
                <w:color w:val="FF0000"/>
              </w:rPr>
              <w:t>OS/OFB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25C5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2A35F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de emissão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652D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2A6716" w14:paraId="1CCC82B8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F23A3" w14:textId="77777777" w:rsidR="002A6716" w:rsidRDefault="00B96B67">
            <w:pPr>
              <w:pStyle w:val="TableContents"/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CONTRATO/NOTA DE EMPENHO </w:t>
            </w:r>
            <w:r>
              <w:rPr>
                <w:rFonts w:ascii="Calibri" w:hAnsi="Calibri"/>
                <w:b/>
                <w:bCs/>
                <w:color w:val="000000"/>
              </w:rPr>
              <w:t>nº</w:t>
            </w:r>
          </w:p>
        </w:tc>
        <w:tc>
          <w:tcPr>
            <w:tcW w:w="62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18BB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</w:p>
        </w:tc>
      </w:tr>
      <w:tr w:rsidR="002A6716" w14:paraId="19A07AA9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9CF1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Objeto do Contrato</w:t>
            </w:r>
          </w:p>
        </w:tc>
        <w:tc>
          <w:tcPr>
            <w:tcW w:w="62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AA10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&lt;Descrição do objeto do contrato&gt;</w:t>
            </w:r>
          </w:p>
          <w:p w14:paraId="7E2CD97D" w14:textId="77777777" w:rsidR="002A6716" w:rsidRDefault="002A6716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2A6716" w14:paraId="59223D80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6EC0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8EEC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da contratada&gt;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BF09" w14:textId="77777777" w:rsidR="002A6716" w:rsidRDefault="00B96B67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CNPJ</w:t>
            </w:r>
          </w:p>
        </w:tc>
        <w:tc>
          <w:tcPr>
            <w:tcW w:w="24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B2A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99.999.999/9999-99</w:t>
            </w:r>
          </w:p>
        </w:tc>
      </w:tr>
      <w:tr w:rsidR="002A6716" w14:paraId="036B8640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5023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Preposto</w:t>
            </w:r>
          </w:p>
        </w:tc>
        <w:tc>
          <w:tcPr>
            <w:tcW w:w="62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51321" w14:textId="77777777" w:rsidR="002A6716" w:rsidRDefault="00B96B6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preposto&gt;</w:t>
            </w:r>
          </w:p>
        </w:tc>
      </w:tr>
      <w:tr w:rsidR="002A6716" w14:paraId="2E520524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9EDA3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Início vigência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67E1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FF47" w14:textId="77777777" w:rsidR="002A6716" w:rsidRDefault="00B96B67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Fim vigência</w:t>
            </w:r>
          </w:p>
        </w:tc>
        <w:tc>
          <w:tcPr>
            <w:tcW w:w="2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06C9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2A6716" w14:paraId="4D6358CF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50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C11CB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ÁREA REQUISITANTE</w:t>
            </w:r>
          </w:p>
        </w:tc>
      </w:tr>
      <w:tr w:rsidR="002A6716" w14:paraId="15B9E2DB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E2A6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Unidade</w:t>
            </w:r>
          </w:p>
        </w:tc>
        <w:tc>
          <w:tcPr>
            <w:tcW w:w="680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DF842" w14:textId="77777777" w:rsidR="002A6716" w:rsidRDefault="00B96B6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 Sigla – Nome da unidade&gt;</w:t>
            </w:r>
          </w:p>
        </w:tc>
      </w:tr>
      <w:tr w:rsidR="002A6716" w14:paraId="0DFBDD38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AE19" w14:textId="77777777" w:rsidR="002A6716" w:rsidRDefault="00B96B6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Solicitante</w:t>
            </w:r>
          </w:p>
        </w:tc>
        <w:tc>
          <w:tcPr>
            <w:tcW w:w="32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B3F3" w14:textId="77777777" w:rsidR="002A6716" w:rsidRDefault="00B96B6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solicitante&gt;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33F7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E-mail</w:t>
            </w:r>
          </w:p>
        </w:tc>
        <w:tc>
          <w:tcPr>
            <w:tcW w:w="2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5788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xxxxxxxxxxxxx</w:t>
            </w:r>
            <w:proofErr w:type="spellEnd"/>
          </w:p>
        </w:tc>
      </w:tr>
    </w:tbl>
    <w:p w14:paraId="12625489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14:paraId="6151BF2B" w14:textId="77777777" w:rsidR="002A6716" w:rsidRDefault="002A6716">
      <w:pPr>
        <w:rPr>
          <w:vanish/>
          <w:lang w:eastAsia="zh-CN"/>
        </w:rPr>
      </w:pPr>
    </w:p>
    <w:tbl>
      <w:tblPr>
        <w:tblW w:w="8509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26"/>
        <w:gridCol w:w="1133"/>
        <w:gridCol w:w="1704"/>
        <w:gridCol w:w="1122"/>
        <w:gridCol w:w="1718"/>
      </w:tblGrid>
      <w:tr w:rsidR="002A6716" w14:paraId="15EFCE73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FC5B1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>2 – ESPECIFICAÇÃO DOS BENS/SERVIÇOS E VOLUMES ESTIMADOS</w:t>
            </w:r>
          </w:p>
        </w:tc>
      </w:tr>
      <w:tr w:rsidR="002A6716" w14:paraId="46AF521D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DFA1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F2C3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Descrição do bem ou </w:t>
            </w:r>
            <w:r>
              <w:rPr>
                <w:rFonts w:ascii="Calibri" w:hAnsi="Calibri"/>
                <w:b/>
                <w:bCs/>
                <w:color w:val="000000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8036C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Métrica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8253F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unitário (R$)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9A1A6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/Vol.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B4D40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 (R$)</w:t>
            </w:r>
          </w:p>
        </w:tc>
      </w:tr>
      <w:tr w:rsidR="002A6716" w14:paraId="2EF8D2E7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EF69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76EC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052A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F666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86E3D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E311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2A6716" w14:paraId="114A5A1E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A596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031C6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2614E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BC827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A3957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88CA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2A6716" w14:paraId="060EEF9E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F53B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FCB73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CCDB9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D0EF7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414FD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001C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  <w:tr w:rsidR="002A6716" w14:paraId="5E5912CF" w14:textId="77777777">
        <w:tblPrEx>
          <w:tblCellMar>
            <w:top w:w="0" w:type="dxa"/>
            <w:bottom w:w="0" w:type="dxa"/>
          </w:tblCellMar>
        </w:tblPrEx>
        <w:tc>
          <w:tcPr>
            <w:tcW w:w="6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31C8" w14:textId="77777777" w:rsidR="002A6716" w:rsidRDefault="00B96B67">
            <w:pPr>
              <w:pStyle w:val="TableContents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Valor total estimado da </w:t>
            </w:r>
            <w:r>
              <w:rPr>
                <w:rFonts w:ascii="Calibri" w:hAnsi="Calibri"/>
                <w:b/>
                <w:bCs/>
                <w:color w:val="FF0000"/>
              </w:rPr>
              <w:t>OS/OFB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6DAA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</w:tbl>
    <w:p w14:paraId="1A337960" w14:textId="77777777" w:rsidR="002A6716" w:rsidRDefault="002A6716">
      <w:pPr>
        <w:pStyle w:val="Textbody"/>
      </w:pPr>
    </w:p>
    <w:p w14:paraId="43C41A1D" w14:textId="77777777" w:rsidR="002A6716" w:rsidRDefault="002A6716">
      <w:pPr>
        <w:rPr>
          <w:vanish/>
        </w:rPr>
      </w:pPr>
    </w:p>
    <w:p w14:paraId="552A93E4" w14:textId="77777777" w:rsidR="002A6716" w:rsidRDefault="002A6716">
      <w:pPr>
        <w:rPr>
          <w:vanish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9"/>
      </w:tblGrid>
      <w:tr w:rsidR="002A6716" w14:paraId="6EC77C4D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64FF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>3 – &lt;INSTRUÇÕES/ESPECIFICAÇÕES&gt; COMPLEMENTARES</w:t>
            </w:r>
          </w:p>
        </w:tc>
      </w:tr>
      <w:tr w:rsidR="002A6716" w14:paraId="4298D383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84DD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&lt;Incluir instruções complementares à execução da OS/OFB&gt;</w:t>
            </w:r>
          </w:p>
          <w:p w14:paraId="5A0E0BE4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&lt;Ex.: </w:t>
            </w:r>
            <w:r>
              <w:rPr>
                <w:rFonts w:ascii="Calibri" w:hAnsi="Calibri"/>
                <w:color w:val="FF0000"/>
              </w:rPr>
              <w:t>Contatar a área solicitante para agendamento do horário de entrega&gt;</w:t>
            </w:r>
          </w:p>
          <w:p w14:paraId="67EB2289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&lt;Ex.: Conforme consta no Termo de Referência, o recebimento provisório está condicionado à entrega do código no ambiente de homologação, e a documentação do software no repositório oficial</w:t>
            </w:r>
            <w:r>
              <w:rPr>
                <w:rFonts w:ascii="Calibri" w:hAnsi="Calibri"/>
                <w:color w:val="FF0000"/>
              </w:rPr>
              <w:t xml:space="preserve"> de gestão de projetos&gt;</w:t>
            </w:r>
          </w:p>
        </w:tc>
      </w:tr>
    </w:tbl>
    <w:p w14:paraId="7BF71816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982"/>
        <w:gridCol w:w="1985"/>
        <w:gridCol w:w="2411"/>
      </w:tblGrid>
      <w:tr w:rsidR="002A6716" w14:paraId="0366B655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F97B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DATAS E PRAZOS PREVISTOS</w:t>
            </w:r>
          </w:p>
        </w:tc>
      </w:tr>
      <w:tr w:rsidR="002A6716" w14:paraId="2762BB1E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D9BC5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de Início: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D9396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38BC0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do Fim: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52FAC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2A6716" w14:paraId="573FA4AB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3B61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CRONOGRAMA DE EXECUÇÃO/ENTREGA</w:t>
            </w:r>
          </w:p>
        </w:tc>
      </w:tr>
    </w:tbl>
    <w:p w14:paraId="3F9D294F" w14:textId="77777777" w:rsidR="002A6716" w:rsidRDefault="002A6716">
      <w:pPr>
        <w:rPr>
          <w:vanish/>
          <w:lang w:eastAsia="zh-CN"/>
        </w:rPr>
      </w:pPr>
    </w:p>
    <w:tbl>
      <w:tblPr>
        <w:tblW w:w="85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085"/>
        <w:gridCol w:w="1918"/>
        <w:gridCol w:w="1817"/>
      </w:tblGrid>
      <w:tr w:rsidR="002A6716" w14:paraId="4503EE99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698D7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21B1E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Tarefa/entrega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70B6B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Início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DC037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Fim</w:t>
            </w:r>
          </w:p>
        </w:tc>
      </w:tr>
      <w:tr w:rsidR="002A6716" w14:paraId="17382538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3DB9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40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DA963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82A3C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90F98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2A6716" w14:paraId="3FAD6477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9781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…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9189D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1654" w14:textId="77777777" w:rsidR="002A6716" w:rsidRDefault="00B96B6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F5F73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2A6716" w14:paraId="3ECACA49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1114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02307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99A2" w14:textId="77777777" w:rsidR="002A6716" w:rsidRDefault="002A6716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ED0BE" w14:textId="77777777" w:rsidR="002A6716" w:rsidRDefault="002A6716">
            <w:pPr>
              <w:pStyle w:val="TableContents"/>
              <w:jc w:val="center"/>
            </w:pPr>
          </w:p>
        </w:tc>
      </w:tr>
    </w:tbl>
    <w:p w14:paraId="04BF3461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</w:pP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7"/>
        <w:gridCol w:w="4297"/>
      </w:tblGrid>
      <w:tr w:rsidR="002A6716" w14:paraId="2FC08F69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2942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5 – </w:t>
            </w:r>
            <w:r>
              <w:rPr>
                <w:rFonts w:ascii="Calibri" w:hAnsi="Calibri"/>
                <w:b/>
                <w:bCs/>
                <w:color w:val="FF0000"/>
              </w:rPr>
              <w:t>ARTEFATOS / PRODUTOS</w:t>
            </w:r>
          </w:p>
        </w:tc>
      </w:tr>
      <w:tr w:rsidR="002A6716" w14:paraId="6C318D2A" w14:textId="77777777">
        <w:tblPrEx>
          <w:tblCellMar>
            <w:top w:w="0" w:type="dxa"/>
            <w:bottom w:w="0" w:type="dxa"/>
          </w:tblCellMar>
        </w:tblPrEx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7F19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b/>
                <w:bCs/>
                <w:color w:val="FF0000"/>
              </w:rPr>
              <w:t>Fornecidos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E4B" w14:textId="77777777" w:rsidR="002A6716" w:rsidRDefault="00B96B67">
            <w:pPr>
              <w:pStyle w:val="TableContents"/>
              <w:jc w:val="center"/>
            </w:pPr>
            <w:r>
              <w:rPr>
                <w:rFonts w:ascii="Calibri" w:hAnsi="Calibri"/>
                <w:b/>
                <w:bCs/>
                <w:color w:val="FF0000"/>
              </w:rPr>
              <w:t>A serem gerados e/ou atualizados</w:t>
            </w:r>
          </w:p>
        </w:tc>
      </w:tr>
      <w:tr w:rsidR="002A6716" w14:paraId="3D37ED77" w14:textId="77777777">
        <w:tblPrEx>
          <w:tblCellMar>
            <w:top w:w="0" w:type="dxa"/>
            <w:bottom w:w="0" w:type="dxa"/>
          </w:tblCellMar>
        </w:tblPrEx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6DC2" w14:textId="77777777" w:rsidR="002A6716" w:rsidRDefault="002A6716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  <w:rPr>
                <w:color w:val="FF0000"/>
              </w:rPr>
            </w:pPr>
          </w:p>
          <w:p w14:paraId="05DC7BBB" w14:textId="77777777" w:rsidR="002A6716" w:rsidRDefault="002A6716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  <w:rPr>
                <w:color w:val="FF0000"/>
              </w:rPr>
            </w:pPr>
          </w:p>
          <w:p w14:paraId="768356A6" w14:textId="77777777" w:rsidR="002A6716" w:rsidRDefault="002A6716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  <w:rPr>
                <w:color w:val="FF000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1478" w14:textId="77777777" w:rsidR="002A6716" w:rsidRDefault="002A6716">
            <w:pPr>
              <w:pStyle w:val="TableContents"/>
              <w:jc w:val="center"/>
              <w:rPr>
                <w:color w:val="FF0000"/>
              </w:rPr>
            </w:pPr>
          </w:p>
          <w:p w14:paraId="433E044E" w14:textId="77777777" w:rsidR="002A6716" w:rsidRDefault="002A6716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  <w:rPr>
                <w:color w:val="FF0000"/>
              </w:rPr>
            </w:pPr>
          </w:p>
        </w:tc>
      </w:tr>
    </w:tbl>
    <w:p w14:paraId="259DD2DC" w14:textId="77777777" w:rsidR="002A6716" w:rsidRDefault="002A671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</w:pPr>
    </w:p>
    <w:p w14:paraId="32AF1997" w14:textId="77777777" w:rsidR="002A6716" w:rsidRDefault="002A671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2A6716" w14:paraId="70535126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7D44" w14:textId="77777777" w:rsidR="002A6716" w:rsidRDefault="00B96B6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5 – ASSINATURA E ENCAMINHAMENTO DA DEMANDA</w:t>
            </w:r>
          </w:p>
        </w:tc>
      </w:tr>
    </w:tbl>
    <w:p w14:paraId="475D0888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center"/>
        <w:rPr>
          <w:rFonts w:ascii="Calibri" w:hAnsi="Calibri"/>
          <w:b/>
          <w:bCs/>
          <w:color w:val="000000"/>
        </w:rPr>
      </w:pPr>
    </w:p>
    <w:p w14:paraId="571D1F33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jc w:val="both"/>
      </w:pPr>
      <w:r>
        <w:rPr>
          <w:rFonts w:ascii="Calibri" w:hAnsi="Calibri"/>
          <w:color w:val="000000"/>
        </w:rPr>
        <w:t xml:space="preserve">Autoriza-se a </w:t>
      </w:r>
      <w:r>
        <w:rPr>
          <w:rFonts w:ascii="Calibri" w:hAnsi="Calibri"/>
          <w:color w:val="FF0000"/>
        </w:rPr>
        <w:t>&lt;execução dos serviços / entrega dos bens&gt;</w:t>
      </w:r>
      <w:r>
        <w:rPr>
          <w:rFonts w:ascii="Calibri" w:hAnsi="Calibri"/>
          <w:color w:val="000000"/>
        </w:rPr>
        <w:t xml:space="preserve"> correspondentes à presente </w:t>
      </w:r>
      <w:r>
        <w:rPr>
          <w:rFonts w:ascii="Calibri" w:hAnsi="Calibri"/>
          <w:color w:val="FF0000"/>
        </w:rPr>
        <w:t>&lt;OS/OFB&gt;</w:t>
      </w:r>
      <w:r>
        <w:rPr>
          <w:rFonts w:ascii="Calibri" w:hAnsi="Calibri"/>
          <w:color w:val="000000"/>
        </w:rPr>
        <w:t xml:space="preserve">, no período e nos </w:t>
      </w:r>
      <w:r>
        <w:rPr>
          <w:rFonts w:ascii="Calibri" w:hAnsi="Calibri"/>
          <w:color w:val="000000"/>
        </w:rPr>
        <w:t>quantitativos acima identificados.</w:t>
      </w:r>
    </w:p>
    <w:p w14:paraId="1342C08C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</w:p>
    <w:p w14:paraId="02E1663F" w14:textId="77777777" w:rsidR="00000000" w:rsidRDefault="00B96B67">
      <w:pPr>
        <w:rPr>
          <w:rFonts w:cs="Mangal"/>
          <w:szCs w:val="21"/>
        </w:rPr>
        <w:sectPr w:rsidR="00000000">
          <w:headerReference w:type="default" r:id="rId9"/>
          <w:footerReference w:type="default" r:id="rId10"/>
          <w:pgSz w:w="11906" w:h="16838"/>
          <w:pgMar w:top="1417" w:right="1701" w:bottom="1417" w:left="1701" w:header="720" w:footer="720" w:gutter="0"/>
          <w:cols w:space="720"/>
        </w:sectPr>
      </w:pPr>
    </w:p>
    <w:p w14:paraId="1C1C38E2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</w:t>
      </w:r>
    </w:p>
    <w:p w14:paraId="01BF0036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&lt;Nome &gt;</w:t>
      </w:r>
    </w:p>
    <w:p w14:paraId="1777D463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&lt;Responsável pela demanda/ Fiscal Requisitante&gt;</w:t>
      </w:r>
    </w:p>
    <w:p w14:paraId="6B1B995B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</w:pPr>
      <w:proofErr w:type="spellStart"/>
      <w:r>
        <w:rPr>
          <w:rFonts w:ascii="Calibri" w:hAnsi="Calibri"/>
          <w:color w:val="000000"/>
        </w:rPr>
        <w:t>Matr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FF"/>
        </w:rPr>
        <w:t xml:space="preserve">: </w:t>
      </w:r>
      <w:r>
        <w:rPr>
          <w:rFonts w:ascii="Calibri" w:hAnsi="Calibri"/>
          <w:color w:val="FF0000"/>
        </w:rPr>
        <w:t>&lt;Nº da matrícula&gt;</w:t>
      </w:r>
    </w:p>
    <w:p w14:paraId="1CD71C2A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</w:pPr>
    </w:p>
    <w:p w14:paraId="03604483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center"/>
      </w:pPr>
    </w:p>
    <w:p w14:paraId="1F31137C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column"/>
      </w:r>
      <w:r>
        <w:rPr>
          <w:rFonts w:ascii="Calibri" w:hAnsi="Calibri"/>
          <w:color w:val="000000"/>
        </w:rPr>
        <w:t>_________________________</w:t>
      </w:r>
    </w:p>
    <w:p w14:paraId="38C530DF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&lt;Nome &gt;</w:t>
      </w:r>
    </w:p>
    <w:p w14:paraId="7FF0B705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Gestor do Contrato</w:t>
      </w:r>
    </w:p>
    <w:p w14:paraId="50AA3D1E" w14:textId="77777777" w:rsidR="002A6716" w:rsidRDefault="00B96B6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</w:pPr>
      <w:proofErr w:type="spellStart"/>
      <w:r>
        <w:rPr>
          <w:rFonts w:ascii="Calibri" w:hAnsi="Calibri"/>
          <w:color w:val="000000"/>
        </w:rPr>
        <w:t>Matr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FF"/>
        </w:rPr>
        <w:t xml:space="preserve">: </w:t>
      </w:r>
      <w:r>
        <w:rPr>
          <w:rFonts w:ascii="Calibri" w:hAnsi="Calibri"/>
          <w:color w:val="FF0000"/>
        </w:rPr>
        <w:t>&lt;Nº da matrícula&gt;</w:t>
      </w:r>
    </w:p>
    <w:p w14:paraId="2DF77CF2" w14:textId="77777777" w:rsidR="002A6716" w:rsidRDefault="002A671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</w:pPr>
    </w:p>
    <w:p w14:paraId="0A81099D" w14:textId="77777777" w:rsidR="00000000" w:rsidRDefault="00B96B67">
      <w:pPr>
        <w:rPr>
          <w:rFonts w:cs="Mangal"/>
          <w:szCs w:val="21"/>
        </w:rPr>
        <w:sectPr w:rsidR="00000000">
          <w:type w:val="continuous"/>
          <w:pgSz w:w="11906" w:h="16838"/>
          <w:pgMar w:top="1417" w:right="1701" w:bottom="1417" w:left="1701" w:header="720" w:footer="720" w:gutter="0"/>
          <w:cols w:num="2" w:space="720" w:equalWidth="0">
            <w:col w:w="3892" w:space="720"/>
            <w:col w:w="3892" w:space="0"/>
          </w:cols>
        </w:sectPr>
      </w:pPr>
    </w:p>
    <w:p w14:paraId="135A7A45" w14:textId="77777777" w:rsidR="002A6716" w:rsidRDefault="00B96B6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</w:pPr>
      <w:r>
        <w:rPr>
          <w:rFonts w:ascii="Calibri" w:hAnsi="Calibri"/>
          <w:color w:val="FF0000"/>
        </w:rPr>
        <w:t>&lt;Local&gt;</w:t>
      </w:r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xx</w:t>
      </w:r>
      <w:proofErr w:type="spellEnd"/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de</w:t>
      </w:r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xxxxxxxxx</w:t>
      </w:r>
      <w:proofErr w:type="spellEnd"/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de</w:t>
      </w:r>
      <w:r>
        <w:rPr>
          <w:rFonts w:ascii="Calibri" w:hAnsi="Calibri"/>
          <w:color w:val="FF0000"/>
        </w:rPr>
        <w:t xml:space="preserve"> </w:t>
      </w:r>
      <w:proofErr w:type="spellStart"/>
      <w:r>
        <w:rPr>
          <w:rFonts w:ascii="Calibri" w:hAnsi="Calibri"/>
          <w:color w:val="FF0000"/>
        </w:rPr>
        <w:t>xxxx</w:t>
      </w:r>
      <w:proofErr w:type="spellEnd"/>
    </w:p>
    <w:sectPr w:rsidR="002A6716"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E9D4" w14:textId="77777777" w:rsidR="00000000" w:rsidRDefault="00B96B67">
      <w:r>
        <w:separator/>
      </w:r>
    </w:p>
  </w:endnote>
  <w:endnote w:type="continuationSeparator" w:id="0">
    <w:p w14:paraId="13ECD5ED" w14:textId="77777777" w:rsidR="00000000" w:rsidRDefault="00B9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3AE1" w14:textId="77777777" w:rsidR="00382141" w:rsidRDefault="00B96B6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2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5F51" w14:textId="77777777" w:rsidR="00000000" w:rsidRDefault="00B96B67">
      <w:r>
        <w:rPr>
          <w:color w:val="000000"/>
        </w:rPr>
        <w:separator/>
      </w:r>
    </w:p>
  </w:footnote>
  <w:footnote w:type="continuationSeparator" w:id="0">
    <w:p w14:paraId="40AB22F7" w14:textId="77777777" w:rsidR="00000000" w:rsidRDefault="00B9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504"/>
    </w:tblGrid>
    <w:tr w:rsidR="00382141" w14:paraId="4FC4C111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50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9AE15F" w14:textId="77777777" w:rsidR="00382141" w:rsidRDefault="00B96B6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4A2F94EC" w14:textId="77777777" w:rsidR="00382141" w:rsidRDefault="00B96B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716"/>
    <w:rsid w:val="002A6716"/>
    <w:rsid w:val="00B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E272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customStyle="1" w:styleId="paragraph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B231D-6C17-412A-A489-EB7B1920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34010-08AE-44AE-B41A-3EE427FDA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1728D-530A-4150-9C34-8C234C80B4AD}">
  <ds:schemaRefs>
    <ds:schemaRef ds:uri="http://purl.org/dc/terms/"/>
    <ds:schemaRef ds:uri="8189a329-b568-4eef-85cb-0b87258ac610"/>
    <ds:schemaRef ds:uri="http://purl.org/dc/elements/1.1/"/>
    <ds:schemaRef ds:uri="6b69e0ef-d27d-470e-880f-3d6c413f2b1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Lucas Marcelo</cp:lastModifiedBy>
  <cp:revision>2</cp:revision>
  <dcterms:created xsi:type="dcterms:W3CDTF">2023-03-01T18:00:00Z</dcterms:created>
  <dcterms:modified xsi:type="dcterms:W3CDTF">2023-03-01T18:00:00Z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</Properties>
</file>