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D757" w14:textId="77777777" w:rsidR="006D2D30" w:rsidRDefault="00A779D1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t>Histórico de Revisões</w:t>
      </w:r>
    </w:p>
    <w:p w14:paraId="6621EA5D" w14:textId="77777777" w:rsidR="006D2D30" w:rsidRDefault="006D2D3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tbl>
      <w:tblPr>
        <w:tblW w:w="850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851"/>
        <w:gridCol w:w="3961"/>
        <w:gridCol w:w="1839"/>
      </w:tblGrid>
      <w:tr w:rsidR="006D2D30" w14:paraId="7A1E31B0" w14:textId="77777777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4" w:space="0" w:color="808080"/>
              <w:left w:val="single" w:sz="4" w:space="0" w:color="808080"/>
              <w:bottom w:val="single" w:sz="4" w:space="0" w:color="CCCCCC"/>
              <w:right w:val="single" w:sz="4" w:space="0" w:color="BFBFBF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CFBF" w14:textId="77777777" w:rsidR="006D2D30" w:rsidRDefault="00A779D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A3AF" w14:textId="77777777" w:rsidR="006D2D30" w:rsidRDefault="00A779D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3961" w:type="dxa"/>
            <w:tcBorders>
              <w:top w:val="single" w:sz="4" w:space="0" w:color="808080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4D7B" w14:textId="77777777" w:rsidR="006D2D30" w:rsidRDefault="00A779D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CCCCCC"/>
              <w:bottom w:val="single" w:sz="4" w:space="0" w:color="CCCCCC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370E0" w14:textId="77777777" w:rsidR="006D2D30" w:rsidRDefault="00A779D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6D2D30" w14:paraId="4DA38451" w14:textId="77777777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4" w:space="0" w:color="BFBFBF"/>
              <w:left w:val="single" w:sz="4" w:space="0" w:color="808080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537ED" w14:textId="77777777" w:rsidR="006D2D30" w:rsidRDefault="00A779D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F7D35" w14:textId="77777777" w:rsidR="006D2D30" w:rsidRDefault="00A779D1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3961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30258" w14:textId="77777777" w:rsidR="006D2D30" w:rsidRDefault="00A779D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39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A443" w14:textId="77777777" w:rsidR="006D2D30" w:rsidRDefault="00A779D1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6D2D30" w14:paraId="77EE566E" w14:textId="77777777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4" w:space="0" w:color="BFBFBF"/>
              <w:left w:val="single" w:sz="4" w:space="0" w:color="808080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7F96F" w14:textId="77777777" w:rsidR="006D2D30" w:rsidRDefault="006D2D3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8E147" w14:textId="77777777" w:rsidR="006D2D30" w:rsidRDefault="006D2D30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3961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74558" w14:textId="77777777" w:rsidR="006D2D30" w:rsidRDefault="006D2D30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39" w:type="dxa"/>
            <w:tcBorders>
              <w:top w:val="single" w:sz="4" w:space="0" w:color="BFBFBF"/>
              <w:left w:val="single" w:sz="4" w:space="0" w:color="CCCCCC"/>
              <w:bottom w:val="single" w:sz="4" w:space="0" w:color="CCCCCC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3807" w14:textId="77777777" w:rsidR="006D2D30" w:rsidRDefault="006D2D30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6D2D30" w14:paraId="6EDDE2F9" w14:textId="77777777">
        <w:tblPrEx>
          <w:tblCellMar>
            <w:top w:w="0" w:type="dxa"/>
            <w:bottom w:w="0" w:type="dxa"/>
          </w:tblCellMar>
        </w:tblPrEx>
        <w:tc>
          <w:tcPr>
            <w:tcW w:w="1853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6BDC3" w14:textId="77777777" w:rsidR="006D2D30" w:rsidRDefault="006D2D3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CCCCCC"/>
              <w:bottom w:val="single" w:sz="4" w:space="0" w:color="808080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A8CD" w14:textId="77777777" w:rsidR="006D2D30" w:rsidRDefault="006D2D3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BFBFBF"/>
              <w:left w:val="single" w:sz="4" w:space="0" w:color="CCCCCC"/>
              <w:bottom w:val="single" w:sz="4" w:space="0" w:color="808080"/>
              <w:right w:val="single" w:sz="4" w:space="0" w:color="BFBFB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A7478" w14:textId="77777777" w:rsidR="006D2D30" w:rsidRDefault="006D2D3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39" w:type="dxa"/>
            <w:tcBorders>
              <w:top w:val="single" w:sz="4" w:space="0" w:color="BFBFBF"/>
              <w:left w:val="single" w:sz="4" w:space="0" w:color="CCCCCC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220B" w14:textId="77777777" w:rsidR="006D2D30" w:rsidRDefault="006D2D3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14:paraId="515968A3" w14:textId="77777777" w:rsidR="006D2D30" w:rsidRDefault="006D2D30">
      <w:pPr>
        <w:spacing w:line="360" w:lineRule="auto"/>
        <w:rPr>
          <w:rFonts w:ascii="Calibri" w:hAnsi="Calibri"/>
        </w:rPr>
      </w:pPr>
    </w:p>
    <w:p w14:paraId="6E100A8E" w14:textId="77777777" w:rsidR="006D2D30" w:rsidRDefault="006D2D30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 w:cs="Verdana"/>
          <w:color w:val="FF3333"/>
          <w:lang w:eastAsia="ar-SA"/>
        </w:rPr>
      </w:pPr>
    </w:p>
    <w:tbl>
      <w:tblPr>
        <w:tblW w:w="850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6D2D30" w14:paraId="1AAA7139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E584" w14:textId="77777777" w:rsidR="006D2D30" w:rsidRDefault="00A779D1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  <w:t>ATENÇÃO!</w:t>
            </w:r>
          </w:p>
          <w:p w14:paraId="447EE393" w14:textId="77777777" w:rsidR="006D2D30" w:rsidRDefault="006D2D30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</w:pPr>
          </w:p>
          <w:p w14:paraId="52ED6A86" w14:textId="77777777" w:rsidR="006D2D30" w:rsidRDefault="00A779D1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 xml:space="preserve">&lt; Os trechos marcados em vermelho neste documento são editáveis, notas </w:t>
            </w:r>
            <w:r>
              <w:rPr>
                <w:rFonts w:ascii="Calibri" w:eastAsia="MS Mincho" w:hAnsi="Calibri"/>
                <w:color w:val="FF3333"/>
                <w:lang w:eastAsia="ar-SA"/>
              </w:rPr>
              <w:t>explicativas ou exemplos, devendo ser substituídos ou excluídos, conforme necessidade&gt;.</w:t>
            </w:r>
          </w:p>
          <w:p w14:paraId="791C74A3" w14:textId="77777777" w:rsidR="006D2D30" w:rsidRDefault="006D2D30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53B388E0" w14:textId="77777777" w:rsidR="006D2D30" w:rsidRDefault="00A779D1">
            <w:pPr>
              <w:pStyle w:val="paragraph"/>
              <w:spacing w:before="0" w:after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color w:val="FF3333"/>
              </w:rPr>
              <w:t xml:space="preserve">&lt;Conforme </w:t>
            </w:r>
            <w:r>
              <w:rPr>
                <w:rStyle w:val="normaltextrun"/>
                <w:rFonts w:ascii="Calibri" w:hAnsi="Calibri" w:cs="Calibri"/>
                <w:b/>
                <w:bCs/>
                <w:color w:val="FF3333"/>
              </w:rPr>
              <w:t>ACÓRDÃO 172/2021 – TCU -PLENÁRIO</w:t>
            </w:r>
            <w:r>
              <w:rPr>
                <w:rStyle w:val="normaltextrun"/>
                <w:rFonts w:ascii="Calibri" w:hAnsi="Calibri" w:cs="Calibri"/>
                <w:color w:val="FF3333"/>
              </w:rPr>
              <w:t>, os órgãos e entidades federais têm o dever legal de realizar o planejamento prévio de cada contratação de TIC, inclusive da</w:t>
            </w:r>
            <w:r>
              <w:rPr>
                <w:rStyle w:val="normaltextrun"/>
                <w:rFonts w:ascii="Calibri" w:hAnsi="Calibri" w:cs="Calibri"/>
                <w:color w:val="FF3333"/>
              </w:rPr>
              <w:t xml:space="preserve">quelas viabilizadas mediante adesão a </w:t>
            </w:r>
            <w:proofErr w:type="spellStart"/>
            <w:r>
              <w:rPr>
                <w:rStyle w:val="normaltextrun"/>
                <w:rFonts w:ascii="Calibri" w:hAnsi="Calibri" w:cs="Calibri"/>
                <w:color w:val="FF3333"/>
              </w:rPr>
              <w:t>ARPs</w:t>
            </w:r>
            <w:proofErr w:type="spellEnd"/>
            <w:r>
              <w:rPr>
                <w:rStyle w:val="normaltextrun"/>
                <w:rFonts w:ascii="Calibri" w:hAnsi="Calibri" w:cs="Calibri"/>
                <w:color w:val="FF3333"/>
              </w:rPr>
              <w:t>, que vai além do mero preenchimento formal dos artefatos previstos na legislação&gt;.</w:t>
            </w:r>
            <w:r>
              <w:rPr>
                <w:rStyle w:val="eop"/>
                <w:rFonts w:ascii="Calibri" w:hAnsi="Calibri" w:cs="Calibri"/>
                <w:color w:val="FF3333"/>
              </w:rPr>
              <w:t> </w:t>
            </w:r>
          </w:p>
          <w:p w14:paraId="2996D65D" w14:textId="77777777" w:rsidR="006D2D30" w:rsidRDefault="006D2D30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</w:tc>
      </w:tr>
    </w:tbl>
    <w:p w14:paraId="17C65D78" w14:textId="77777777" w:rsidR="006D2D30" w:rsidRDefault="00A779D1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HISTÓRICO DE GESTÃO DO CONTRATO</w:t>
      </w:r>
    </w:p>
    <w:p w14:paraId="2FFC7C31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0435351A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50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6D2D30" w14:paraId="0824DF1C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DCFF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6D2D30" w14:paraId="4958D6A0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D8B1" w14:textId="77777777" w:rsidR="006D2D30" w:rsidRDefault="00A779D1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Através do Histórico de Gestão do Contrato serão documentados os </w:t>
            </w:r>
            <w:r>
              <w:rPr>
                <w:rFonts w:ascii="Calibri" w:hAnsi="Calibri"/>
              </w:rPr>
              <w:t>principais pontos/acontecimentos, positivos ou negativos, que ocorreram durante a execução do contrato, organizados por ordem temporal.</w:t>
            </w:r>
          </w:p>
          <w:p w14:paraId="6E78B585" w14:textId="77777777" w:rsidR="006D2D30" w:rsidRDefault="00A779D1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Este documento poderá servir de insumo para a atualização do Mapa de Gerenciamento de Riscos e para subsidiar o Gestor d</w:t>
            </w:r>
            <w:r>
              <w:rPr>
                <w:rFonts w:ascii="Calibri" w:hAnsi="Calibri"/>
              </w:rPr>
              <w:t>o Contrato para fins de renovação contratual.</w:t>
            </w:r>
          </w:p>
          <w:p w14:paraId="27D8AA80" w14:textId="77777777" w:rsidR="006D2D30" w:rsidRDefault="006D2D30">
            <w:pPr>
              <w:pStyle w:val="TableContents"/>
              <w:jc w:val="both"/>
              <w:rPr>
                <w:rFonts w:ascii="Calibri" w:hAnsi="Calibri"/>
              </w:rPr>
            </w:pPr>
          </w:p>
          <w:p w14:paraId="3E11BBA7" w14:textId="77777777" w:rsidR="006D2D30" w:rsidRDefault="00A779D1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</w:rPr>
              <w:t>Referências: Arts. 33, inciso I, alínea “k” e 36 IN SGD/ME Nº 94/2022.</w:t>
            </w:r>
          </w:p>
        </w:tc>
      </w:tr>
    </w:tbl>
    <w:p w14:paraId="702E939C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45E1BF8F" w14:textId="77777777" w:rsidR="006D2D30" w:rsidRDefault="006D2D30">
      <w:pPr>
        <w:rPr>
          <w:vanish/>
          <w:lang w:eastAsia="zh-CN"/>
        </w:rPr>
      </w:pPr>
    </w:p>
    <w:tbl>
      <w:tblPr>
        <w:tblW w:w="85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3122"/>
        <w:gridCol w:w="628"/>
        <w:gridCol w:w="672"/>
        <w:gridCol w:w="1816"/>
      </w:tblGrid>
      <w:tr w:rsidR="006D2D30" w14:paraId="1442F1E3" w14:textId="77777777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9C68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– IDENTIFICAÇÃO</w:t>
            </w:r>
          </w:p>
        </w:tc>
      </w:tr>
      <w:tr w:rsidR="006D2D30" w14:paraId="35CCB8E0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65C78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CONTRATO Nº</w:t>
            </w:r>
          </w:p>
        </w:tc>
        <w:tc>
          <w:tcPr>
            <w:tcW w:w="62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461E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XXXX/AAAA</w:t>
            </w:r>
          </w:p>
        </w:tc>
      </w:tr>
      <w:tr w:rsidR="006D2D30" w14:paraId="4D726449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4A43" w14:textId="77777777" w:rsidR="006D2D30" w:rsidRDefault="00A779D1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9A80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da contratada&gt;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CFC8" w14:textId="77777777" w:rsidR="006D2D30" w:rsidRDefault="00A779D1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CNPJ</w:t>
            </w:r>
          </w:p>
        </w:tc>
        <w:tc>
          <w:tcPr>
            <w:tcW w:w="24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F6BD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</w:t>
            </w:r>
          </w:p>
        </w:tc>
      </w:tr>
      <w:tr w:rsidR="006D2D30" w14:paraId="1562E34C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E2421" w14:textId="77777777" w:rsidR="006D2D30" w:rsidRDefault="00A779D1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INÍCIO VIGÊNCIA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CD722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&lt;DD/MM/AAAA&gt;</w:t>
            </w: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28B0" w14:textId="77777777" w:rsidR="006D2D30" w:rsidRDefault="00A779D1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FIM </w:t>
            </w:r>
            <w:r>
              <w:rPr>
                <w:rFonts w:ascii="Calibri" w:hAnsi="Calibri"/>
                <w:b/>
                <w:bCs/>
                <w:color w:val="000000"/>
              </w:rPr>
              <w:t>VIGÊNCIA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D302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&lt;DD/MM/AAAA&gt;</w:t>
            </w:r>
          </w:p>
        </w:tc>
      </w:tr>
      <w:tr w:rsidR="006D2D30" w14:paraId="68AA623B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9FD9" w14:textId="77777777" w:rsidR="006D2D30" w:rsidRDefault="00A779D1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SOLUÇÃO DE TIC</w:t>
            </w:r>
          </w:p>
        </w:tc>
        <w:tc>
          <w:tcPr>
            <w:tcW w:w="62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F504" w14:textId="77777777" w:rsidR="006D2D30" w:rsidRDefault="00A779D1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&lt;Objeto do contrato&gt;</w:t>
            </w:r>
          </w:p>
        </w:tc>
      </w:tr>
    </w:tbl>
    <w:p w14:paraId="6B877215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p w14:paraId="46308B1C" w14:textId="77777777" w:rsidR="006D2D30" w:rsidRDefault="006D2D30">
      <w:pPr>
        <w:rPr>
          <w:vanish/>
          <w:lang w:eastAsia="zh-CN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7205"/>
      </w:tblGrid>
      <w:tr w:rsidR="006D2D30" w14:paraId="21BCAD01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9833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– REGISTRO DE EVENTOS</w:t>
            </w:r>
          </w:p>
        </w:tc>
      </w:tr>
      <w:tr w:rsidR="006D2D30" w14:paraId="088D1218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B5FC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&lt;data&gt;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36E59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&lt;Nome do evento&gt;</w:t>
            </w:r>
          </w:p>
        </w:tc>
      </w:tr>
      <w:tr w:rsidR="006D2D30" w14:paraId="5921641E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DA51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26BA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…</w:t>
            </w:r>
          </w:p>
        </w:tc>
      </w:tr>
      <w:tr w:rsidR="006D2D30" w14:paraId="3BC2594C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B5BA" w14:textId="77777777" w:rsidR="006D2D30" w:rsidRDefault="006D2D30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A90D0" w14:textId="77777777" w:rsidR="006D2D30" w:rsidRDefault="006D2D30">
            <w:pPr>
              <w:pStyle w:val="TableContents"/>
              <w:rPr>
                <w:rFonts w:ascii="Calibri" w:hAnsi="Calibri"/>
                <w:bCs/>
                <w:color w:val="FF0000"/>
              </w:rPr>
            </w:pPr>
          </w:p>
        </w:tc>
      </w:tr>
      <w:tr w:rsidR="006D2D30" w14:paraId="5B9D280F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89B5E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Exemplo:</w:t>
            </w:r>
          </w:p>
        </w:tc>
      </w:tr>
      <w:tr w:rsidR="006D2D30" w14:paraId="4EC4407F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A928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21/05/21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37F9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Realização da Reunião Inicial.</w:t>
            </w:r>
          </w:p>
        </w:tc>
      </w:tr>
      <w:tr w:rsidR="006D2D30" w14:paraId="748BE378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B177C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25/05/21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D799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 xml:space="preserve">Realização de reunião de transferência de conhecimento das áreas de </w:t>
            </w:r>
            <w:r>
              <w:rPr>
                <w:rFonts w:ascii="Calibri" w:hAnsi="Calibri"/>
                <w:bCs/>
                <w:color w:val="FF0000"/>
              </w:rPr>
              <w:t>negócio para a empresa contratada.</w:t>
            </w:r>
          </w:p>
        </w:tc>
      </w:tr>
      <w:tr w:rsidR="006D2D30" w14:paraId="42FD6A8C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25919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27/05/21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DA24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Liberação de acesso aos recursos computacionais para os funcionários da contratada (e-mail, ferramenta de gestão de demandas, etc.).</w:t>
            </w:r>
          </w:p>
        </w:tc>
      </w:tr>
      <w:tr w:rsidR="006D2D30" w14:paraId="22B266F5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D640A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8BAE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…</w:t>
            </w:r>
          </w:p>
        </w:tc>
      </w:tr>
      <w:tr w:rsidR="006D2D30" w14:paraId="32853211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48931" w14:textId="77777777" w:rsidR="006D2D30" w:rsidRDefault="00A779D1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02/08/21</w:t>
            </w: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FDB84" w14:textId="77777777" w:rsidR="006D2D30" w:rsidRDefault="00A779D1">
            <w:pPr>
              <w:pStyle w:val="TableContents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 xml:space="preserve">Abertura do processo administrativo sancionador, </w:t>
            </w:r>
            <w:r>
              <w:rPr>
                <w:rFonts w:ascii="Calibri" w:hAnsi="Calibri"/>
                <w:bCs/>
                <w:color w:val="FF0000"/>
              </w:rPr>
              <w:t>considerando a aplicabilidade de sanções decorrentes do não atingimento dos indicadores de níveis de serviço de junho/2021, apresentados no Relatório de Fiscalização nº 3/2019.</w:t>
            </w:r>
          </w:p>
        </w:tc>
      </w:tr>
      <w:tr w:rsidR="006D2D30" w14:paraId="54481B03" w14:textId="77777777">
        <w:tblPrEx>
          <w:tblCellMar>
            <w:top w:w="0" w:type="dxa"/>
            <w:bottom w:w="0" w:type="dxa"/>
          </w:tblCellMar>
        </w:tblPrEx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E8B38" w14:textId="77777777" w:rsidR="006D2D30" w:rsidRDefault="006D2D30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C368" w14:textId="77777777" w:rsidR="006D2D30" w:rsidRDefault="006D2D30">
            <w:pPr>
              <w:pStyle w:val="TableContents"/>
              <w:rPr>
                <w:rFonts w:ascii="Calibri" w:hAnsi="Calibri"/>
                <w:bCs/>
                <w:color w:val="FF0000"/>
              </w:rPr>
            </w:pPr>
          </w:p>
        </w:tc>
      </w:tr>
    </w:tbl>
    <w:p w14:paraId="6D411EB3" w14:textId="77777777" w:rsidR="006D2D30" w:rsidRDefault="006D2D30">
      <w:pPr>
        <w:rPr>
          <w:vanish/>
          <w:lang w:eastAsia="zh-CN"/>
        </w:rPr>
      </w:pPr>
    </w:p>
    <w:p w14:paraId="7643A658" w14:textId="77777777" w:rsidR="006D2D30" w:rsidRDefault="006D2D30">
      <w:pPr>
        <w:rPr>
          <w:vanish/>
          <w:lang w:eastAsia="zh-CN"/>
        </w:rPr>
      </w:pPr>
    </w:p>
    <w:p w14:paraId="1C517EC6" w14:textId="77777777" w:rsidR="006D2D30" w:rsidRDefault="006D2D30">
      <w:pPr>
        <w:rPr>
          <w:vanish/>
        </w:rPr>
      </w:pPr>
    </w:p>
    <w:p w14:paraId="7D792EB1" w14:textId="77777777" w:rsidR="006D2D30" w:rsidRDefault="006D2D30">
      <w:pPr>
        <w:rPr>
          <w:vanish/>
        </w:rPr>
      </w:pPr>
    </w:p>
    <w:p w14:paraId="2D01486B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49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932"/>
      </w:tblGrid>
      <w:tr w:rsidR="006D2D30" w14:paraId="3C78CF84" w14:textId="77777777">
        <w:tblPrEx>
          <w:tblCellMar>
            <w:top w:w="0" w:type="dxa"/>
            <w:bottom w:w="0" w:type="dxa"/>
          </w:tblCellMar>
        </w:tblPrEx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FE20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>3 – PONTOS DE MELHORIA</w:t>
            </w:r>
          </w:p>
        </w:tc>
      </w:tr>
      <w:tr w:rsidR="006D2D30" w14:paraId="5562F14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D625" w14:textId="77777777" w:rsidR="006D2D30" w:rsidRDefault="00A779D1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FF16" w14:textId="77777777" w:rsidR="006D2D30" w:rsidRDefault="00A779D1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&lt;Descrição dos pontos que foram </w:t>
            </w:r>
            <w:r>
              <w:rPr>
                <w:rFonts w:ascii="Calibri" w:hAnsi="Calibri"/>
                <w:color w:val="FF0000"/>
              </w:rPr>
              <w:t>observados como deficientes e que devem ser melhorados neste tipo de contratação&gt;.</w:t>
            </w:r>
          </w:p>
        </w:tc>
      </w:tr>
      <w:tr w:rsidR="006D2D30" w14:paraId="64FAB9B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B638" w14:textId="77777777" w:rsidR="006D2D30" w:rsidRDefault="00A779D1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525D" w14:textId="77777777" w:rsidR="006D2D30" w:rsidRDefault="00A779D1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6D2D30" w14:paraId="38FCAEA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712E" w14:textId="77777777" w:rsidR="006D2D30" w:rsidRDefault="006D2D30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95D4" w14:textId="77777777" w:rsidR="006D2D30" w:rsidRDefault="006D2D30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before="57" w:after="57"/>
              <w:jc w:val="both"/>
            </w:pPr>
          </w:p>
        </w:tc>
      </w:tr>
    </w:tbl>
    <w:p w14:paraId="50C3FAFA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14:paraId="09803445" w14:textId="77777777" w:rsidR="006D2D30" w:rsidRDefault="006D2D30">
      <w:pPr>
        <w:rPr>
          <w:vanish/>
          <w:lang w:eastAsia="zh-CN"/>
        </w:rPr>
      </w:pPr>
    </w:p>
    <w:tbl>
      <w:tblPr>
        <w:tblW w:w="84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934"/>
      </w:tblGrid>
      <w:tr w:rsidR="006D2D30" w14:paraId="48C0BCDF" w14:textId="77777777">
        <w:tblPrEx>
          <w:tblCellMar>
            <w:top w:w="0" w:type="dxa"/>
            <w:bottom w:w="0" w:type="dxa"/>
          </w:tblCellMar>
        </w:tblPrEx>
        <w:tc>
          <w:tcPr>
            <w:tcW w:w="8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200AD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BOAS PRÁTICAS OBSERVADAS NA CONTRATAÇÃO</w:t>
            </w:r>
          </w:p>
        </w:tc>
      </w:tr>
      <w:tr w:rsidR="006D2D30" w14:paraId="302D927A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A908E" w14:textId="77777777" w:rsidR="006D2D30" w:rsidRDefault="00A779D1">
            <w:pPr>
              <w:pStyle w:val="Ttulo1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4D63" w14:textId="77777777" w:rsidR="006D2D30" w:rsidRDefault="00A779D1">
            <w:pPr>
              <w:pStyle w:val="Standard"/>
              <w:tabs>
                <w:tab w:val="left" w:pos="725"/>
                <w:tab w:val="left" w:pos="1010"/>
                <w:tab w:val="left" w:pos="1310"/>
                <w:tab w:val="left" w:pos="1565"/>
                <w:tab w:val="left" w:pos="1820"/>
                <w:tab w:val="left" w:pos="2135"/>
                <w:tab w:val="left" w:pos="2390"/>
                <w:tab w:val="left" w:leader="underscore" w:pos="7506"/>
              </w:tabs>
              <w:spacing w:before="57" w:after="57"/>
              <w:ind w:left="170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&lt;Descrição dos pontos positivos na execução do contrato e que podem ser considerados com boas práticas neste </w:t>
            </w:r>
            <w:r>
              <w:rPr>
                <w:rFonts w:ascii="Calibri" w:hAnsi="Calibri"/>
                <w:color w:val="FF0000"/>
              </w:rPr>
              <w:t>tipo de contratação&gt;.</w:t>
            </w:r>
          </w:p>
        </w:tc>
      </w:tr>
      <w:tr w:rsidR="006D2D30" w14:paraId="65E71B32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91F0C" w14:textId="77777777" w:rsidR="006D2D30" w:rsidRDefault="00A779D1">
            <w:pPr>
              <w:pStyle w:val="Ttulo1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4"/>
              </w:rPr>
              <w:t>…</w:t>
            </w:r>
          </w:p>
        </w:tc>
        <w:tc>
          <w:tcPr>
            <w:tcW w:w="7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E932" w14:textId="77777777" w:rsidR="006D2D30" w:rsidRDefault="00A779D1">
            <w:pPr>
              <w:pStyle w:val="Standard"/>
              <w:tabs>
                <w:tab w:val="left" w:pos="725"/>
                <w:tab w:val="left" w:pos="1010"/>
                <w:tab w:val="left" w:pos="1310"/>
                <w:tab w:val="left" w:pos="1565"/>
                <w:tab w:val="left" w:pos="1820"/>
                <w:tab w:val="left" w:pos="2135"/>
                <w:tab w:val="left" w:pos="2390"/>
                <w:tab w:val="left" w:leader="underscore" w:pos="7506"/>
              </w:tabs>
              <w:spacing w:before="57" w:after="57"/>
              <w:ind w:left="170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6D2D30" w14:paraId="6ADB0A43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B4D10" w14:textId="77777777" w:rsidR="006D2D30" w:rsidRDefault="006D2D30">
            <w:pPr>
              <w:pStyle w:val="Ttulo1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6156" w14:textId="77777777" w:rsidR="006D2D30" w:rsidRDefault="006D2D30">
            <w:pPr>
              <w:pStyle w:val="Standard"/>
              <w:tabs>
                <w:tab w:val="left" w:pos="725"/>
                <w:tab w:val="left" w:pos="1010"/>
                <w:tab w:val="left" w:pos="1310"/>
                <w:tab w:val="left" w:pos="1565"/>
                <w:tab w:val="left" w:pos="1820"/>
                <w:tab w:val="left" w:pos="2135"/>
                <w:tab w:val="left" w:pos="2390"/>
                <w:tab w:val="left" w:leader="underscore" w:pos="7506"/>
              </w:tabs>
              <w:spacing w:before="57" w:after="57"/>
              <w:ind w:left="170"/>
              <w:jc w:val="both"/>
              <w:rPr>
                <w:rFonts w:ascii="Calibri" w:hAnsi="Calibri"/>
                <w:color w:val="FF0000"/>
              </w:rPr>
            </w:pPr>
          </w:p>
        </w:tc>
      </w:tr>
    </w:tbl>
    <w:p w14:paraId="7025AD5D" w14:textId="77777777" w:rsidR="006D2D30" w:rsidRDefault="006D2D30">
      <w:pPr>
        <w:rPr>
          <w:vanish/>
        </w:rPr>
      </w:pPr>
    </w:p>
    <w:p w14:paraId="7078C0E5" w14:textId="77777777" w:rsidR="006D2D30" w:rsidRDefault="006D2D30">
      <w:pPr>
        <w:pStyle w:val="Standard"/>
      </w:pPr>
    </w:p>
    <w:p w14:paraId="638CF19F" w14:textId="77777777" w:rsidR="006D2D30" w:rsidRDefault="006D2D30">
      <w:pPr>
        <w:pStyle w:val="Standard"/>
      </w:pPr>
    </w:p>
    <w:tbl>
      <w:tblPr>
        <w:tblW w:w="850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6D2D30" w14:paraId="742D4467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5846" w14:textId="77777777" w:rsidR="006D2D30" w:rsidRDefault="00A779D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– ASSINATURA</w:t>
            </w:r>
          </w:p>
        </w:tc>
      </w:tr>
    </w:tbl>
    <w:p w14:paraId="07A60E7F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</w:p>
    <w:p w14:paraId="0886C0FB" w14:textId="77777777" w:rsidR="006D2D30" w:rsidRDefault="00A779D1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</w:pPr>
      <w:r>
        <w:rPr>
          <w:rFonts w:ascii="Calibri" w:hAnsi="Calibri"/>
          <w:color w:val="FF0000"/>
        </w:rPr>
        <w:t xml:space="preserve">&lt; Conforme art. 33, inciso I, alínea “k” da IN SGD/ME nº 94/2022, o Histórico de Gestão do Contrato é de responsabilidade do Gestor do Contrato, mas todos os fiscais do contrato o apoiam nesta </w:t>
      </w:r>
      <w:r>
        <w:rPr>
          <w:rFonts w:ascii="Calibri" w:hAnsi="Calibri"/>
          <w:color w:val="FF0000"/>
        </w:rPr>
        <w:t>tarefa.</w:t>
      </w:r>
    </w:p>
    <w:p w14:paraId="34A6226B" w14:textId="77777777" w:rsidR="006D2D30" w:rsidRDefault="00A779D1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Assim, o documento poderá conter as assinaturas de todos os integrantes da Equipe de Fiscalização do Contrato, a critério dos procedimentos adotados no órgão/entidade.</w:t>
      </w:r>
    </w:p>
    <w:p w14:paraId="6483366A" w14:textId="77777777" w:rsidR="006D2D30" w:rsidRDefault="00A779D1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Este registro pode ser realizado com o apoio de ferramenta computacional, assim </w:t>
      </w:r>
      <w:r>
        <w:rPr>
          <w:rFonts w:ascii="Calibri" w:hAnsi="Calibri"/>
          <w:color w:val="FF0000"/>
        </w:rPr>
        <w:t>como também pode constar em seção específica em Relatório de Fiscalização do Contrato&gt;.</w:t>
      </w:r>
    </w:p>
    <w:p w14:paraId="18CB6EA8" w14:textId="77777777" w:rsidR="006D2D30" w:rsidRDefault="006D2D3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</w:p>
    <w:p w14:paraId="4F60D6F5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both"/>
        <w:rPr>
          <w:rFonts w:ascii="Calibri" w:hAnsi="Calibri"/>
          <w:color w:val="000000"/>
        </w:rPr>
      </w:pPr>
    </w:p>
    <w:p w14:paraId="51234A1F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both"/>
        <w:rPr>
          <w:rFonts w:ascii="Calibri" w:hAnsi="Calibri"/>
          <w:color w:val="000000"/>
        </w:rPr>
      </w:pPr>
    </w:p>
    <w:p w14:paraId="51DF6E4A" w14:textId="77777777" w:rsidR="006D2D30" w:rsidRDefault="00A779D1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</w:t>
      </w:r>
    </w:p>
    <w:p w14:paraId="0396DD5C" w14:textId="77777777" w:rsidR="006D2D30" w:rsidRDefault="00A779D1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&lt;Nome&gt;</w:t>
      </w:r>
    </w:p>
    <w:p w14:paraId="4DB6C90B" w14:textId="77777777" w:rsidR="006D2D30" w:rsidRDefault="00A779D1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Gestor do Contrato</w:t>
      </w:r>
    </w:p>
    <w:p w14:paraId="784B94CB" w14:textId="77777777" w:rsidR="006D2D30" w:rsidRDefault="00A779D1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</w:pPr>
      <w:proofErr w:type="spellStart"/>
      <w:r>
        <w:rPr>
          <w:rFonts w:ascii="Calibri" w:hAnsi="Calibri"/>
          <w:color w:val="000000"/>
        </w:rPr>
        <w:t>Matr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FF"/>
        </w:rPr>
        <w:t>:</w:t>
      </w:r>
      <w:r>
        <w:rPr>
          <w:rFonts w:ascii="Calibri" w:hAnsi="Calibri"/>
          <w:color w:val="FF0000"/>
        </w:rPr>
        <w:t xml:space="preserve"> &lt;Nº da matrícula&gt;</w:t>
      </w:r>
    </w:p>
    <w:p w14:paraId="06981BDF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ind w:left="397"/>
        <w:jc w:val="center"/>
        <w:rPr>
          <w:rFonts w:ascii="Calibri" w:hAnsi="Calibri"/>
          <w:color w:val="000000"/>
        </w:rPr>
      </w:pPr>
    </w:p>
    <w:p w14:paraId="1471F1B0" w14:textId="77777777" w:rsidR="006D2D30" w:rsidRDefault="00A779D1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center"/>
      </w:pPr>
      <w:r>
        <w:rPr>
          <w:rFonts w:ascii="Calibri" w:hAnsi="Calibri"/>
          <w:color w:val="000000"/>
        </w:rPr>
        <w:t>Local</w:t>
      </w:r>
      <w:r>
        <w:rPr>
          <w:rFonts w:ascii="Calibri" w:hAnsi="Calibri"/>
          <w:color w:val="0000FF"/>
        </w:rPr>
        <w:t xml:space="preserve">, </w:t>
      </w:r>
      <w:proofErr w:type="spellStart"/>
      <w:r>
        <w:rPr>
          <w:rFonts w:ascii="Calibri" w:hAnsi="Calibri"/>
          <w:color w:val="FF0000"/>
        </w:rPr>
        <w:t>xx</w:t>
      </w:r>
      <w:proofErr w:type="spellEnd"/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00"/>
        </w:rPr>
        <w:t>de</w:t>
      </w:r>
      <w:r>
        <w:rPr>
          <w:rFonts w:ascii="Calibri" w:hAnsi="Calibri"/>
          <w:color w:val="0000FF"/>
        </w:rPr>
        <w:t xml:space="preserve"> </w:t>
      </w:r>
      <w:proofErr w:type="spellStart"/>
      <w:r>
        <w:rPr>
          <w:rFonts w:ascii="Calibri" w:hAnsi="Calibri"/>
          <w:color w:val="FF0000"/>
        </w:rPr>
        <w:t>xxxxx</w:t>
      </w:r>
      <w:proofErr w:type="spellEnd"/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de</w:t>
      </w:r>
      <w:r>
        <w:rPr>
          <w:rFonts w:ascii="Calibri" w:hAnsi="Calibri"/>
          <w:color w:val="0000FF"/>
        </w:rPr>
        <w:t xml:space="preserve"> </w:t>
      </w:r>
      <w:proofErr w:type="spellStart"/>
      <w:r>
        <w:rPr>
          <w:rFonts w:ascii="Calibri" w:hAnsi="Calibri"/>
          <w:color w:val="FF0000"/>
        </w:rPr>
        <w:t>xxxx</w:t>
      </w:r>
      <w:proofErr w:type="spellEnd"/>
      <w:r>
        <w:rPr>
          <w:rFonts w:ascii="Calibri" w:hAnsi="Calibri"/>
          <w:color w:val="FF0000"/>
        </w:rPr>
        <w:t>.</w:t>
      </w:r>
    </w:p>
    <w:p w14:paraId="72519ED6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</w:pPr>
    </w:p>
    <w:p w14:paraId="404776E5" w14:textId="77777777" w:rsidR="006D2D30" w:rsidRDefault="006D2D30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</w:pPr>
    </w:p>
    <w:sectPr w:rsidR="006D2D30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E6B8" w14:textId="77777777" w:rsidR="00000000" w:rsidRDefault="00A779D1">
      <w:r>
        <w:separator/>
      </w:r>
    </w:p>
  </w:endnote>
  <w:endnote w:type="continuationSeparator" w:id="0">
    <w:p w14:paraId="4909FD7D" w14:textId="77777777" w:rsidR="00000000" w:rsidRDefault="00A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C1DA" w14:textId="77777777" w:rsidR="00146135" w:rsidRDefault="00A779D1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3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1279" w14:textId="77777777" w:rsidR="00000000" w:rsidRDefault="00A779D1">
      <w:r>
        <w:rPr>
          <w:color w:val="000000"/>
        </w:rPr>
        <w:separator/>
      </w:r>
    </w:p>
  </w:footnote>
  <w:footnote w:type="continuationSeparator" w:id="0">
    <w:p w14:paraId="61D7AA60" w14:textId="77777777" w:rsidR="00000000" w:rsidRDefault="00A7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Ind w:w="-1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04"/>
    </w:tblGrid>
    <w:tr w:rsidR="00146135" w14:paraId="458B217C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50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1794CFC" w14:textId="77777777" w:rsidR="00146135" w:rsidRDefault="00A779D1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059065E5" w14:textId="77777777" w:rsidR="00146135" w:rsidRDefault="00A779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2D30"/>
    <w:rsid w:val="006D2D30"/>
    <w:rsid w:val="00A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F510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aragraph">
    <w:name w:val="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5CDD5-C55A-468E-95C5-0D9526E5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15C77-E8A8-4E79-A438-74AF01FF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29FEA-9445-466D-89AF-32FB7B4410CC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189a329-b568-4eef-85cb-0b87258ac610"/>
    <ds:schemaRef ds:uri="6b69e0ef-d27d-470e-880f-3d6c413f2b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2447</Characters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2023-03-01T17:59:00Z</dcterms:created>
  <dcterms:modified xsi:type="dcterms:W3CDTF">2023-03-01T17:59:00Z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