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E1" w:rsidRPr="00611695" w:rsidRDefault="004F3144" w:rsidP="00C13F29">
      <w:pPr>
        <w:rPr>
          <w:rFonts w:ascii="Calibri" w:hAnsi="Calibri" w:cs="Calibri"/>
          <w:color w:val="auto"/>
          <w:sz w:val="22"/>
        </w:rPr>
      </w:pPr>
      <w:r w:rsidRPr="00611695">
        <w:rPr>
          <w:rFonts w:ascii="Calibri" w:hAnsi="Calibri" w:cs="Calibri"/>
          <w:noProof/>
          <w:color w:val="auto"/>
          <w:sz w:val="22"/>
          <w:lang w:eastAsia="pt-BR"/>
        </w:rPr>
        <w:drawing>
          <wp:inline distT="0" distB="0" distL="0" distR="0">
            <wp:extent cx="6093993" cy="3433445"/>
            <wp:effectExtent l="19050" t="0" r="2007" b="0"/>
            <wp:docPr id="1397382597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82597" name="Imagem 1" descr="Interface gráfica do usuári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993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345" w:rsidRPr="00611695">
        <w:rPr>
          <w:rFonts w:ascii="Calibri" w:hAnsi="Calibri" w:cs="Calibri"/>
          <w:noProof/>
          <w:color w:val="auto"/>
          <w:sz w:val="22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7595235</wp:posOffset>
            </wp:positionH>
            <wp:positionV relativeFrom="paragraph">
              <wp:posOffset>0</wp:posOffset>
            </wp:positionV>
            <wp:extent cx="3696528" cy="3557252"/>
            <wp:effectExtent l="0" t="0" r="0" b="5715"/>
            <wp:wrapNone/>
            <wp:docPr id="17" name="Imagem 16" descr="Uma imagem contendo segurando, mão, homem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8D760E1-3A23-4A34-B6A4-173AEB6C37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6" descr="Uma imagem contendo segurando, mão, homem&#10;&#10;Descrição gerad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8D760E1-3A23-4A34-B6A4-173AEB6C37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803" r="17344" b="-2"/>
                    <a:stretch/>
                  </pic:blipFill>
                  <pic:spPr>
                    <a:xfrm>
                      <a:off x="0" y="0"/>
                      <a:ext cx="3696528" cy="3557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612" w:rsidRPr="00611695" w:rsidRDefault="00E04612" w:rsidP="00C31C64">
      <w:pPr>
        <w:pStyle w:val="Ttulo"/>
        <w:jc w:val="center"/>
        <w:rPr>
          <w:rFonts w:ascii="Calibri" w:hAnsi="Calibri" w:cs="Calibri"/>
          <w:color w:val="auto"/>
          <w:sz w:val="22"/>
          <w:szCs w:val="22"/>
          <w:lang w:bidi="pt-BR"/>
        </w:rPr>
      </w:pPr>
    </w:p>
    <w:p w:rsidR="00F43476" w:rsidRPr="00611695" w:rsidRDefault="00855A77" w:rsidP="004C72C9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sz w:val="22"/>
        </w:rPr>
        <w:t xml:space="preserve">NOME </w:t>
      </w:r>
      <w:r w:rsidR="000B03F4">
        <w:rPr>
          <w:rFonts w:ascii="Calibri" w:hAnsi="Calibri" w:cs="Calibri"/>
          <w:b/>
          <w:sz w:val="22"/>
        </w:rPr>
        <w:t xml:space="preserve">COMPLETO </w:t>
      </w:r>
      <w:r w:rsidRPr="00611695">
        <w:rPr>
          <w:rFonts w:ascii="Calibri" w:hAnsi="Calibri" w:cs="Calibri"/>
          <w:b/>
          <w:sz w:val="22"/>
        </w:rPr>
        <w:t>D</w:t>
      </w:r>
      <w:r w:rsidR="000A0C5B" w:rsidRPr="00611695">
        <w:rPr>
          <w:rFonts w:ascii="Calibri" w:hAnsi="Calibri" w:cs="Calibri"/>
          <w:b/>
          <w:sz w:val="22"/>
        </w:rPr>
        <w:t>A</w:t>
      </w:r>
      <w:r w:rsidRPr="00611695">
        <w:rPr>
          <w:rFonts w:ascii="Calibri" w:hAnsi="Calibri" w:cs="Calibri"/>
          <w:b/>
          <w:sz w:val="22"/>
        </w:rPr>
        <w:t xml:space="preserve"> SERVIDOR</w:t>
      </w:r>
      <w:r w:rsidR="000A0C5B" w:rsidRPr="00611695">
        <w:rPr>
          <w:rFonts w:ascii="Calibri" w:hAnsi="Calibri" w:cs="Calibri"/>
          <w:b/>
          <w:sz w:val="22"/>
        </w:rPr>
        <w:t>A OU DO SERVIDOR</w:t>
      </w:r>
      <w:r w:rsidR="005D4D61">
        <w:rPr>
          <w:rFonts w:ascii="Calibri" w:hAnsi="Calibri" w:cs="Calibri"/>
          <w:b/>
          <w:sz w:val="22"/>
        </w:rPr>
        <w:t>*</w:t>
      </w:r>
    </w:p>
    <w:p w:rsidR="00F43476" w:rsidRPr="00611695" w:rsidRDefault="00F43476" w:rsidP="00AD47E1">
      <w:pPr>
        <w:autoSpaceDE w:val="0"/>
        <w:spacing w:line="200" w:lineRule="exact"/>
        <w:rPr>
          <w:rFonts w:ascii="Calibri" w:hAnsi="Calibri" w:cs="Calibri"/>
          <w:color w:val="000000"/>
          <w:sz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12"/>
      </w:tblGrid>
      <w:tr w:rsidR="00B6661E" w:rsidRPr="00611695" w:rsidTr="00B6661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661E" w:rsidRPr="00611695" w:rsidRDefault="00B6661E" w:rsidP="006475AC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bCs/>
                <w:lang w:eastAsia="pt-BR"/>
              </w:rPr>
            </w:pPr>
          </w:p>
        </w:tc>
      </w:tr>
    </w:tbl>
    <w:p w:rsidR="00AD47E1" w:rsidRPr="00611695" w:rsidRDefault="00AD47E1" w:rsidP="00A969B4">
      <w:pPr>
        <w:rPr>
          <w:rFonts w:ascii="Calibri" w:hAnsi="Calibri" w:cs="Calibri"/>
          <w:color w:val="000000"/>
          <w:sz w:val="22"/>
        </w:rPr>
      </w:pPr>
    </w:p>
    <w:p w:rsidR="00F43476" w:rsidRPr="00611695" w:rsidRDefault="00D658ED" w:rsidP="004C72C9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sz w:val="22"/>
        </w:rPr>
        <w:t xml:space="preserve">UNIDADE DE EXERCÍCIO </w:t>
      </w:r>
      <w:r w:rsidR="00B6661E" w:rsidRPr="00611695">
        <w:rPr>
          <w:rFonts w:ascii="Calibri" w:hAnsi="Calibri" w:cs="Calibri"/>
          <w:b/>
          <w:sz w:val="22"/>
        </w:rPr>
        <w:t>SOLICITANTE</w:t>
      </w:r>
      <w:r w:rsidR="005D4D61">
        <w:rPr>
          <w:rFonts w:ascii="Calibri" w:hAnsi="Calibri" w:cs="Calibri"/>
          <w:b/>
          <w:sz w:val="22"/>
        </w:rPr>
        <w:t>*</w:t>
      </w:r>
    </w:p>
    <w:p w:rsidR="00D658ED" w:rsidRPr="00611695" w:rsidRDefault="00D658ED" w:rsidP="00AD47E1">
      <w:pPr>
        <w:autoSpaceDE w:val="0"/>
        <w:spacing w:line="200" w:lineRule="exact"/>
        <w:rPr>
          <w:rFonts w:ascii="Calibri" w:hAnsi="Calibri" w:cs="Calibri"/>
          <w:color w:val="00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8"/>
        <w:gridCol w:w="6790"/>
      </w:tblGrid>
      <w:tr w:rsidR="00AD47E1" w:rsidRPr="00611695" w:rsidTr="00072AEA">
        <w:trPr>
          <w:trHeight w:val="397"/>
        </w:trPr>
        <w:tc>
          <w:tcPr>
            <w:tcW w:w="1542" w:type="pct"/>
            <w:shd w:val="clear" w:color="auto" w:fill="auto"/>
            <w:vAlign w:val="center"/>
          </w:tcPr>
          <w:p w:rsidR="00AD47E1" w:rsidRPr="00611695" w:rsidRDefault="00AD47E1" w:rsidP="00177F3E">
            <w:pPr>
              <w:pStyle w:val="Style3"/>
              <w:snapToGrid w:val="0"/>
              <w:spacing w:before="0"/>
              <w:ind w:left="0" w:right="0" w:firstLine="0"/>
              <w:rPr>
                <w:rFonts w:ascii="Calibri" w:hAnsi="Calibri" w:cs="Calibri"/>
                <w:b/>
                <w:bCs/>
              </w:rPr>
            </w:pPr>
            <w:r w:rsidRPr="00611695">
              <w:rPr>
                <w:rFonts w:ascii="Calibri" w:hAnsi="Calibri" w:cs="Calibri"/>
                <w:b/>
                <w:bCs/>
              </w:rPr>
              <w:t>Órgão/Entidade:</w:t>
            </w:r>
          </w:p>
        </w:tc>
        <w:tc>
          <w:tcPr>
            <w:tcW w:w="3458" w:type="pct"/>
            <w:shd w:val="clear" w:color="auto" w:fill="auto"/>
            <w:vAlign w:val="center"/>
          </w:tcPr>
          <w:p w:rsidR="00AD47E1" w:rsidRPr="00611695" w:rsidRDefault="00AD47E1" w:rsidP="00177F3E">
            <w:pPr>
              <w:autoSpaceDE w:val="0"/>
              <w:spacing w:line="200" w:lineRule="exac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AD47E1" w:rsidRPr="00611695" w:rsidTr="00072AEA">
        <w:trPr>
          <w:trHeight w:val="397"/>
        </w:trPr>
        <w:tc>
          <w:tcPr>
            <w:tcW w:w="1542" w:type="pct"/>
            <w:shd w:val="clear" w:color="auto" w:fill="auto"/>
            <w:vAlign w:val="center"/>
          </w:tcPr>
          <w:p w:rsidR="00AD47E1" w:rsidRPr="00611695" w:rsidRDefault="00AD47E1" w:rsidP="00177F3E">
            <w:pPr>
              <w:pStyle w:val="Style3"/>
              <w:snapToGrid w:val="0"/>
              <w:spacing w:before="0"/>
              <w:ind w:left="0" w:right="0" w:firstLine="0"/>
              <w:rPr>
                <w:rFonts w:ascii="Calibri" w:hAnsi="Calibri" w:cs="Calibri"/>
                <w:b/>
                <w:bCs/>
              </w:rPr>
            </w:pPr>
            <w:r w:rsidRPr="00611695">
              <w:rPr>
                <w:rFonts w:ascii="Calibri" w:hAnsi="Calibri" w:cs="Calibri"/>
                <w:b/>
                <w:bCs/>
              </w:rPr>
              <w:t>Secretaria/Departamento:</w:t>
            </w:r>
          </w:p>
        </w:tc>
        <w:tc>
          <w:tcPr>
            <w:tcW w:w="3458" w:type="pct"/>
            <w:shd w:val="clear" w:color="auto" w:fill="auto"/>
            <w:vAlign w:val="center"/>
          </w:tcPr>
          <w:p w:rsidR="00AD47E1" w:rsidRPr="00611695" w:rsidRDefault="00AD47E1" w:rsidP="00177F3E">
            <w:pPr>
              <w:autoSpaceDE w:val="0"/>
              <w:spacing w:line="200" w:lineRule="exac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AD47E1" w:rsidRPr="00611695" w:rsidTr="00072AEA">
        <w:trPr>
          <w:trHeight w:val="397"/>
        </w:trPr>
        <w:tc>
          <w:tcPr>
            <w:tcW w:w="1542" w:type="pct"/>
            <w:shd w:val="clear" w:color="auto" w:fill="auto"/>
            <w:vAlign w:val="center"/>
          </w:tcPr>
          <w:p w:rsidR="00AD47E1" w:rsidRPr="00611695" w:rsidRDefault="00AD47E1" w:rsidP="00177F3E">
            <w:pPr>
              <w:autoSpaceDE w:val="0"/>
              <w:spacing w:line="200" w:lineRule="exac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ar-SA"/>
              </w:rPr>
            </w:pPr>
            <w:r w:rsidRPr="006116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ar-SA"/>
              </w:rPr>
              <w:t>Unidade:</w:t>
            </w:r>
          </w:p>
        </w:tc>
        <w:tc>
          <w:tcPr>
            <w:tcW w:w="3458" w:type="pct"/>
            <w:shd w:val="clear" w:color="auto" w:fill="auto"/>
            <w:vAlign w:val="center"/>
          </w:tcPr>
          <w:p w:rsidR="00AD47E1" w:rsidRPr="00611695" w:rsidRDefault="00AD47E1" w:rsidP="00177F3E">
            <w:pPr>
              <w:pStyle w:val="Style3"/>
              <w:spacing w:before="0"/>
              <w:ind w:left="0" w:right="0" w:firstLine="0"/>
              <w:rPr>
                <w:rFonts w:ascii="Calibri" w:hAnsi="Calibri" w:cs="Calibri"/>
                <w:color w:val="auto"/>
              </w:rPr>
            </w:pPr>
          </w:p>
        </w:tc>
      </w:tr>
      <w:tr w:rsidR="00AD47E1" w:rsidRPr="00611695" w:rsidTr="00072AEA">
        <w:trPr>
          <w:trHeight w:val="397"/>
        </w:trPr>
        <w:tc>
          <w:tcPr>
            <w:tcW w:w="1542" w:type="pct"/>
            <w:shd w:val="clear" w:color="auto" w:fill="auto"/>
            <w:vAlign w:val="center"/>
          </w:tcPr>
          <w:p w:rsidR="00AD47E1" w:rsidRPr="00611695" w:rsidRDefault="00AD47E1" w:rsidP="00177F3E">
            <w:pPr>
              <w:pStyle w:val="Style3"/>
              <w:snapToGrid w:val="0"/>
              <w:spacing w:before="0"/>
              <w:ind w:left="0" w:right="0" w:firstLine="0"/>
              <w:rPr>
                <w:rFonts w:ascii="Calibri" w:hAnsi="Calibri" w:cs="Calibri"/>
                <w:b/>
                <w:bCs/>
              </w:rPr>
            </w:pPr>
            <w:r w:rsidRPr="00611695">
              <w:rPr>
                <w:rFonts w:ascii="Calibri" w:hAnsi="Calibri" w:cs="Calibri"/>
                <w:b/>
                <w:bCs/>
              </w:rPr>
              <w:t>Cidade/UF:</w:t>
            </w:r>
          </w:p>
        </w:tc>
        <w:tc>
          <w:tcPr>
            <w:tcW w:w="3458" w:type="pct"/>
            <w:shd w:val="clear" w:color="auto" w:fill="auto"/>
            <w:vAlign w:val="center"/>
          </w:tcPr>
          <w:p w:rsidR="00AD47E1" w:rsidRPr="00611695" w:rsidRDefault="00AD47E1" w:rsidP="00177F3E">
            <w:pPr>
              <w:autoSpaceDE w:val="0"/>
              <w:spacing w:line="200" w:lineRule="exact"/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:rsidR="00AD47E1" w:rsidRPr="00611695" w:rsidRDefault="00AD47E1" w:rsidP="004E32D5">
      <w:pPr>
        <w:autoSpaceDE w:val="0"/>
        <w:spacing w:line="100" w:lineRule="atLeast"/>
        <w:rPr>
          <w:rFonts w:ascii="Calibri" w:hAnsi="Calibri" w:cs="Calibri"/>
          <w:sz w:val="22"/>
        </w:rPr>
      </w:pPr>
    </w:p>
    <w:p w:rsidR="00AD47E1" w:rsidRPr="00611695" w:rsidRDefault="00E579DB" w:rsidP="004C72C9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sz w:val="22"/>
        </w:rPr>
        <w:t>CONTEXTUALIZAÇÃO</w:t>
      </w:r>
      <w:r w:rsidR="005D4D61">
        <w:rPr>
          <w:rFonts w:ascii="Calibri" w:hAnsi="Calibri" w:cs="Calibri"/>
          <w:b/>
          <w:sz w:val="22"/>
        </w:rPr>
        <w:t>*</w:t>
      </w:r>
    </w:p>
    <w:p w:rsidR="00855A77" w:rsidRPr="00611695" w:rsidRDefault="00855A77" w:rsidP="00A969B4">
      <w:pPr>
        <w:pStyle w:val="Textoindependiente"/>
        <w:spacing w:after="0"/>
        <w:jc w:val="both"/>
        <w:rPr>
          <w:rFonts w:cs="Calibri"/>
          <w:spacing w:val="2"/>
          <w:shd w:val="clear" w:color="auto" w:fill="FFFFFF"/>
        </w:rPr>
      </w:pPr>
    </w:p>
    <w:p w:rsidR="00AD47E1" w:rsidRPr="00611695" w:rsidRDefault="00855A77" w:rsidP="00A969B4">
      <w:pPr>
        <w:pStyle w:val="Textoindependiente"/>
        <w:spacing w:after="0"/>
        <w:jc w:val="both"/>
        <w:rPr>
          <w:rFonts w:cs="Calibri"/>
          <w:spacing w:val="2"/>
          <w:shd w:val="clear" w:color="auto" w:fill="FFFFFF"/>
        </w:rPr>
      </w:pPr>
      <w:r w:rsidRPr="00611695">
        <w:rPr>
          <w:rFonts w:cs="Calibri"/>
          <w:spacing w:val="2"/>
          <w:shd w:val="clear" w:color="auto" w:fill="FFFFFF"/>
        </w:rPr>
        <w:t>Informe breve contexto sobre a unidade de exercício, principais desafios etc.</w:t>
      </w:r>
    </w:p>
    <w:p w:rsidR="00855A77" w:rsidRPr="00611695" w:rsidRDefault="00855A77" w:rsidP="00A969B4">
      <w:pPr>
        <w:pStyle w:val="Textoindependiente"/>
        <w:spacing w:after="0"/>
        <w:jc w:val="both"/>
        <w:rPr>
          <w:rFonts w:cs="Calibri"/>
          <w:b/>
          <w:i/>
        </w:rPr>
      </w:pPr>
    </w:p>
    <w:tbl>
      <w:tblPr>
        <w:tblStyle w:val="Tablaconcuadrcula"/>
        <w:tblW w:w="5000" w:type="pct"/>
        <w:tblLook w:val="04A0"/>
      </w:tblPr>
      <w:tblGrid>
        <w:gridCol w:w="9818"/>
      </w:tblGrid>
      <w:tr w:rsidR="00AD47E1" w:rsidRPr="00611695" w:rsidTr="00E579DB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003750" w:rsidRPr="00611695" w:rsidRDefault="00003750" w:rsidP="00003750">
            <w:pPr>
              <w:shd w:val="clear" w:color="auto" w:fill="FFFFFF"/>
              <w:spacing w:line="360" w:lineRule="atLeast"/>
              <w:textAlignment w:val="baseline"/>
              <w:rPr>
                <w:rFonts w:ascii="Calibri" w:hAnsi="Calibri" w:cs="Calibri"/>
                <w:bCs/>
                <w:iCs/>
                <w:color w:val="auto"/>
                <w:sz w:val="22"/>
              </w:rPr>
            </w:pPr>
          </w:p>
          <w:p w:rsidR="00855A77" w:rsidRPr="00611695" w:rsidRDefault="00855A77" w:rsidP="00003750">
            <w:pPr>
              <w:shd w:val="clear" w:color="auto" w:fill="FFFFFF"/>
              <w:spacing w:line="360" w:lineRule="atLeast"/>
              <w:textAlignment w:val="baseline"/>
              <w:rPr>
                <w:rFonts w:ascii="Calibri" w:hAnsi="Calibri" w:cs="Calibri"/>
                <w:bCs/>
                <w:iCs/>
                <w:color w:val="auto"/>
                <w:sz w:val="22"/>
              </w:rPr>
            </w:pPr>
          </w:p>
          <w:p w:rsidR="00855A77" w:rsidRPr="00611695" w:rsidRDefault="00855A77" w:rsidP="00003750">
            <w:pPr>
              <w:shd w:val="clear" w:color="auto" w:fill="FFFFFF"/>
              <w:spacing w:line="360" w:lineRule="atLeast"/>
              <w:textAlignment w:val="baseline"/>
              <w:rPr>
                <w:rFonts w:ascii="Calibri" w:hAnsi="Calibri" w:cs="Calibri"/>
                <w:bCs/>
                <w:iCs/>
                <w:color w:val="auto"/>
                <w:sz w:val="22"/>
              </w:rPr>
            </w:pPr>
          </w:p>
          <w:p w:rsidR="00855A77" w:rsidRPr="00611695" w:rsidRDefault="00855A77" w:rsidP="00003750">
            <w:pPr>
              <w:shd w:val="clear" w:color="auto" w:fill="FFFFFF"/>
              <w:spacing w:line="360" w:lineRule="atLeast"/>
              <w:textAlignment w:val="baseline"/>
              <w:rPr>
                <w:rFonts w:ascii="Calibri" w:hAnsi="Calibri" w:cs="Calibri"/>
                <w:bCs/>
                <w:iCs/>
                <w:color w:val="auto"/>
                <w:sz w:val="22"/>
              </w:rPr>
            </w:pPr>
          </w:p>
          <w:p w:rsidR="00855A77" w:rsidRPr="00611695" w:rsidRDefault="00855A77" w:rsidP="00003750">
            <w:pPr>
              <w:shd w:val="clear" w:color="auto" w:fill="FFFFFF"/>
              <w:spacing w:line="360" w:lineRule="atLeast"/>
              <w:textAlignment w:val="baseline"/>
              <w:rPr>
                <w:rFonts w:ascii="Calibri" w:hAnsi="Calibri" w:cs="Calibri"/>
                <w:bCs/>
                <w:iCs/>
                <w:color w:val="auto"/>
                <w:sz w:val="22"/>
              </w:rPr>
            </w:pPr>
          </w:p>
          <w:p w:rsidR="000A0C5B" w:rsidRPr="00611695" w:rsidRDefault="000A0C5B" w:rsidP="00003750">
            <w:pPr>
              <w:shd w:val="clear" w:color="auto" w:fill="FFFFFF"/>
              <w:spacing w:line="360" w:lineRule="atLeast"/>
              <w:textAlignment w:val="baseline"/>
              <w:rPr>
                <w:rFonts w:ascii="Calibri" w:hAnsi="Calibri" w:cs="Calibri"/>
                <w:bCs/>
                <w:iCs/>
                <w:color w:val="auto"/>
                <w:sz w:val="22"/>
              </w:rPr>
            </w:pPr>
          </w:p>
          <w:p w:rsidR="000A0C5B" w:rsidRPr="00611695" w:rsidRDefault="000A0C5B" w:rsidP="00003750">
            <w:pPr>
              <w:shd w:val="clear" w:color="auto" w:fill="FFFFFF"/>
              <w:spacing w:line="360" w:lineRule="atLeast"/>
              <w:textAlignment w:val="baseline"/>
              <w:rPr>
                <w:rFonts w:ascii="Calibri" w:hAnsi="Calibri" w:cs="Calibri"/>
                <w:bCs/>
                <w:iCs/>
                <w:color w:val="auto"/>
                <w:sz w:val="22"/>
              </w:rPr>
            </w:pPr>
          </w:p>
          <w:p w:rsidR="000A0C5B" w:rsidRPr="00611695" w:rsidRDefault="000A0C5B" w:rsidP="00003750">
            <w:pPr>
              <w:shd w:val="clear" w:color="auto" w:fill="FFFFFF"/>
              <w:spacing w:line="360" w:lineRule="atLeast"/>
              <w:textAlignment w:val="baseline"/>
              <w:rPr>
                <w:rFonts w:ascii="Calibri" w:hAnsi="Calibri" w:cs="Calibri"/>
                <w:bCs/>
                <w:iCs/>
                <w:color w:val="auto"/>
                <w:sz w:val="22"/>
              </w:rPr>
            </w:pPr>
          </w:p>
        </w:tc>
      </w:tr>
    </w:tbl>
    <w:p w:rsidR="00AD47E1" w:rsidRPr="00611695" w:rsidRDefault="00AD47E1" w:rsidP="00AD47E1">
      <w:pPr>
        <w:autoSpaceDE w:val="0"/>
        <w:spacing w:line="100" w:lineRule="atLeast"/>
        <w:ind w:left="101"/>
        <w:rPr>
          <w:rFonts w:ascii="Calibri" w:hAnsi="Calibri" w:cs="Calibri"/>
          <w:color w:val="auto"/>
          <w:sz w:val="22"/>
        </w:rPr>
      </w:pPr>
    </w:p>
    <w:p w:rsidR="00AD47E1" w:rsidRPr="00611695" w:rsidRDefault="00E579DB" w:rsidP="004C72C9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color w:val="auto"/>
          <w:sz w:val="22"/>
        </w:rPr>
      </w:pPr>
      <w:r w:rsidRPr="00611695">
        <w:rPr>
          <w:rFonts w:ascii="Calibri" w:hAnsi="Calibri" w:cs="Calibri"/>
          <w:b/>
          <w:color w:val="auto"/>
          <w:sz w:val="22"/>
        </w:rPr>
        <w:t xml:space="preserve">INFORME O NOME DO PROJETO OU DA POLÍTICA PÚBLICA ESTRATÉGICA DA SECRETARIA OU </w:t>
      </w:r>
      <w:r w:rsidR="00AA3E2C" w:rsidRPr="00611695">
        <w:rPr>
          <w:rFonts w:ascii="Calibri" w:hAnsi="Calibri" w:cs="Calibri"/>
          <w:b/>
          <w:color w:val="auto"/>
          <w:sz w:val="22"/>
        </w:rPr>
        <w:t xml:space="preserve">DO </w:t>
      </w:r>
      <w:r w:rsidRPr="00611695">
        <w:rPr>
          <w:rFonts w:ascii="Calibri" w:hAnsi="Calibri" w:cs="Calibri"/>
          <w:b/>
          <w:color w:val="auto"/>
          <w:sz w:val="22"/>
        </w:rPr>
        <w:t xml:space="preserve">DEPARTAMENTO EM QUE HAVERÁ </w:t>
      </w:r>
      <w:r w:rsidR="00855A77" w:rsidRPr="00611695">
        <w:rPr>
          <w:rFonts w:ascii="Calibri" w:hAnsi="Calibri" w:cs="Calibri"/>
          <w:b/>
          <w:color w:val="auto"/>
          <w:sz w:val="22"/>
        </w:rPr>
        <w:t xml:space="preserve">CONTRIBUIÇÃO DA SERVIDORA OU </w:t>
      </w:r>
      <w:r w:rsidR="000A0C5B" w:rsidRPr="00611695">
        <w:rPr>
          <w:rFonts w:ascii="Calibri" w:hAnsi="Calibri" w:cs="Calibri"/>
          <w:b/>
          <w:color w:val="auto"/>
          <w:sz w:val="22"/>
        </w:rPr>
        <w:t xml:space="preserve">DO </w:t>
      </w:r>
      <w:r w:rsidR="00855A77" w:rsidRPr="00611695">
        <w:rPr>
          <w:rFonts w:ascii="Calibri" w:hAnsi="Calibri" w:cs="Calibri"/>
          <w:b/>
          <w:color w:val="auto"/>
          <w:sz w:val="22"/>
        </w:rPr>
        <w:t>SERVIDOR</w:t>
      </w:r>
      <w:r w:rsidR="005D4D61">
        <w:rPr>
          <w:rFonts w:ascii="Calibri" w:hAnsi="Calibri" w:cs="Calibri"/>
          <w:b/>
          <w:color w:val="auto"/>
          <w:sz w:val="22"/>
        </w:rPr>
        <w:t>*</w:t>
      </w:r>
    </w:p>
    <w:p w:rsidR="00E579DB" w:rsidRPr="00611695" w:rsidRDefault="00E579DB" w:rsidP="00E579DB">
      <w:pPr>
        <w:autoSpaceDE w:val="0"/>
        <w:spacing w:line="240" w:lineRule="auto"/>
        <w:rPr>
          <w:rFonts w:ascii="Calibri" w:hAnsi="Calibri" w:cs="Calibri"/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12"/>
      </w:tblGrid>
      <w:tr w:rsidR="0011126F" w:rsidRPr="00611695" w:rsidTr="00E579DB">
        <w:trPr>
          <w:trHeight w:val="427"/>
        </w:trPr>
        <w:tc>
          <w:tcPr>
            <w:tcW w:w="5000" w:type="pct"/>
            <w:shd w:val="clear" w:color="auto" w:fill="auto"/>
          </w:tcPr>
          <w:p w:rsidR="006B3D21" w:rsidRPr="00611695" w:rsidRDefault="006B3D21" w:rsidP="006475AC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bCs/>
                <w:iCs/>
                <w:color w:val="auto"/>
              </w:rPr>
            </w:pPr>
          </w:p>
        </w:tc>
      </w:tr>
    </w:tbl>
    <w:p w:rsidR="00AD47E1" w:rsidRPr="00611695" w:rsidRDefault="00AD47E1" w:rsidP="00BA3684">
      <w:pPr>
        <w:autoSpaceDE w:val="0"/>
        <w:spacing w:line="240" w:lineRule="auto"/>
        <w:rPr>
          <w:rFonts w:ascii="Calibri" w:hAnsi="Calibri" w:cs="Calibri"/>
          <w:sz w:val="22"/>
        </w:rPr>
      </w:pPr>
    </w:p>
    <w:p w:rsidR="00855A77" w:rsidRPr="00611695" w:rsidRDefault="00855A77" w:rsidP="00855A77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color w:val="000000"/>
          <w:sz w:val="22"/>
        </w:rPr>
      </w:pPr>
      <w:r w:rsidRPr="00611695">
        <w:rPr>
          <w:rFonts w:ascii="Calibri" w:hAnsi="Calibri" w:cs="Calibri"/>
          <w:b/>
          <w:sz w:val="22"/>
        </w:rPr>
        <w:lastRenderedPageBreak/>
        <w:t>CARGO COMISSIONADO</w:t>
      </w:r>
    </w:p>
    <w:p w:rsidR="00855A77" w:rsidRPr="00611695" w:rsidRDefault="00855A77" w:rsidP="00855A77">
      <w:pPr>
        <w:autoSpaceDE w:val="0"/>
        <w:spacing w:line="100" w:lineRule="atLeast"/>
        <w:ind w:left="101"/>
        <w:rPr>
          <w:rFonts w:ascii="Calibri" w:hAnsi="Calibri" w:cs="Calibri"/>
          <w:sz w:val="22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53"/>
        <w:gridCol w:w="7138"/>
      </w:tblGrid>
      <w:tr w:rsidR="00855A77" w:rsidRPr="00611695" w:rsidTr="000B03F4">
        <w:trPr>
          <w:trHeight w:val="397"/>
        </w:trPr>
        <w:tc>
          <w:tcPr>
            <w:tcW w:w="1317" w:type="pct"/>
            <w:shd w:val="clear" w:color="auto" w:fill="auto"/>
            <w:vAlign w:val="center"/>
          </w:tcPr>
          <w:p w:rsidR="00855A77" w:rsidRPr="00611695" w:rsidRDefault="00855A77" w:rsidP="000B03F4">
            <w:pPr>
              <w:pStyle w:val="Style3"/>
              <w:spacing w:before="0"/>
              <w:rPr>
                <w:rFonts w:ascii="Calibri" w:hAnsi="Calibri" w:cs="Calibri"/>
                <w:b/>
                <w:bCs/>
              </w:rPr>
            </w:pPr>
            <w:bookmarkStart w:id="0" w:name="_Hlk138849426"/>
            <w:r w:rsidRPr="00611695">
              <w:rPr>
                <w:rFonts w:ascii="Calibri" w:hAnsi="Calibri" w:cs="Calibri"/>
                <w:b/>
                <w:bCs/>
              </w:rPr>
              <w:t>Nome do Cargo: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855A77" w:rsidRPr="00611695" w:rsidRDefault="0008267D" w:rsidP="000B03F4">
            <w:pPr>
              <w:pStyle w:val="Style3"/>
              <w:spacing w:before="0"/>
              <w:rPr>
                <w:rFonts w:ascii="Calibri" w:hAnsi="Calibri" w:cs="Calibri"/>
              </w:rPr>
            </w:pPr>
            <w:r w:rsidRPr="00611695">
              <w:rPr>
                <w:rFonts w:ascii="Calibri" w:hAnsi="Calibri" w:cs="Calibri"/>
              </w:rPr>
              <w:fldChar w:fldCharType="begin"/>
            </w:r>
            <w:r w:rsidR="00855A77" w:rsidRPr="00611695">
              <w:rPr>
                <w:rFonts w:ascii="Calibri" w:hAnsi="Calibri" w:cs="Calibri"/>
              </w:rPr>
              <w:instrText xml:space="preserve"> MERGEFIELD "Selecione_o_cargo_a_ser_ocupado_se_for_" </w:instrText>
            </w:r>
            <w:r w:rsidRPr="00611695">
              <w:rPr>
                <w:rFonts w:ascii="Calibri" w:hAnsi="Calibri" w:cs="Calibri"/>
              </w:rPr>
              <w:fldChar w:fldCharType="end"/>
            </w:r>
          </w:p>
        </w:tc>
      </w:tr>
      <w:tr w:rsidR="00855A77" w:rsidRPr="00611695" w:rsidTr="000B03F4">
        <w:trPr>
          <w:trHeight w:val="397"/>
        </w:trPr>
        <w:tc>
          <w:tcPr>
            <w:tcW w:w="1317" w:type="pct"/>
            <w:shd w:val="clear" w:color="auto" w:fill="auto"/>
            <w:vAlign w:val="center"/>
          </w:tcPr>
          <w:p w:rsidR="00855A77" w:rsidRPr="00611695" w:rsidRDefault="00855A77" w:rsidP="000B03F4">
            <w:pPr>
              <w:pStyle w:val="Style3"/>
              <w:spacing w:before="0"/>
              <w:ind w:left="142" w:hanging="46"/>
              <w:rPr>
                <w:rFonts w:ascii="Calibri" w:hAnsi="Calibri" w:cs="Calibri"/>
                <w:b/>
                <w:bCs/>
              </w:rPr>
            </w:pPr>
            <w:r w:rsidRPr="00611695">
              <w:rPr>
                <w:rFonts w:ascii="Calibri" w:hAnsi="Calibri" w:cs="Calibri"/>
                <w:b/>
                <w:bCs/>
              </w:rPr>
              <w:t>Sigla e Nível do Cargo: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855A77" w:rsidRPr="00611695" w:rsidRDefault="00855A77" w:rsidP="000B03F4">
            <w:pPr>
              <w:pStyle w:val="Style3"/>
              <w:spacing w:before="0"/>
              <w:rPr>
                <w:rFonts w:ascii="Calibri" w:hAnsi="Calibri" w:cs="Calibri"/>
              </w:rPr>
            </w:pPr>
          </w:p>
        </w:tc>
      </w:tr>
      <w:bookmarkEnd w:id="0"/>
    </w:tbl>
    <w:p w:rsidR="00855A77" w:rsidRPr="00611695" w:rsidRDefault="00855A77" w:rsidP="00855A77">
      <w:pPr>
        <w:rPr>
          <w:rFonts w:ascii="Calibri" w:hAnsi="Calibri" w:cs="Calibri"/>
          <w:sz w:val="22"/>
        </w:rPr>
      </w:pPr>
    </w:p>
    <w:p w:rsidR="00855A77" w:rsidRPr="00611695" w:rsidRDefault="00855A77" w:rsidP="00855A77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sz w:val="22"/>
        </w:rPr>
        <w:t>CHEFIA IMEDIATA</w:t>
      </w:r>
      <w:r w:rsidR="005D4D61">
        <w:rPr>
          <w:rFonts w:ascii="Calibri" w:hAnsi="Calibri" w:cs="Calibri"/>
          <w:b/>
          <w:sz w:val="22"/>
        </w:rPr>
        <w:t>*</w:t>
      </w:r>
    </w:p>
    <w:p w:rsidR="00855A77" w:rsidRPr="00611695" w:rsidRDefault="00855A77" w:rsidP="00855A77">
      <w:pPr>
        <w:autoSpaceDE w:val="0"/>
        <w:spacing w:line="200" w:lineRule="exact"/>
        <w:rPr>
          <w:rFonts w:ascii="Calibri" w:hAnsi="Calibri" w:cs="Calibri"/>
          <w:color w:val="00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8"/>
        <w:gridCol w:w="6790"/>
      </w:tblGrid>
      <w:tr w:rsidR="00855A77" w:rsidRPr="00611695" w:rsidTr="00A17EB7">
        <w:trPr>
          <w:trHeight w:val="397"/>
        </w:trPr>
        <w:tc>
          <w:tcPr>
            <w:tcW w:w="1542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napToGrid w:val="0"/>
              <w:spacing w:before="0"/>
              <w:ind w:left="0" w:right="0" w:firstLine="0"/>
              <w:rPr>
                <w:rFonts w:ascii="Calibri" w:hAnsi="Calibri" w:cs="Calibri"/>
                <w:b/>
                <w:bCs/>
              </w:rPr>
            </w:pPr>
            <w:r w:rsidRPr="00611695">
              <w:rPr>
                <w:rFonts w:ascii="Calibri" w:hAnsi="Calibri" w:cs="Calibri"/>
                <w:b/>
                <w:bCs/>
              </w:rPr>
              <w:t>Nome:</w:t>
            </w:r>
          </w:p>
        </w:tc>
        <w:tc>
          <w:tcPr>
            <w:tcW w:w="3458" w:type="pct"/>
            <w:shd w:val="clear" w:color="auto" w:fill="auto"/>
            <w:vAlign w:val="center"/>
          </w:tcPr>
          <w:p w:rsidR="00855A77" w:rsidRPr="00611695" w:rsidRDefault="00855A77" w:rsidP="00A17EB7">
            <w:pPr>
              <w:autoSpaceDE w:val="0"/>
              <w:spacing w:line="200" w:lineRule="exac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855A77" w:rsidRPr="00611695" w:rsidTr="00A17EB7">
        <w:trPr>
          <w:trHeight w:val="397"/>
        </w:trPr>
        <w:tc>
          <w:tcPr>
            <w:tcW w:w="1542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napToGrid w:val="0"/>
              <w:spacing w:before="0"/>
              <w:ind w:left="0" w:right="0" w:firstLine="0"/>
              <w:rPr>
                <w:rFonts w:ascii="Calibri" w:hAnsi="Calibri" w:cs="Calibri"/>
                <w:b/>
                <w:bCs/>
                <w:color w:val="auto"/>
              </w:rPr>
            </w:pPr>
            <w:r w:rsidRPr="00611695">
              <w:rPr>
                <w:rFonts w:ascii="Calibri" w:hAnsi="Calibri" w:cs="Calibri"/>
                <w:b/>
                <w:bCs/>
                <w:color w:val="auto"/>
              </w:rPr>
              <w:t>Cargo</w:t>
            </w:r>
            <w:r w:rsidR="000A0C5B" w:rsidRPr="00611695">
              <w:rPr>
                <w:rFonts w:ascii="Calibri" w:hAnsi="Calibri" w:cs="Calibri"/>
                <w:b/>
                <w:bCs/>
                <w:color w:val="auto"/>
              </w:rPr>
              <w:t>:</w:t>
            </w:r>
          </w:p>
        </w:tc>
        <w:tc>
          <w:tcPr>
            <w:tcW w:w="3458" w:type="pct"/>
            <w:shd w:val="clear" w:color="auto" w:fill="auto"/>
            <w:vAlign w:val="center"/>
          </w:tcPr>
          <w:p w:rsidR="00855A77" w:rsidRPr="00611695" w:rsidRDefault="00855A77" w:rsidP="00A17EB7">
            <w:pPr>
              <w:autoSpaceDE w:val="0"/>
              <w:spacing w:line="200" w:lineRule="exac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855A77" w:rsidRPr="00611695" w:rsidTr="00A17EB7">
        <w:trPr>
          <w:trHeight w:val="397"/>
        </w:trPr>
        <w:tc>
          <w:tcPr>
            <w:tcW w:w="1542" w:type="pct"/>
            <w:shd w:val="clear" w:color="auto" w:fill="auto"/>
            <w:vAlign w:val="center"/>
          </w:tcPr>
          <w:p w:rsidR="00855A77" w:rsidRPr="00611695" w:rsidRDefault="00855A77" w:rsidP="00855A77">
            <w:pPr>
              <w:pStyle w:val="Style3"/>
              <w:snapToGrid w:val="0"/>
              <w:spacing w:before="0"/>
              <w:ind w:left="0" w:right="0" w:firstLine="0"/>
              <w:rPr>
                <w:rFonts w:ascii="Calibri" w:hAnsi="Calibri" w:cs="Calibri"/>
                <w:b/>
                <w:bCs/>
                <w:color w:val="auto"/>
              </w:rPr>
            </w:pPr>
            <w:proofErr w:type="spellStart"/>
            <w:r w:rsidRPr="00611695">
              <w:rPr>
                <w:rFonts w:ascii="Calibri" w:hAnsi="Calibri" w:cs="Calibri"/>
                <w:b/>
                <w:bCs/>
              </w:rPr>
              <w:t>E-mail</w:t>
            </w:r>
            <w:proofErr w:type="spellEnd"/>
            <w:r w:rsidR="000A0C5B" w:rsidRPr="00611695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458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ind w:left="0" w:right="0" w:firstLine="0"/>
              <w:rPr>
                <w:rFonts w:ascii="Calibri" w:hAnsi="Calibri" w:cs="Calibri"/>
                <w:color w:val="auto"/>
              </w:rPr>
            </w:pPr>
          </w:p>
        </w:tc>
      </w:tr>
      <w:tr w:rsidR="00855A77" w:rsidRPr="00611695" w:rsidTr="00A17EB7">
        <w:trPr>
          <w:trHeight w:val="397"/>
        </w:trPr>
        <w:tc>
          <w:tcPr>
            <w:tcW w:w="1542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napToGrid w:val="0"/>
              <w:spacing w:before="0"/>
              <w:ind w:left="0" w:right="0" w:firstLine="0"/>
              <w:rPr>
                <w:rFonts w:ascii="Calibri" w:hAnsi="Calibri" w:cs="Calibri"/>
                <w:b/>
                <w:bCs/>
                <w:color w:val="auto"/>
              </w:rPr>
            </w:pPr>
            <w:r w:rsidRPr="00611695">
              <w:rPr>
                <w:rFonts w:ascii="Calibri" w:hAnsi="Calibri" w:cs="Calibri"/>
                <w:b/>
                <w:bCs/>
                <w:color w:val="auto"/>
              </w:rPr>
              <w:t>Telefone:</w:t>
            </w:r>
          </w:p>
        </w:tc>
        <w:tc>
          <w:tcPr>
            <w:tcW w:w="3458" w:type="pct"/>
            <w:shd w:val="clear" w:color="auto" w:fill="auto"/>
            <w:vAlign w:val="center"/>
          </w:tcPr>
          <w:p w:rsidR="00855A77" w:rsidRPr="00611695" w:rsidRDefault="00855A77" w:rsidP="00A17EB7">
            <w:pPr>
              <w:autoSpaceDE w:val="0"/>
              <w:spacing w:line="200" w:lineRule="exact"/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:rsidR="00855A77" w:rsidRPr="00611695" w:rsidRDefault="00855A77" w:rsidP="00855A77">
      <w:pPr>
        <w:rPr>
          <w:rFonts w:ascii="Calibri" w:hAnsi="Calibri" w:cs="Calibri"/>
          <w:sz w:val="22"/>
        </w:rPr>
      </w:pPr>
    </w:p>
    <w:p w:rsidR="00855A77" w:rsidRPr="00611695" w:rsidRDefault="00855A77" w:rsidP="00855A77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sz w:val="22"/>
        </w:rPr>
        <w:t xml:space="preserve"> MODALIDADE DE TRABALHO</w:t>
      </w:r>
      <w:r w:rsidR="005D4D61">
        <w:rPr>
          <w:rFonts w:ascii="Calibri" w:hAnsi="Calibri" w:cs="Calibri"/>
          <w:b/>
          <w:sz w:val="22"/>
        </w:rPr>
        <w:t>*</w:t>
      </w:r>
    </w:p>
    <w:p w:rsidR="00855A77" w:rsidRPr="00611695" w:rsidRDefault="00855A77" w:rsidP="00855A77">
      <w:pPr>
        <w:rPr>
          <w:rFonts w:ascii="Calibri" w:hAnsi="Calibri" w:cs="Calibri"/>
          <w:color w:val="auto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704"/>
        <w:gridCol w:w="8888"/>
      </w:tblGrid>
      <w:tr w:rsidR="00855A77" w:rsidRPr="00611695" w:rsidTr="00855A77">
        <w:trPr>
          <w:trHeight w:val="397"/>
        </w:trPr>
        <w:tc>
          <w:tcPr>
            <w:tcW w:w="704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888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Híbrido</w:t>
            </w:r>
          </w:p>
        </w:tc>
      </w:tr>
      <w:tr w:rsidR="00855A77" w:rsidRPr="00611695" w:rsidTr="00855A77">
        <w:trPr>
          <w:trHeight w:val="397"/>
        </w:trPr>
        <w:tc>
          <w:tcPr>
            <w:tcW w:w="704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888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Presencial</w:t>
            </w:r>
          </w:p>
        </w:tc>
      </w:tr>
      <w:tr w:rsidR="00855A77" w:rsidRPr="00611695" w:rsidTr="00855A77">
        <w:trPr>
          <w:trHeight w:val="397"/>
        </w:trPr>
        <w:tc>
          <w:tcPr>
            <w:tcW w:w="704" w:type="dxa"/>
          </w:tcPr>
          <w:p w:rsidR="00855A77" w:rsidRPr="00611695" w:rsidRDefault="00855A77" w:rsidP="00855A7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888" w:type="dxa"/>
          </w:tcPr>
          <w:p w:rsidR="00855A77" w:rsidRPr="00611695" w:rsidRDefault="00855A77" w:rsidP="00855A7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611695">
              <w:rPr>
                <w:rFonts w:ascii="Calibri" w:hAnsi="Calibri" w:cs="Calibri"/>
                <w:color w:val="auto"/>
              </w:rPr>
              <w:t>Teletrabalho</w:t>
            </w:r>
            <w:proofErr w:type="spellEnd"/>
            <w:r w:rsidRPr="00611695">
              <w:rPr>
                <w:rFonts w:ascii="Calibri" w:hAnsi="Calibri" w:cs="Calibri"/>
                <w:color w:val="auto"/>
              </w:rPr>
              <w:t xml:space="preserve"> integral</w:t>
            </w:r>
          </w:p>
        </w:tc>
      </w:tr>
    </w:tbl>
    <w:p w:rsidR="00855A77" w:rsidRPr="00611695" w:rsidRDefault="00855A77" w:rsidP="00855A77">
      <w:pPr>
        <w:rPr>
          <w:rFonts w:ascii="Calibri" w:hAnsi="Calibri" w:cs="Calibri"/>
          <w:sz w:val="22"/>
        </w:rPr>
      </w:pPr>
    </w:p>
    <w:p w:rsidR="00855A77" w:rsidRPr="00611695" w:rsidRDefault="000A0C5B" w:rsidP="00855A77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color w:val="auto"/>
          <w:sz w:val="22"/>
        </w:rPr>
        <w:t>SERVIDORA OU SERVIDOR</w:t>
      </w:r>
      <w:r w:rsidR="00855A77" w:rsidRPr="00611695">
        <w:rPr>
          <w:rFonts w:ascii="Calibri" w:hAnsi="Calibri" w:cs="Calibri"/>
          <w:b/>
          <w:sz w:val="22"/>
        </w:rPr>
        <w:t>FOI ESCOLHID</w:t>
      </w:r>
      <w:r w:rsidRPr="00611695">
        <w:rPr>
          <w:rFonts w:ascii="Calibri" w:hAnsi="Calibri" w:cs="Calibri"/>
          <w:b/>
          <w:sz w:val="22"/>
        </w:rPr>
        <w:t>A/</w:t>
      </w:r>
      <w:r w:rsidR="00855A77" w:rsidRPr="00611695">
        <w:rPr>
          <w:rFonts w:ascii="Calibri" w:hAnsi="Calibri" w:cs="Calibri"/>
          <w:b/>
          <w:sz w:val="22"/>
        </w:rPr>
        <w:t xml:space="preserve">O POR PROCESSO SELETIVO DIVULGADO </w:t>
      </w:r>
      <w:proofErr w:type="gramStart"/>
      <w:r w:rsidR="00855A77" w:rsidRPr="00611695">
        <w:rPr>
          <w:rFonts w:ascii="Calibri" w:hAnsi="Calibri" w:cs="Calibri"/>
          <w:b/>
          <w:sz w:val="22"/>
        </w:rPr>
        <w:t>PELA SEGES</w:t>
      </w:r>
      <w:proofErr w:type="gramEnd"/>
      <w:r w:rsidRPr="00611695">
        <w:rPr>
          <w:rFonts w:ascii="Calibri" w:hAnsi="Calibri" w:cs="Calibri"/>
          <w:b/>
          <w:sz w:val="22"/>
        </w:rPr>
        <w:t>?</w:t>
      </w:r>
    </w:p>
    <w:p w:rsidR="00855A77" w:rsidRPr="00611695" w:rsidRDefault="00855A77" w:rsidP="00855A77">
      <w:pPr>
        <w:rPr>
          <w:rFonts w:ascii="Calibri" w:hAnsi="Calibri" w:cs="Calibri"/>
          <w:color w:val="auto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704"/>
        <w:gridCol w:w="8888"/>
      </w:tblGrid>
      <w:tr w:rsidR="00855A77" w:rsidRPr="00611695" w:rsidTr="00A17EB7">
        <w:trPr>
          <w:trHeight w:val="397"/>
        </w:trPr>
        <w:tc>
          <w:tcPr>
            <w:tcW w:w="704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888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 xml:space="preserve">Sim </w:t>
            </w:r>
          </w:p>
        </w:tc>
      </w:tr>
      <w:tr w:rsidR="00855A77" w:rsidRPr="00611695" w:rsidTr="00A17EB7">
        <w:trPr>
          <w:trHeight w:val="397"/>
        </w:trPr>
        <w:tc>
          <w:tcPr>
            <w:tcW w:w="704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888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Não</w:t>
            </w:r>
          </w:p>
        </w:tc>
      </w:tr>
    </w:tbl>
    <w:p w:rsidR="00855A77" w:rsidRPr="00611695" w:rsidRDefault="00855A77" w:rsidP="00855A77">
      <w:pPr>
        <w:rPr>
          <w:rFonts w:ascii="Calibri" w:hAnsi="Calibri" w:cs="Calibri"/>
          <w:sz w:val="22"/>
        </w:rPr>
      </w:pPr>
    </w:p>
    <w:p w:rsidR="00855A77" w:rsidRPr="00611695" w:rsidRDefault="000A0C5B" w:rsidP="00855A77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color w:val="auto"/>
          <w:sz w:val="22"/>
        </w:rPr>
        <w:t>SERVIDORA OU SERVIDOR</w:t>
      </w:r>
      <w:r w:rsidR="00855A77" w:rsidRPr="00611695">
        <w:rPr>
          <w:rFonts w:ascii="Calibri" w:hAnsi="Calibri" w:cs="Calibri"/>
          <w:b/>
          <w:sz w:val="22"/>
        </w:rPr>
        <w:t>IRÁ COORDENAR EQUIPE?</w:t>
      </w:r>
    </w:p>
    <w:p w:rsidR="00855A77" w:rsidRPr="00611695" w:rsidRDefault="00855A77" w:rsidP="00855A77">
      <w:pPr>
        <w:rPr>
          <w:rFonts w:ascii="Calibri" w:hAnsi="Calibri" w:cs="Calibri"/>
          <w:color w:val="auto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704"/>
        <w:gridCol w:w="8888"/>
      </w:tblGrid>
      <w:tr w:rsidR="00855A77" w:rsidRPr="00611695" w:rsidTr="00A17EB7">
        <w:trPr>
          <w:trHeight w:val="397"/>
        </w:trPr>
        <w:tc>
          <w:tcPr>
            <w:tcW w:w="704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888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 xml:space="preserve">Sim. Informe o número de pessoas da equipe </w:t>
            </w:r>
            <w:proofErr w:type="gramStart"/>
            <w:r w:rsidRPr="00611695">
              <w:rPr>
                <w:rFonts w:ascii="Calibri" w:hAnsi="Calibri" w:cs="Calibri"/>
                <w:color w:val="auto"/>
              </w:rPr>
              <w:t xml:space="preserve">(     </w:t>
            </w:r>
            <w:proofErr w:type="gramEnd"/>
            <w:r w:rsidRPr="00611695">
              <w:rPr>
                <w:rFonts w:ascii="Calibri" w:hAnsi="Calibri" w:cs="Calibri"/>
                <w:color w:val="auto"/>
              </w:rPr>
              <w:t>)</w:t>
            </w:r>
          </w:p>
        </w:tc>
      </w:tr>
      <w:tr w:rsidR="00855A77" w:rsidRPr="00611695" w:rsidTr="00A17EB7">
        <w:trPr>
          <w:trHeight w:val="397"/>
        </w:trPr>
        <w:tc>
          <w:tcPr>
            <w:tcW w:w="704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888" w:type="dxa"/>
          </w:tcPr>
          <w:p w:rsidR="00855A77" w:rsidRPr="00611695" w:rsidRDefault="00855A77" w:rsidP="00A17EB7">
            <w:pPr>
              <w:pStyle w:val="Style3"/>
              <w:snapToGrid w:val="0"/>
              <w:ind w:left="142" w:hanging="46"/>
              <w:jc w:val="both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Não</w:t>
            </w:r>
          </w:p>
        </w:tc>
      </w:tr>
    </w:tbl>
    <w:p w:rsidR="00855A77" w:rsidRPr="00611695" w:rsidRDefault="00855A77" w:rsidP="00855A77">
      <w:pPr>
        <w:rPr>
          <w:rFonts w:ascii="Calibri" w:hAnsi="Calibri" w:cs="Calibri"/>
          <w:sz w:val="22"/>
        </w:rPr>
      </w:pPr>
    </w:p>
    <w:p w:rsidR="00855A77" w:rsidRPr="00611695" w:rsidRDefault="00855A77" w:rsidP="00855A77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sz w:val="22"/>
        </w:rPr>
        <w:t>ÁREAS DE ATUAÇÃO (Marque até cinco opções</w:t>
      </w:r>
      <w:proofErr w:type="gramStart"/>
      <w:r w:rsidRPr="00611695">
        <w:rPr>
          <w:rFonts w:ascii="Calibri" w:hAnsi="Calibri" w:cs="Calibri"/>
          <w:b/>
          <w:sz w:val="22"/>
        </w:rPr>
        <w:t>)</w:t>
      </w:r>
      <w:proofErr w:type="gramEnd"/>
      <w:r w:rsidR="005D4D61">
        <w:rPr>
          <w:rFonts w:ascii="Calibri" w:hAnsi="Calibri" w:cs="Calibri"/>
          <w:b/>
          <w:sz w:val="22"/>
        </w:rPr>
        <w:t>*</w:t>
      </w:r>
      <w:r w:rsidRPr="00611695">
        <w:rPr>
          <w:rFonts w:ascii="Calibri" w:hAnsi="Calibri" w:cs="Calibri"/>
          <w:b/>
          <w:sz w:val="22"/>
        </w:rPr>
        <w:t>:</w:t>
      </w:r>
    </w:p>
    <w:p w:rsidR="00855A77" w:rsidRPr="00611695" w:rsidRDefault="00855A77" w:rsidP="00855A77">
      <w:pPr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color w:val="00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8"/>
        <w:gridCol w:w="8764"/>
      </w:tblGrid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Articulação institucional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Assessoria a dirigentes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Assessoria de comunicação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Assessoria internacional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Assessoria jurídica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Assessoria parlamentar ou de assuntos federativos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Assessoria técnica e administrativa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Atração de investimentos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Contratos, compras e aquisições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Controle interno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Convênios e parcerias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Corregedoria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Defesa da concorrência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Direção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Elaboração de estudos técnicos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Execução de ações, planos e projetos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Formulação de atos normativos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Formulação de políticas públicas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Gestão da informação e do conhecimento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Gestão de pessoas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Gestão de processos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Gestão de projetos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Governança e gestão de riscos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proofErr w:type="gramStart"/>
            <w:r w:rsidRPr="00611695">
              <w:rPr>
                <w:rFonts w:ascii="Calibri" w:hAnsi="Calibri" w:cs="Calibri"/>
                <w:color w:val="auto"/>
                <w:sz w:val="22"/>
              </w:rPr>
              <w:t>Implementação</w:t>
            </w:r>
            <w:proofErr w:type="gramEnd"/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de políticas públicas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Inovação e desburocratização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Monitoramento e avaliação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Ouvidoria ou SAC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Pesquisa, análise de dados e produção de informações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Planejamento estratégico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Planejamento, orçamento e finanças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Regulação 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 Tecnologia da informação</w:t>
            </w:r>
          </w:p>
        </w:tc>
      </w:tr>
      <w:tr w:rsidR="00855A77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855A77" w:rsidRPr="00611695" w:rsidRDefault="00855A77" w:rsidP="00A17EB7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855A77" w:rsidRPr="00611695" w:rsidRDefault="00855A77" w:rsidP="00A17EB7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Outra (especificar)</w:t>
            </w:r>
          </w:p>
        </w:tc>
      </w:tr>
    </w:tbl>
    <w:p w:rsidR="00855A77" w:rsidRPr="00611695" w:rsidRDefault="00855A77" w:rsidP="00BA3684">
      <w:pPr>
        <w:autoSpaceDE w:val="0"/>
        <w:spacing w:line="240" w:lineRule="auto"/>
        <w:rPr>
          <w:rFonts w:ascii="Calibri" w:hAnsi="Calibri" w:cs="Calibri"/>
          <w:sz w:val="22"/>
        </w:rPr>
      </w:pPr>
    </w:p>
    <w:p w:rsidR="00855A77" w:rsidRPr="00611695" w:rsidRDefault="00235C79" w:rsidP="00235C79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sz w:val="22"/>
        </w:rPr>
        <w:t xml:space="preserve">POLÍTICAS PÚBLICAS EM QUE </w:t>
      </w:r>
      <w:r w:rsidR="000A0C5B" w:rsidRPr="00611695">
        <w:rPr>
          <w:rFonts w:ascii="Calibri" w:hAnsi="Calibri" w:cs="Calibri"/>
          <w:b/>
          <w:color w:val="auto"/>
          <w:sz w:val="22"/>
        </w:rPr>
        <w:t>A SERVIDORA OU O SERVIDOR</w:t>
      </w:r>
      <w:r w:rsidRPr="00611695">
        <w:rPr>
          <w:rFonts w:ascii="Calibri" w:hAnsi="Calibri" w:cs="Calibri"/>
          <w:b/>
          <w:sz w:val="22"/>
        </w:rPr>
        <w:t>IRÁ TRABALHAR</w:t>
      </w:r>
      <w:r w:rsidR="00855A77" w:rsidRPr="00611695">
        <w:rPr>
          <w:rFonts w:ascii="Calibri" w:hAnsi="Calibri" w:cs="Calibri"/>
          <w:b/>
          <w:sz w:val="22"/>
        </w:rPr>
        <w:t xml:space="preserve"> (Marque até cinco opções</w:t>
      </w:r>
      <w:proofErr w:type="gramStart"/>
      <w:r w:rsidR="00855A77" w:rsidRPr="00611695">
        <w:rPr>
          <w:rFonts w:ascii="Calibri" w:hAnsi="Calibri" w:cs="Calibri"/>
          <w:b/>
          <w:sz w:val="22"/>
        </w:rPr>
        <w:t>)</w:t>
      </w:r>
      <w:proofErr w:type="gramEnd"/>
      <w:r w:rsidR="005D4D61">
        <w:rPr>
          <w:rFonts w:ascii="Calibri" w:hAnsi="Calibri" w:cs="Calibri"/>
          <w:b/>
          <w:sz w:val="22"/>
        </w:rPr>
        <w:t>*</w:t>
      </w:r>
      <w:r w:rsidR="00855A77" w:rsidRPr="00611695">
        <w:rPr>
          <w:rFonts w:ascii="Calibri" w:hAnsi="Calibri" w:cs="Calibri"/>
          <w:b/>
          <w:sz w:val="22"/>
        </w:rPr>
        <w:t>:</w:t>
      </w:r>
    </w:p>
    <w:p w:rsidR="00855A77" w:rsidRPr="00611695" w:rsidRDefault="00855A77" w:rsidP="00855A77">
      <w:pPr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color w:val="00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8"/>
        <w:gridCol w:w="8764"/>
      </w:tblGrid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Agricultura Familiar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Agropecuária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Desenvolvimento Social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Aviação Civil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Ciência, Tecnologia e Inovação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Combustíveis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Comércio Exterior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Comunicações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Conservação e Uso Sustentável da Biodiversidade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Cultura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Defesa Agropecuária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Defesa Nacional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Desenvolvimento Regional e Territorial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Direitos da Juventude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Direitos de Crianças e Adolescentes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Direitos de Pessoas com Deficiência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Direitos dos Povos Indígenas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Direitos Humanos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Economia Solidária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Educação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Energia Elétrica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Esporte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Geologia, Mineração e Transformação Mineral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Gestão de Riscos e de Desastres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Gestão Governamental 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 xml:space="preserve">Igualdade Racial 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Indústria, Comércio e Serviços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Justiça e Segurança Pública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Mobilidade Urbana e Trânsito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Moradia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Mudança do Clima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autoSpaceDE w:val="0"/>
              <w:spacing w:line="100" w:lineRule="atLeast"/>
              <w:rPr>
                <w:rFonts w:ascii="Calibri" w:hAnsi="Calibri" w:cs="Calibri"/>
                <w:color w:val="auto"/>
                <w:sz w:val="22"/>
              </w:rPr>
            </w:pPr>
            <w:r w:rsidRPr="00611695">
              <w:rPr>
                <w:rFonts w:ascii="Calibri" w:hAnsi="Calibri" w:cs="Calibri"/>
                <w:color w:val="auto"/>
                <w:sz w:val="22"/>
              </w:rPr>
              <w:t>Oceanos, Zona Costeira e Antártica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 xml:space="preserve">Pesca e </w:t>
            </w:r>
            <w:proofErr w:type="spellStart"/>
            <w:r w:rsidRPr="00611695">
              <w:rPr>
                <w:rFonts w:ascii="Calibri" w:hAnsi="Calibri" w:cs="Calibri"/>
                <w:color w:val="auto"/>
              </w:rPr>
              <w:t>Aquicultura</w:t>
            </w:r>
            <w:proofErr w:type="spellEnd"/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Petróleo e Gás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Planejamento Urbano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 xml:space="preserve">Política Econômica e Sistema Financeiro 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Política Espacial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Política Nuclear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Políticas para as Mulheres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Previdência Social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Presidência da República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Qualidade Ambiental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Recursos Hídricos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Reforma Agrária e Governança Fundiária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Relações Exteriores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Saneamento Básico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Saúde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Segurança Alimentar e Nutricional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Simplificação da Vida da Empresa e do Cidadão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Trabalho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 xml:space="preserve">Transporte </w:t>
            </w:r>
            <w:proofErr w:type="spellStart"/>
            <w:r w:rsidRPr="00611695">
              <w:rPr>
                <w:rFonts w:ascii="Calibri" w:hAnsi="Calibri" w:cs="Calibri"/>
                <w:color w:val="auto"/>
              </w:rPr>
              <w:t>Aquaviário</w:t>
            </w:r>
            <w:proofErr w:type="spellEnd"/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Transporte Terrestre</w:t>
            </w:r>
          </w:p>
        </w:tc>
      </w:tr>
      <w:tr w:rsidR="004A3AE2" w:rsidRPr="00611695" w:rsidTr="00A17EB7">
        <w:trPr>
          <w:trHeight w:val="340"/>
        </w:trPr>
        <w:tc>
          <w:tcPr>
            <w:tcW w:w="441" w:type="pct"/>
            <w:shd w:val="clear" w:color="auto" w:fill="auto"/>
            <w:vAlign w:val="center"/>
          </w:tcPr>
          <w:p w:rsidR="004A3AE2" w:rsidRPr="00611695" w:rsidRDefault="004A3AE2" w:rsidP="004A3AE2">
            <w:pPr>
              <w:pStyle w:val="Style3"/>
              <w:spacing w:before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59" w:type="pct"/>
          </w:tcPr>
          <w:p w:rsidR="004A3AE2" w:rsidRPr="00611695" w:rsidRDefault="004A3AE2" w:rsidP="004A3AE2">
            <w:pPr>
              <w:pStyle w:val="Style3"/>
              <w:snapToGrid w:val="0"/>
              <w:spacing w:before="0"/>
              <w:rPr>
                <w:rFonts w:ascii="Calibri" w:hAnsi="Calibri" w:cs="Calibri"/>
                <w:color w:val="auto"/>
              </w:rPr>
            </w:pPr>
            <w:r w:rsidRPr="00611695">
              <w:rPr>
                <w:rFonts w:ascii="Calibri" w:hAnsi="Calibri" w:cs="Calibri"/>
                <w:color w:val="auto"/>
              </w:rPr>
              <w:t>Turismo</w:t>
            </w:r>
          </w:p>
        </w:tc>
      </w:tr>
    </w:tbl>
    <w:p w:rsidR="00855A77" w:rsidRPr="00611695" w:rsidRDefault="00855A77" w:rsidP="00BA3684">
      <w:pPr>
        <w:autoSpaceDE w:val="0"/>
        <w:spacing w:line="240" w:lineRule="auto"/>
        <w:rPr>
          <w:rFonts w:ascii="Calibri" w:hAnsi="Calibri" w:cs="Calibri"/>
          <w:sz w:val="22"/>
        </w:rPr>
      </w:pPr>
    </w:p>
    <w:p w:rsidR="005F2A72" w:rsidRPr="00611695" w:rsidRDefault="005F2A72">
      <w:pPr>
        <w:spacing w:after="200"/>
        <w:rPr>
          <w:rFonts w:ascii="Calibri" w:hAnsi="Calibri" w:cs="Calibri"/>
          <w:sz w:val="22"/>
        </w:rPr>
      </w:pPr>
      <w:r w:rsidRPr="00611695">
        <w:rPr>
          <w:rFonts w:ascii="Calibri" w:hAnsi="Calibri" w:cs="Calibri"/>
          <w:sz w:val="22"/>
        </w:rPr>
        <w:br w:type="page"/>
      </w:r>
    </w:p>
    <w:p w:rsidR="00855A77" w:rsidRPr="00611695" w:rsidRDefault="00855A77" w:rsidP="00BA3684">
      <w:pPr>
        <w:autoSpaceDE w:val="0"/>
        <w:spacing w:line="240" w:lineRule="auto"/>
        <w:rPr>
          <w:rFonts w:ascii="Calibri" w:hAnsi="Calibri" w:cs="Calibri"/>
          <w:sz w:val="22"/>
        </w:rPr>
      </w:pPr>
    </w:p>
    <w:p w:rsidR="00AD47E1" w:rsidRPr="00611695" w:rsidRDefault="00B34A1C" w:rsidP="004C72C9">
      <w:pPr>
        <w:shd w:val="clear" w:color="auto" w:fill="002060"/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sz w:val="22"/>
        </w:rPr>
      </w:pPr>
      <w:r w:rsidRPr="00611695">
        <w:rPr>
          <w:rFonts w:ascii="Calibri" w:hAnsi="Calibri" w:cs="Calibri"/>
          <w:b/>
          <w:sz w:val="22"/>
        </w:rPr>
        <w:t>RESULTADOS ESTRATÉGICOS DA UNIDADE</w:t>
      </w:r>
      <w:r w:rsidR="005D4D61">
        <w:rPr>
          <w:rFonts w:ascii="Calibri" w:hAnsi="Calibri" w:cs="Calibri"/>
          <w:b/>
          <w:sz w:val="22"/>
        </w:rPr>
        <w:t>*</w:t>
      </w:r>
    </w:p>
    <w:p w:rsidR="00B34A1C" w:rsidRPr="00611695" w:rsidRDefault="00B34A1C" w:rsidP="00B34A1C">
      <w:pPr>
        <w:spacing w:line="300" w:lineRule="auto"/>
        <w:contextualSpacing/>
        <w:jc w:val="both"/>
        <w:rPr>
          <w:rFonts w:ascii="Calibri" w:hAnsi="Calibri" w:cs="Calibri"/>
          <w:i/>
          <w:iCs/>
          <w:color w:val="333333"/>
          <w:sz w:val="22"/>
        </w:rPr>
      </w:pPr>
    </w:p>
    <w:p w:rsidR="00B34A1C" w:rsidRPr="00611695" w:rsidRDefault="00B34A1C" w:rsidP="00B34A1C">
      <w:pPr>
        <w:spacing w:line="300" w:lineRule="auto"/>
        <w:contextualSpacing/>
        <w:jc w:val="both"/>
        <w:rPr>
          <w:rFonts w:ascii="Calibri" w:hAnsi="Calibri" w:cs="Calibri"/>
          <w:i/>
          <w:iCs/>
          <w:color w:val="333333"/>
          <w:sz w:val="22"/>
        </w:rPr>
      </w:pPr>
      <w:r w:rsidRPr="00611695">
        <w:rPr>
          <w:rFonts w:ascii="Calibri" w:hAnsi="Calibri" w:cs="Calibri"/>
          <w:i/>
          <w:iCs/>
          <w:color w:val="333333"/>
          <w:sz w:val="22"/>
        </w:rPr>
        <w:t>ATENÇÃO!</w:t>
      </w:r>
    </w:p>
    <w:p w:rsidR="00B34A1C" w:rsidRPr="00611695" w:rsidRDefault="00B34A1C" w:rsidP="00B34A1C">
      <w:pPr>
        <w:pStyle w:val="Prrafodelista"/>
        <w:numPr>
          <w:ilvl w:val="0"/>
          <w:numId w:val="19"/>
        </w:numPr>
        <w:spacing w:line="300" w:lineRule="auto"/>
        <w:jc w:val="both"/>
        <w:rPr>
          <w:rFonts w:ascii="Calibri" w:hAnsi="Calibri" w:cs="Calibri"/>
          <w:i/>
          <w:iCs/>
          <w:color w:val="333333"/>
          <w:sz w:val="22"/>
        </w:rPr>
      </w:pPr>
      <w:r w:rsidRPr="00611695">
        <w:rPr>
          <w:rFonts w:ascii="Calibri" w:hAnsi="Calibri" w:cs="Calibri"/>
          <w:i/>
          <w:iCs/>
          <w:color w:val="333333"/>
          <w:sz w:val="22"/>
        </w:rPr>
        <w:t xml:space="preserve">Registre </w:t>
      </w:r>
      <w:r w:rsidRPr="00611695">
        <w:rPr>
          <w:rFonts w:ascii="Calibri" w:hAnsi="Calibri" w:cs="Calibri"/>
          <w:b/>
          <w:bCs/>
          <w:i/>
          <w:iCs/>
          <w:color w:val="333333"/>
          <w:sz w:val="22"/>
        </w:rPr>
        <w:t>as Entregas ou os Resultados</w:t>
      </w:r>
      <w:r w:rsidRPr="00611695">
        <w:rPr>
          <w:rFonts w:ascii="Calibri" w:hAnsi="Calibri" w:cs="Calibri"/>
          <w:i/>
          <w:iCs/>
          <w:color w:val="333333"/>
          <w:sz w:val="22"/>
        </w:rPr>
        <w:t xml:space="preserve"> mais relevantes da unidade nos </w:t>
      </w:r>
      <w:r w:rsidRPr="00611695">
        <w:rPr>
          <w:rFonts w:ascii="Calibri" w:hAnsi="Calibri" w:cs="Calibri"/>
          <w:b/>
          <w:bCs/>
          <w:i/>
          <w:iCs/>
          <w:color w:val="333333"/>
          <w:sz w:val="22"/>
        </w:rPr>
        <w:t xml:space="preserve">próximos </w:t>
      </w:r>
      <w:proofErr w:type="gramStart"/>
      <w:r w:rsidRPr="00611695">
        <w:rPr>
          <w:rFonts w:ascii="Calibri" w:hAnsi="Calibri" w:cs="Calibri"/>
          <w:b/>
          <w:bCs/>
          <w:i/>
          <w:iCs/>
          <w:color w:val="333333"/>
          <w:sz w:val="22"/>
        </w:rPr>
        <w:t>2</w:t>
      </w:r>
      <w:proofErr w:type="gramEnd"/>
      <w:r w:rsidRPr="00611695">
        <w:rPr>
          <w:rFonts w:ascii="Calibri" w:hAnsi="Calibri" w:cs="Calibri"/>
          <w:b/>
          <w:bCs/>
          <w:i/>
          <w:iCs/>
          <w:color w:val="333333"/>
          <w:sz w:val="22"/>
        </w:rPr>
        <w:t xml:space="preserve"> anos</w:t>
      </w:r>
      <w:r w:rsidRPr="00611695">
        <w:rPr>
          <w:rFonts w:ascii="Calibri" w:hAnsi="Calibri" w:cs="Calibri"/>
          <w:i/>
          <w:iCs/>
          <w:color w:val="333333"/>
          <w:sz w:val="22"/>
        </w:rPr>
        <w:t xml:space="preserve"> em que haverá contribuição da servidora ou do servidor.</w:t>
      </w:r>
    </w:p>
    <w:p w:rsidR="00B34A1C" w:rsidRPr="00611695" w:rsidRDefault="00B34A1C" w:rsidP="00B34A1C">
      <w:pPr>
        <w:pStyle w:val="Prrafodelista"/>
        <w:numPr>
          <w:ilvl w:val="0"/>
          <w:numId w:val="19"/>
        </w:numPr>
        <w:spacing w:line="300" w:lineRule="auto"/>
        <w:jc w:val="both"/>
        <w:rPr>
          <w:rFonts w:ascii="Calibri" w:hAnsi="Calibri" w:cs="Calibri"/>
          <w:i/>
          <w:iCs/>
          <w:color w:val="333333"/>
          <w:sz w:val="22"/>
        </w:rPr>
      </w:pPr>
      <w:r w:rsidRPr="00611695">
        <w:rPr>
          <w:rFonts w:ascii="Calibri" w:hAnsi="Calibri" w:cs="Calibri"/>
          <w:i/>
          <w:iCs/>
          <w:color w:val="333333"/>
          <w:sz w:val="22"/>
        </w:rPr>
        <w:t xml:space="preserve">Descreva apenas </w:t>
      </w:r>
      <w:r w:rsidRPr="00611695">
        <w:rPr>
          <w:rFonts w:ascii="Calibri" w:hAnsi="Calibri" w:cs="Calibri"/>
          <w:b/>
          <w:bCs/>
          <w:i/>
          <w:iCs/>
          <w:color w:val="333333"/>
          <w:sz w:val="22"/>
        </w:rPr>
        <w:t>Entregas ou Resultados</w:t>
      </w:r>
      <w:r w:rsidRPr="00611695">
        <w:rPr>
          <w:rFonts w:ascii="Calibri" w:hAnsi="Calibri" w:cs="Calibri"/>
          <w:i/>
          <w:iCs/>
          <w:color w:val="333333"/>
          <w:sz w:val="22"/>
        </w:rPr>
        <w:t>.</w:t>
      </w:r>
    </w:p>
    <w:p w:rsidR="00B34A1C" w:rsidRPr="00611695" w:rsidRDefault="00B34A1C" w:rsidP="00B34A1C">
      <w:pPr>
        <w:pStyle w:val="Prrafodelista"/>
        <w:numPr>
          <w:ilvl w:val="0"/>
          <w:numId w:val="19"/>
        </w:numPr>
        <w:spacing w:line="300" w:lineRule="auto"/>
        <w:jc w:val="both"/>
        <w:rPr>
          <w:rFonts w:ascii="Calibri" w:hAnsi="Calibri" w:cs="Calibri"/>
          <w:i/>
          <w:iCs/>
          <w:color w:val="333333"/>
          <w:sz w:val="22"/>
        </w:rPr>
      </w:pPr>
      <w:r w:rsidRPr="00611695">
        <w:rPr>
          <w:rFonts w:ascii="Calibri" w:hAnsi="Calibri" w:cs="Calibri"/>
          <w:b/>
          <w:bCs/>
          <w:i/>
          <w:iCs/>
          <w:color w:val="333333"/>
          <w:sz w:val="22"/>
        </w:rPr>
        <w:t>Não</w:t>
      </w:r>
      <w:r w:rsidRPr="00611695">
        <w:rPr>
          <w:rFonts w:ascii="Calibri" w:hAnsi="Calibri" w:cs="Calibri"/>
          <w:i/>
          <w:iCs/>
          <w:color w:val="333333"/>
          <w:sz w:val="22"/>
        </w:rPr>
        <w:t xml:space="preserve"> inclua atribuições ou atividades de rotina.</w:t>
      </w:r>
    </w:p>
    <w:p w:rsidR="00B34A1C" w:rsidRPr="00611695" w:rsidRDefault="00B34A1C" w:rsidP="00B34A1C">
      <w:pPr>
        <w:pStyle w:val="Prrafodelista"/>
        <w:numPr>
          <w:ilvl w:val="0"/>
          <w:numId w:val="19"/>
        </w:numPr>
        <w:spacing w:line="300" w:lineRule="auto"/>
        <w:jc w:val="both"/>
        <w:rPr>
          <w:rFonts w:ascii="Calibri" w:hAnsi="Calibri" w:cs="Calibri"/>
          <w:i/>
          <w:iCs/>
          <w:color w:val="333333"/>
          <w:sz w:val="22"/>
        </w:rPr>
      </w:pPr>
      <w:r w:rsidRPr="00611695">
        <w:rPr>
          <w:rFonts w:ascii="Calibri" w:hAnsi="Calibri" w:cs="Calibri"/>
          <w:b/>
          <w:bCs/>
          <w:i/>
          <w:iCs/>
          <w:color w:val="333333"/>
          <w:sz w:val="22"/>
        </w:rPr>
        <w:t>Não</w:t>
      </w:r>
      <w:r w:rsidRPr="00611695">
        <w:rPr>
          <w:rFonts w:ascii="Calibri" w:hAnsi="Calibri" w:cs="Calibri"/>
          <w:i/>
          <w:iCs/>
          <w:color w:val="333333"/>
          <w:sz w:val="22"/>
        </w:rPr>
        <w:t xml:space="preserve"> utilize termos como participação em reuniões, elaboração de relatórios, notas técnicas ou pareceres.</w:t>
      </w:r>
    </w:p>
    <w:p w:rsidR="00B34A1C" w:rsidRPr="00611695" w:rsidRDefault="00B34A1C" w:rsidP="00B34A1C">
      <w:pPr>
        <w:pStyle w:val="Prrafodelista"/>
        <w:numPr>
          <w:ilvl w:val="0"/>
          <w:numId w:val="19"/>
        </w:numPr>
        <w:spacing w:line="300" w:lineRule="auto"/>
        <w:jc w:val="both"/>
        <w:rPr>
          <w:rFonts w:ascii="Calibri" w:hAnsi="Calibri" w:cs="Calibri"/>
          <w:i/>
          <w:iCs/>
          <w:color w:val="333333"/>
          <w:sz w:val="22"/>
        </w:rPr>
      </w:pPr>
      <w:r w:rsidRPr="00611695">
        <w:rPr>
          <w:rFonts w:ascii="Calibri" w:hAnsi="Calibri" w:cs="Calibri"/>
          <w:i/>
          <w:iCs/>
          <w:color w:val="333333"/>
          <w:sz w:val="22"/>
        </w:rPr>
        <w:t xml:space="preserve">A Entrega ou o Resultado deve ser registrado </w:t>
      </w:r>
      <w:r w:rsidRPr="00611695">
        <w:rPr>
          <w:rFonts w:ascii="Calibri" w:hAnsi="Calibri" w:cs="Calibri"/>
          <w:b/>
          <w:bCs/>
          <w:i/>
          <w:iCs/>
          <w:color w:val="333333"/>
          <w:sz w:val="22"/>
        </w:rPr>
        <w:t>uma única vez</w:t>
      </w:r>
      <w:r w:rsidRPr="00611695">
        <w:rPr>
          <w:rFonts w:ascii="Calibri" w:hAnsi="Calibri" w:cs="Calibri"/>
          <w:i/>
          <w:iCs/>
          <w:color w:val="333333"/>
          <w:sz w:val="22"/>
        </w:rPr>
        <w:t xml:space="preserve">, informando a data prevista para a sua </w:t>
      </w:r>
      <w:r w:rsidRPr="00611695">
        <w:rPr>
          <w:rFonts w:ascii="Calibri" w:hAnsi="Calibri" w:cs="Calibri"/>
          <w:b/>
          <w:bCs/>
          <w:i/>
          <w:iCs/>
          <w:color w:val="333333"/>
          <w:sz w:val="22"/>
        </w:rPr>
        <w:t>conclusão completa</w:t>
      </w:r>
      <w:r w:rsidRPr="00611695">
        <w:rPr>
          <w:rFonts w:ascii="Calibri" w:hAnsi="Calibri" w:cs="Calibri"/>
          <w:i/>
          <w:iCs/>
          <w:color w:val="333333"/>
          <w:sz w:val="22"/>
        </w:rPr>
        <w:t>.</w:t>
      </w:r>
    </w:p>
    <w:p w:rsidR="00B34A1C" w:rsidRPr="00611695" w:rsidRDefault="00B34A1C" w:rsidP="00B34A1C">
      <w:pPr>
        <w:pStyle w:val="Prrafodelista"/>
        <w:numPr>
          <w:ilvl w:val="0"/>
          <w:numId w:val="19"/>
        </w:numPr>
        <w:spacing w:line="300" w:lineRule="auto"/>
        <w:jc w:val="both"/>
        <w:rPr>
          <w:rFonts w:ascii="Calibri" w:hAnsi="Calibri" w:cs="Calibri"/>
          <w:i/>
          <w:iCs/>
          <w:color w:val="333333"/>
          <w:sz w:val="22"/>
        </w:rPr>
      </w:pPr>
      <w:r w:rsidRPr="00611695">
        <w:rPr>
          <w:rFonts w:ascii="Calibri" w:hAnsi="Calibri" w:cs="Calibri"/>
          <w:i/>
          <w:iCs/>
          <w:color w:val="333333"/>
          <w:sz w:val="22"/>
        </w:rPr>
        <w:t>Foque em no mínimo três e no máximo cinco entregas com alto impacto para a sua unidade.</w:t>
      </w:r>
    </w:p>
    <w:p w:rsidR="0064148B" w:rsidRPr="00611695" w:rsidRDefault="00B34A1C" w:rsidP="00B34A1C">
      <w:pPr>
        <w:pStyle w:val="Prrafodelista"/>
        <w:numPr>
          <w:ilvl w:val="0"/>
          <w:numId w:val="19"/>
        </w:numPr>
        <w:spacing w:line="300" w:lineRule="auto"/>
        <w:jc w:val="both"/>
        <w:rPr>
          <w:rFonts w:ascii="Calibri" w:hAnsi="Calibri" w:cs="Calibri"/>
          <w:i/>
          <w:iCs/>
          <w:color w:val="333333"/>
          <w:sz w:val="22"/>
        </w:rPr>
      </w:pPr>
      <w:r w:rsidRPr="00611695">
        <w:rPr>
          <w:rFonts w:ascii="Calibri" w:hAnsi="Calibri" w:cs="Calibri"/>
          <w:i/>
          <w:iCs/>
          <w:color w:val="333333"/>
          <w:sz w:val="22"/>
        </w:rPr>
        <w:t xml:space="preserve">Confira </w:t>
      </w:r>
      <w:hyperlink r:id="rId13" w:history="1">
        <w:r w:rsidRPr="00611695">
          <w:rPr>
            <w:rStyle w:val="Hipervnculo"/>
            <w:rFonts w:ascii="Calibri" w:hAnsi="Calibri" w:cs="Calibri"/>
            <w:i/>
            <w:iCs/>
            <w:sz w:val="22"/>
          </w:rPr>
          <w:t>aqui</w:t>
        </w:r>
      </w:hyperlink>
      <w:r w:rsidRPr="00611695">
        <w:rPr>
          <w:rFonts w:ascii="Calibri" w:hAnsi="Calibri" w:cs="Calibri"/>
          <w:i/>
          <w:iCs/>
          <w:color w:val="333333"/>
          <w:sz w:val="22"/>
        </w:rPr>
        <w:t xml:space="preserve"> o vídeo com dicas para elaborar Entregas e Resultados consistentes.</w:t>
      </w:r>
    </w:p>
    <w:p w:rsidR="00B34A1C" w:rsidRPr="00611695" w:rsidRDefault="00B34A1C" w:rsidP="00B34A1C">
      <w:pPr>
        <w:spacing w:line="300" w:lineRule="auto"/>
        <w:contextualSpacing/>
        <w:jc w:val="both"/>
        <w:rPr>
          <w:rFonts w:ascii="Calibri" w:hAnsi="Calibri" w:cs="Calibri"/>
          <w:i/>
          <w:iCs/>
          <w:color w:val="333333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83"/>
        <w:gridCol w:w="2957"/>
        <w:gridCol w:w="2372"/>
      </w:tblGrid>
      <w:tr w:rsidR="00B360C6" w:rsidRPr="00611695" w:rsidTr="00B34A1C">
        <w:trPr>
          <w:trHeight w:val="397"/>
        </w:trPr>
        <w:tc>
          <w:tcPr>
            <w:tcW w:w="2228" w:type="pct"/>
            <w:shd w:val="clear" w:color="auto" w:fill="auto"/>
            <w:vAlign w:val="center"/>
          </w:tcPr>
          <w:p w:rsidR="00B360C6" w:rsidRPr="00611695" w:rsidRDefault="00B360C6" w:rsidP="00827314">
            <w:pPr>
              <w:pStyle w:val="Style3"/>
              <w:spacing w:before="0"/>
              <w:rPr>
                <w:rFonts w:ascii="Calibri" w:hAnsi="Calibri" w:cs="Calibri"/>
                <w:b/>
              </w:rPr>
            </w:pPr>
            <w:bookmarkStart w:id="1" w:name="_Hlk54778957"/>
            <w:r w:rsidRPr="00611695">
              <w:rPr>
                <w:rFonts w:ascii="Calibri" w:hAnsi="Calibri" w:cs="Calibri"/>
                <w:b/>
              </w:rPr>
              <w:t>RESULTADOS OU ENTREGAS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B360C6" w:rsidRPr="00611695" w:rsidRDefault="00B34A1C" w:rsidP="00827314">
            <w:pPr>
              <w:pStyle w:val="Style3"/>
              <w:tabs>
                <w:tab w:val="left" w:pos="931"/>
                <w:tab w:val="left" w:pos="993"/>
              </w:tabs>
              <w:spacing w:before="0"/>
              <w:jc w:val="center"/>
              <w:rPr>
                <w:rFonts w:ascii="Calibri" w:hAnsi="Calibri" w:cs="Calibri"/>
                <w:b/>
              </w:rPr>
            </w:pPr>
            <w:r w:rsidRPr="00611695">
              <w:rPr>
                <w:rFonts w:ascii="Calibri" w:hAnsi="Calibri" w:cs="Calibri"/>
                <w:b/>
              </w:rPr>
              <w:t>PRAZO</w:t>
            </w:r>
          </w:p>
        </w:tc>
        <w:tc>
          <w:tcPr>
            <w:tcW w:w="1234" w:type="pct"/>
            <w:vAlign w:val="center"/>
          </w:tcPr>
          <w:p w:rsidR="00B360C6" w:rsidRPr="00611695" w:rsidRDefault="00B6661E" w:rsidP="00827314">
            <w:pPr>
              <w:pStyle w:val="Style3"/>
              <w:tabs>
                <w:tab w:val="left" w:pos="156"/>
              </w:tabs>
              <w:spacing w:before="0"/>
              <w:ind w:right="0"/>
              <w:jc w:val="center"/>
              <w:rPr>
                <w:rFonts w:ascii="Calibri" w:hAnsi="Calibri" w:cs="Calibri"/>
                <w:b/>
              </w:rPr>
            </w:pPr>
            <w:r w:rsidRPr="00611695">
              <w:rPr>
                <w:rFonts w:ascii="Calibri" w:hAnsi="Calibri" w:cs="Calibri"/>
                <w:b/>
              </w:rPr>
              <w:t xml:space="preserve">PAPEL </w:t>
            </w:r>
          </w:p>
        </w:tc>
      </w:tr>
      <w:tr w:rsidR="00A866FB" w:rsidRPr="00611695" w:rsidTr="00B34A1C">
        <w:trPr>
          <w:trHeight w:val="397"/>
        </w:trPr>
        <w:tc>
          <w:tcPr>
            <w:tcW w:w="2228" w:type="pct"/>
            <w:shd w:val="clear" w:color="auto" w:fill="auto"/>
            <w:vAlign w:val="center"/>
          </w:tcPr>
          <w:p w:rsidR="00A866FB" w:rsidRPr="00611695" w:rsidRDefault="00A866FB" w:rsidP="00A866FB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A866FB" w:rsidRPr="00611695" w:rsidRDefault="00A866FB" w:rsidP="00A866FB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pct"/>
            <w:vAlign w:val="center"/>
          </w:tcPr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83478492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Assessoria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0501833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Avaliação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8427206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Coordenação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60537597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Direção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47130144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Execução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055600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Formulação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6665953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Gestão 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7511590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Monitoramento</w:t>
            </w:r>
          </w:p>
          <w:p w:rsidR="00A866FB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5102614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Revisão</w:t>
            </w:r>
          </w:p>
        </w:tc>
      </w:tr>
      <w:tr w:rsidR="00A866FB" w:rsidRPr="00611695" w:rsidTr="00B34A1C">
        <w:trPr>
          <w:trHeight w:val="397"/>
        </w:trPr>
        <w:tc>
          <w:tcPr>
            <w:tcW w:w="2228" w:type="pct"/>
            <w:shd w:val="clear" w:color="auto" w:fill="auto"/>
            <w:vAlign w:val="center"/>
          </w:tcPr>
          <w:p w:rsidR="00A866FB" w:rsidRPr="00611695" w:rsidRDefault="00A866FB" w:rsidP="00A866FB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A866FB" w:rsidRPr="00611695" w:rsidRDefault="00A866FB" w:rsidP="00A866FB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pct"/>
            <w:vAlign w:val="center"/>
          </w:tcPr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30933420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Assessoria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76960378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Avaliação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85087814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Coordenação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7698026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Direção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06029690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Execução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21636594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Formulação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877688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Gestão 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37108252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Monitoramento</w:t>
            </w:r>
          </w:p>
          <w:p w:rsidR="00A866FB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38270933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Revisão</w:t>
            </w:r>
          </w:p>
        </w:tc>
      </w:tr>
      <w:tr w:rsidR="00A57505" w:rsidRPr="00611695" w:rsidTr="00B34A1C">
        <w:trPr>
          <w:trHeight w:val="397"/>
        </w:trPr>
        <w:tc>
          <w:tcPr>
            <w:tcW w:w="2228" w:type="pct"/>
            <w:shd w:val="clear" w:color="auto" w:fill="auto"/>
            <w:vAlign w:val="center"/>
          </w:tcPr>
          <w:p w:rsidR="00A57505" w:rsidRPr="00611695" w:rsidRDefault="00A57505" w:rsidP="00A57505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A57505" w:rsidRPr="00611695" w:rsidRDefault="00A57505" w:rsidP="00A57505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pct"/>
            <w:vAlign w:val="center"/>
          </w:tcPr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31055439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Assessoria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60284079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Avaliação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18471747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Coordenação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78771152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Direção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8042947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Execução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1316098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Formulação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43818740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Gestão 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09448094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Monitoramento</w:t>
            </w:r>
          </w:p>
          <w:p w:rsidR="00A57505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1942214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Revisão</w:t>
            </w:r>
          </w:p>
        </w:tc>
      </w:tr>
    </w:tbl>
    <w:p w:rsidR="005F2A72" w:rsidRPr="00611695" w:rsidRDefault="005F2A72">
      <w:pPr>
        <w:rPr>
          <w:rFonts w:ascii="Calibri" w:hAnsi="Calibri" w:cs="Calibri"/>
          <w:sz w:val="22"/>
        </w:rPr>
      </w:pPr>
    </w:p>
    <w:p w:rsidR="005F2A72" w:rsidRPr="00611695" w:rsidRDefault="005F2A72">
      <w:pPr>
        <w:spacing w:after="200"/>
        <w:rPr>
          <w:rFonts w:ascii="Calibri" w:hAnsi="Calibri" w:cs="Calibri"/>
          <w:sz w:val="22"/>
        </w:rPr>
      </w:pPr>
      <w:r w:rsidRPr="00611695">
        <w:rPr>
          <w:rFonts w:ascii="Calibri" w:hAnsi="Calibri" w:cs="Calibri"/>
          <w:sz w:val="22"/>
        </w:rPr>
        <w:br w:type="page"/>
      </w:r>
    </w:p>
    <w:p w:rsidR="005F2A72" w:rsidRPr="00611695" w:rsidRDefault="005F2A72">
      <w:pPr>
        <w:rPr>
          <w:rFonts w:ascii="Calibri" w:hAnsi="Calibri" w:cs="Calibr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83"/>
        <w:gridCol w:w="2957"/>
        <w:gridCol w:w="2372"/>
      </w:tblGrid>
      <w:tr w:rsidR="00A57505" w:rsidRPr="00611695" w:rsidTr="00B34A1C">
        <w:trPr>
          <w:trHeight w:val="397"/>
        </w:trPr>
        <w:tc>
          <w:tcPr>
            <w:tcW w:w="2228" w:type="pct"/>
            <w:shd w:val="clear" w:color="auto" w:fill="auto"/>
            <w:vAlign w:val="center"/>
          </w:tcPr>
          <w:p w:rsidR="00A57505" w:rsidRPr="00611695" w:rsidRDefault="00A57505" w:rsidP="00A57505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A57505" w:rsidRPr="00611695" w:rsidRDefault="00A57505" w:rsidP="00A57505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pct"/>
            <w:vAlign w:val="center"/>
          </w:tcPr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3715765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Assessoria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30317858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Avaliação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37102502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Coordenação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85880488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Direção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1199111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Execução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5616784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Formulação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378365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Gestão 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70973719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Monitoramento</w:t>
            </w:r>
          </w:p>
          <w:p w:rsidR="00A57505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29151197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Revisão</w:t>
            </w:r>
          </w:p>
        </w:tc>
      </w:tr>
      <w:tr w:rsidR="00A57505" w:rsidRPr="00611695" w:rsidTr="00B34A1C">
        <w:trPr>
          <w:trHeight w:val="397"/>
        </w:trPr>
        <w:tc>
          <w:tcPr>
            <w:tcW w:w="2228" w:type="pct"/>
            <w:shd w:val="clear" w:color="auto" w:fill="auto"/>
            <w:vAlign w:val="center"/>
          </w:tcPr>
          <w:p w:rsidR="00A57505" w:rsidRPr="00611695" w:rsidRDefault="00A57505" w:rsidP="00A57505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A57505" w:rsidRPr="00611695" w:rsidRDefault="00A57505" w:rsidP="00A57505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4" w:type="pct"/>
            <w:vAlign w:val="center"/>
          </w:tcPr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06959320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Assessoria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13487832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Avaliação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95925839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Coordenação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48359658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Direção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35856265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Execução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7943145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Formulação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23760359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Gestão  </w:t>
            </w:r>
          </w:p>
          <w:p w:rsidR="00B34A1C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90845999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Monitoramento</w:t>
            </w:r>
          </w:p>
          <w:p w:rsidR="00A57505" w:rsidRPr="00611695" w:rsidRDefault="0008267D" w:rsidP="00B34A1C">
            <w:pPr>
              <w:pStyle w:val="Style3"/>
              <w:tabs>
                <w:tab w:val="left" w:pos="931"/>
                <w:tab w:val="left" w:pos="993"/>
              </w:tabs>
              <w:spacing w:before="0"/>
              <w:ind w:left="81" w:firstLine="1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76550061"/>
              </w:sdtPr>
              <w:sdtContent>
                <w:r w:rsidR="00B34A1C" w:rsidRPr="006116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4A1C" w:rsidRPr="00611695">
              <w:rPr>
                <w:rFonts w:ascii="Calibri" w:hAnsi="Calibri" w:cs="Calibri"/>
              </w:rPr>
              <w:t xml:space="preserve"> Revisão</w:t>
            </w:r>
          </w:p>
        </w:tc>
      </w:tr>
      <w:bookmarkEnd w:id="1"/>
    </w:tbl>
    <w:p w:rsidR="00C11FF1" w:rsidRPr="00611695" w:rsidRDefault="00C11FF1" w:rsidP="00AD47E1">
      <w:pPr>
        <w:tabs>
          <w:tab w:val="num" w:pos="426"/>
        </w:tabs>
        <w:spacing w:line="240" w:lineRule="auto"/>
        <w:textAlignment w:val="baseline"/>
        <w:rPr>
          <w:rFonts w:ascii="Calibri" w:hAnsi="Calibri" w:cs="Calibri"/>
          <w:b/>
          <w:color w:val="000000"/>
          <w:sz w:val="22"/>
        </w:rPr>
      </w:pPr>
    </w:p>
    <w:p w:rsidR="00513FED" w:rsidRPr="00611695" w:rsidRDefault="00513FED" w:rsidP="00AD47E1">
      <w:pPr>
        <w:spacing w:line="240" w:lineRule="auto"/>
        <w:rPr>
          <w:rFonts w:ascii="Calibri" w:hAnsi="Calibri" w:cs="Calibri"/>
          <w:color w:val="363435"/>
          <w:sz w:val="22"/>
        </w:rPr>
      </w:pPr>
    </w:p>
    <w:sectPr w:rsidR="00513FED" w:rsidRPr="00611695" w:rsidSect="00005AC8">
      <w:headerReference w:type="default" r:id="rId14"/>
      <w:footerReference w:type="default" r:id="rId15"/>
      <w:footerReference w:type="first" r:id="rId16"/>
      <w:pgSz w:w="11906" w:h="16838" w:code="9"/>
      <w:pgMar w:top="720" w:right="1152" w:bottom="720" w:left="1152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07" w:rsidRDefault="00024E07" w:rsidP="004B7E44">
      <w:r>
        <w:separator/>
      </w:r>
    </w:p>
  </w:endnote>
  <w:endnote w:type="continuationSeparator" w:id="1">
    <w:p w:rsidR="00024E07" w:rsidRDefault="00024E07" w:rsidP="004B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2258"/>
    </w:tblGrid>
    <w:tr w:rsidR="00AD47E1" w:rsidTr="001B542C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:rsidR="008A470C" w:rsidRPr="008A470C" w:rsidRDefault="008A470C" w:rsidP="001B542C">
          <w:pPr>
            <w:pStyle w:val="Piedepgina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E1" w:rsidRPr="00005AC8" w:rsidRDefault="00AD47E1" w:rsidP="00CE4B84">
        <w:pPr>
          <w:pStyle w:val="Piedepgina"/>
          <w:jc w:val="left"/>
        </w:pPr>
        <w:r>
          <w:rPr>
            <w:lang w:bidi="pt-BR"/>
          </w:rPr>
          <w:t>www.sgc.economia.go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07" w:rsidRDefault="00024E07" w:rsidP="004B7E44">
      <w:r>
        <w:separator/>
      </w:r>
    </w:p>
  </w:footnote>
  <w:footnote w:type="continuationSeparator" w:id="1">
    <w:p w:rsidR="00024E07" w:rsidRDefault="00024E07" w:rsidP="004B7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61" w:rsidRDefault="00805D1E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15C"/>
    <w:multiLevelType w:val="hybridMultilevel"/>
    <w:tmpl w:val="EEA83EAE"/>
    <w:lvl w:ilvl="0" w:tplc="0548F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18D3"/>
    <w:multiLevelType w:val="hybridMultilevel"/>
    <w:tmpl w:val="3B046E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04C0"/>
    <w:multiLevelType w:val="hybridMultilevel"/>
    <w:tmpl w:val="EA5C7B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594D"/>
    <w:multiLevelType w:val="hybridMultilevel"/>
    <w:tmpl w:val="1E9A8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063"/>
    <w:multiLevelType w:val="hybridMultilevel"/>
    <w:tmpl w:val="EBF25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C5A2D"/>
    <w:multiLevelType w:val="hybridMultilevel"/>
    <w:tmpl w:val="63042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61CE8"/>
    <w:multiLevelType w:val="hybridMultilevel"/>
    <w:tmpl w:val="37620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C2CD2"/>
    <w:multiLevelType w:val="multilevel"/>
    <w:tmpl w:val="6A5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4A3E5F"/>
    <w:multiLevelType w:val="hybridMultilevel"/>
    <w:tmpl w:val="FF2026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E1F9A"/>
    <w:multiLevelType w:val="hybridMultilevel"/>
    <w:tmpl w:val="2BBC1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9616B"/>
    <w:multiLevelType w:val="hybridMultilevel"/>
    <w:tmpl w:val="1CB22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224AB"/>
    <w:multiLevelType w:val="hybridMultilevel"/>
    <w:tmpl w:val="BC28F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47E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875700"/>
    <w:multiLevelType w:val="multilevel"/>
    <w:tmpl w:val="B134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4830B6"/>
    <w:multiLevelType w:val="hybridMultilevel"/>
    <w:tmpl w:val="ED685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B0BC4"/>
    <w:multiLevelType w:val="hybridMultilevel"/>
    <w:tmpl w:val="F7A286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F63E1"/>
    <w:multiLevelType w:val="hybridMultilevel"/>
    <w:tmpl w:val="13FC25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24866"/>
    <w:multiLevelType w:val="hybridMultilevel"/>
    <w:tmpl w:val="56266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A245D"/>
    <w:multiLevelType w:val="hybridMultilevel"/>
    <w:tmpl w:val="61380102"/>
    <w:lvl w:ilvl="0" w:tplc="0416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6"/>
  </w:num>
  <w:num w:numId="5">
    <w:abstractNumId w:val="1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8"/>
  </w:num>
  <w:num w:numId="12">
    <w:abstractNumId w:val="10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  <w:num w:numId="17">
    <w:abstractNumId w:val="13"/>
  </w:num>
  <w:num w:numId="18">
    <w:abstractNumId w:val="7"/>
  </w:num>
  <w:num w:numId="19">
    <w:abstractNumId w:val="5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49"/>
  </wne:recipientData>
  <wne:recipientData>
    <wne:active wne:val="1"/>
    <wne:hash wne:val="50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soray\Documents\Soraya\CGCAT\Mobilidade\Formulário de Processo Seletiv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rm1$` "/>
    <w:viewMergedData/>
    <w:activeRecord w:val="5"/>
    <w:odso>
      <w:udl w:val="Provider=Microsoft.ACE.OLEDB.12.0;User ID=Admin;Data Source=C:\Users\soray\Documents\Soraya\CGCAT\Mobilidade\Formulário de Processo Seletiv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rm1$"/>
      <w:src r:id="rId2"/>
      <w:colDelim w:val="9"/>
      <w:type w:val="database"/>
      <w:fHdr/>
      <w:fieldMapData>
        <w:type w:val="dbColumn"/>
        <w:name w:val="ID"/>
        <w:mappedName w:val="Identificador exclusivo"/>
        <w:column w:val="0"/>
        <w:lid w:val="pt-BR"/>
      </w:fieldMapData>
      <w:fieldMapData>
        <w:column w:val="0"/>
        <w:lid w:val="pt-BR"/>
      </w:fieldMapData>
      <w:fieldMapData>
        <w:type w:val="dbColumn"/>
        <w:name w:val="Nome"/>
        <w:mappedName w:val="Nome"/>
        <w:column w:val="4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mail"/>
        <w:mappedName w:val="Endereço de email"/>
        <w:column w:val="3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3"/>
    </w:odso>
  </w:mailMerge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608F3"/>
    <w:rsid w:val="00002621"/>
    <w:rsid w:val="00003750"/>
    <w:rsid w:val="00005AC8"/>
    <w:rsid w:val="00011F80"/>
    <w:rsid w:val="000176E1"/>
    <w:rsid w:val="0002020F"/>
    <w:rsid w:val="00022828"/>
    <w:rsid w:val="00024E07"/>
    <w:rsid w:val="00027C72"/>
    <w:rsid w:val="00033358"/>
    <w:rsid w:val="00034B89"/>
    <w:rsid w:val="00047CBC"/>
    <w:rsid w:val="00063E52"/>
    <w:rsid w:val="00067419"/>
    <w:rsid w:val="00070E2A"/>
    <w:rsid w:val="00072AEA"/>
    <w:rsid w:val="0008267D"/>
    <w:rsid w:val="00084160"/>
    <w:rsid w:val="000A0C5B"/>
    <w:rsid w:val="000A1322"/>
    <w:rsid w:val="000B03F4"/>
    <w:rsid w:val="000C07BD"/>
    <w:rsid w:val="000C3B40"/>
    <w:rsid w:val="000C46D9"/>
    <w:rsid w:val="000C5E41"/>
    <w:rsid w:val="000D152D"/>
    <w:rsid w:val="000D735A"/>
    <w:rsid w:val="000E6644"/>
    <w:rsid w:val="000F1627"/>
    <w:rsid w:val="0011126F"/>
    <w:rsid w:val="0011274E"/>
    <w:rsid w:val="00126D07"/>
    <w:rsid w:val="00127022"/>
    <w:rsid w:val="0015047F"/>
    <w:rsid w:val="00150591"/>
    <w:rsid w:val="00150CA5"/>
    <w:rsid w:val="00156EE2"/>
    <w:rsid w:val="00166B8B"/>
    <w:rsid w:val="00172D2B"/>
    <w:rsid w:val="001761B3"/>
    <w:rsid w:val="00176CF8"/>
    <w:rsid w:val="00177F3E"/>
    <w:rsid w:val="001813CF"/>
    <w:rsid w:val="00183647"/>
    <w:rsid w:val="00183B3E"/>
    <w:rsid w:val="001851E4"/>
    <w:rsid w:val="0019187C"/>
    <w:rsid w:val="00191ECF"/>
    <w:rsid w:val="001A0367"/>
    <w:rsid w:val="001A0F34"/>
    <w:rsid w:val="001A255E"/>
    <w:rsid w:val="001A5DC8"/>
    <w:rsid w:val="001A5F31"/>
    <w:rsid w:val="001A75BB"/>
    <w:rsid w:val="001A78C6"/>
    <w:rsid w:val="001B542C"/>
    <w:rsid w:val="001C112F"/>
    <w:rsid w:val="001C11ED"/>
    <w:rsid w:val="001C12F1"/>
    <w:rsid w:val="001C21A0"/>
    <w:rsid w:val="001C7277"/>
    <w:rsid w:val="001D1DEC"/>
    <w:rsid w:val="001D5AC1"/>
    <w:rsid w:val="001D634E"/>
    <w:rsid w:val="001E4DDC"/>
    <w:rsid w:val="001E6B3D"/>
    <w:rsid w:val="001F00A6"/>
    <w:rsid w:val="001F36DA"/>
    <w:rsid w:val="00201485"/>
    <w:rsid w:val="00203AEC"/>
    <w:rsid w:val="00204833"/>
    <w:rsid w:val="00212C7C"/>
    <w:rsid w:val="00224CC0"/>
    <w:rsid w:val="002260E7"/>
    <w:rsid w:val="00231555"/>
    <w:rsid w:val="002346F6"/>
    <w:rsid w:val="00234F7A"/>
    <w:rsid w:val="00235C79"/>
    <w:rsid w:val="00240478"/>
    <w:rsid w:val="00246439"/>
    <w:rsid w:val="00246C65"/>
    <w:rsid w:val="002563DE"/>
    <w:rsid w:val="002803DE"/>
    <w:rsid w:val="002831B4"/>
    <w:rsid w:val="00286D53"/>
    <w:rsid w:val="0029136D"/>
    <w:rsid w:val="00293B83"/>
    <w:rsid w:val="002A3C04"/>
    <w:rsid w:val="002A7B90"/>
    <w:rsid w:val="002B278D"/>
    <w:rsid w:val="002B3DBF"/>
    <w:rsid w:val="002B5DF5"/>
    <w:rsid w:val="002B6087"/>
    <w:rsid w:val="002C3170"/>
    <w:rsid w:val="002E1F57"/>
    <w:rsid w:val="002E2974"/>
    <w:rsid w:val="002E2C17"/>
    <w:rsid w:val="002E2C2E"/>
    <w:rsid w:val="002E4C79"/>
    <w:rsid w:val="002F36C3"/>
    <w:rsid w:val="002F7B98"/>
    <w:rsid w:val="00301BCE"/>
    <w:rsid w:val="00302B07"/>
    <w:rsid w:val="00302C15"/>
    <w:rsid w:val="003152B0"/>
    <w:rsid w:val="0032001D"/>
    <w:rsid w:val="003203B6"/>
    <w:rsid w:val="0032716D"/>
    <w:rsid w:val="00335265"/>
    <w:rsid w:val="0034075B"/>
    <w:rsid w:val="00341AE1"/>
    <w:rsid w:val="00346852"/>
    <w:rsid w:val="00350ECD"/>
    <w:rsid w:val="00355087"/>
    <w:rsid w:val="003558CE"/>
    <w:rsid w:val="00375CE6"/>
    <w:rsid w:val="00375D0A"/>
    <w:rsid w:val="00390E0F"/>
    <w:rsid w:val="003A4661"/>
    <w:rsid w:val="003A6A39"/>
    <w:rsid w:val="003B6C14"/>
    <w:rsid w:val="003B7F28"/>
    <w:rsid w:val="003C45BE"/>
    <w:rsid w:val="003D30B0"/>
    <w:rsid w:val="003D5115"/>
    <w:rsid w:val="003D64A4"/>
    <w:rsid w:val="003D6BF1"/>
    <w:rsid w:val="003D6CDA"/>
    <w:rsid w:val="003E0401"/>
    <w:rsid w:val="003E3958"/>
    <w:rsid w:val="003E54D8"/>
    <w:rsid w:val="004004A3"/>
    <w:rsid w:val="00402898"/>
    <w:rsid w:val="00404609"/>
    <w:rsid w:val="004108E0"/>
    <w:rsid w:val="0041273F"/>
    <w:rsid w:val="004133D8"/>
    <w:rsid w:val="0041348F"/>
    <w:rsid w:val="00427479"/>
    <w:rsid w:val="004335FC"/>
    <w:rsid w:val="0043451B"/>
    <w:rsid w:val="004409ED"/>
    <w:rsid w:val="00450BEC"/>
    <w:rsid w:val="004542CD"/>
    <w:rsid w:val="00482D98"/>
    <w:rsid w:val="00491374"/>
    <w:rsid w:val="004949B6"/>
    <w:rsid w:val="004A323C"/>
    <w:rsid w:val="004A3AE2"/>
    <w:rsid w:val="004B7E44"/>
    <w:rsid w:val="004C4F98"/>
    <w:rsid w:val="004C5AA1"/>
    <w:rsid w:val="004C72C9"/>
    <w:rsid w:val="004D5252"/>
    <w:rsid w:val="004E0070"/>
    <w:rsid w:val="004E32D5"/>
    <w:rsid w:val="004E76ED"/>
    <w:rsid w:val="004F2B86"/>
    <w:rsid w:val="004F3144"/>
    <w:rsid w:val="004F61ED"/>
    <w:rsid w:val="004F6D1D"/>
    <w:rsid w:val="00504E3D"/>
    <w:rsid w:val="00506CC9"/>
    <w:rsid w:val="0051097A"/>
    <w:rsid w:val="005109F9"/>
    <w:rsid w:val="00513FED"/>
    <w:rsid w:val="0052383A"/>
    <w:rsid w:val="00527FA2"/>
    <w:rsid w:val="00537B45"/>
    <w:rsid w:val="00553EA4"/>
    <w:rsid w:val="0056416E"/>
    <w:rsid w:val="00567889"/>
    <w:rsid w:val="00570B5F"/>
    <w:rsid w:val="005914AE"/>
    <w:rsid w:val="005939E2"/>
    <w:rsid w:val="005A11F9"/>
    <w:rsid w:val="005A3B7D"/>
    <w:rsid w:val="005A718F"/>
    <w:rsid w:val="005B08E6"/>
    <w:rsid w:val="005B35B0"/>
    <w:rsid w:val="005B7CA4"/>
    <w:rsid w:val="005C1293"/>
    <w:rsid w:val="005C7325"/>
    <w:rsid w:val="005D0423"/>
    <w:rsid w:val="005D082D"/>
    <w:rsid w:val="005D4D61"/>
    <w:rsid w:val="005D6C1B"/>
    <w:rsid w:val="005E36CF"/>
    <w:rsid w:val="005F0836"/>
    <w:rsid w:val="005F129F"/>
    <w:rsid w:val="005F1810"/>
    <w:rsid w:val="005F2A72"/>
    <w:rsid w:val="005F6012"/>
    <w:rsid w:val="006018BA"/>
    <w:rsid w:val="00602827"/>
    <w:rsid w:val="0060605F"/>
    <w:rsid w:val="0060737B"/>
    <w:rsid w:val="00607A4C"/>
    <w:rsid w:val="00611695"/>
    <w:rsid w:val="0061507A"/>
    <w:rsid w:val="00620193"/>
    <w:rsid w:val="006267A1"/>
    <w:rsid w:val="0063055C"/>
    <w:rsid w:val="006402EB"/>
    <w:rsid w:val="0064148B"/>
    <w:rsid w:val="006475AC"/>
    <w:rsid w:val="006505D7"/>
    <w:rsid w:val="00652541"/>
    <w:rsid w:val="0065796F"/>
    <w:rsid w:val="006608F3"/>
    <w:rsid w:val="00672DB4"/>
    <w:rsid w:val="00677B3A"/>
    <w:rsid w:val="00685A3C"/>
    <w:rsid w:val="00687AD9"/>
    <w:rsid w:val="00690ADA"/>
    <w:rsid w:val="00690C0F"/>
    <w:rsid w:val="00692665"/>
    <w:rsid w:val="00692D2E"/>
    <w:rsid w:val="006953CD"/>
    <w:rsid w:val="00695B71"/>
    <w:rsid w:val="006A165D"/>
    <w:rsid w:val="006A25A3"/>
    <w:rsid w:val="006A3CE7"/>
    <w:rsid w:val="006A6915"/>
    <w:rsid w:val="006A79EF"/>
    <w:rsid w:val="006B0F7A"/>
    <w:rsid w:val="006B3D21"/>
    <w:rsid w:val="006D1138"/>
    <w:rsid w:val="006D308D"/>
    <w:rsid w:val="006D53A9"/>
    <w:rsid w:val="006D695C"/>
    <w:rsid w:val="006E0B34"/>
    <w:rsid w:val="006E5C84"/>
    <w:rsid w:val="00700D5B"/>
    <w:rsid w:val="00704FF6"/>
    <w:rsid w:val="007104D6"/>
    <w:rsid w:val="0071262D"/>
    <w:rsid w:val="007225A4"/>
    <w:rsid w:val="0072321A"/>
    <w:rsid w:val="00723728"/>
    <w:rsid w:val="00730464"/>
    <w:rsid w:val="00730495"/>
    <w:rsid w:val="007348A7"/>
    <w:rsid w:val="00737BA5"/>
    <w:rsid w:val="00742544"/>
    <w:rsid w:val="0074585E"/>
    <w:rsid w:val="007516CF"/>
    <w:rsid w:val="00754F3E"/>
    <w:rsid w:val="00760CBC"/>
    <w:rsid w:val="00762BE9"/>
    <w:rsid w:val="007650CD"/>
    <w:rsid w:val="00766344"/>
    <w:rsid w:val="0077460E"/>
    <w:rsid w:val="00774A76"/>
    <w:rsid w:val="00774D96"/>
    <w:rsid w:val="00780216"/>
    <w:rsid w:val="00787C73"/>
    <w:rsid w:val="007A28EE"/>
    <w:rsid w:val="007C1103"/>
    <w:rsid w:val="007D6E93"/>
    <w:rsid w:val="007E5A27"/>
    <w:rsid w:val="007F2560"/>
    <w:rsid w:val="007F2B38"/>
    <w:rsid w:val="007F6000"/>
    <w:rsid w:val="007F7A8E"/>
    <w:rsid w:val="00803C33"/>
    <w:rsid w:val="008044AB"/>
    <w:rsid w:val="00804893"/>
    <w:rsid w:val="00804D0C"/>
    <w:rsid w:val="00805D1E"/>
    <w:rsid w:val="00806D8C"/>
    <w:rsid w:val="008260D3"/>
    <w:rsid w:val="00831AD0"/>
    <w:rsid w:val="0084092C"/>
    <w:rsid w:val="008463ED"/>
    <w:rsid w:val="00851206"/>
    <w:rsid w:val="00855A77"/>
    <w:rsid w:val="008578F7"/>
    <w:rsid w:val="008603B6"/>
    <w:rsid w:val="00861BC3"/>
    <w:rsid w:val="008621D3"/>
    <w:rsid w:val="008661C2"/>
    <w:rsid w:val="00866A29"/>
    <w:rsid w:val="00871951"/>
    <w:rsid w:val="008934B8"/>
    <w:rsid w:val="008A0DCC"/>
    <w:rsid w:val="008A22F9"/>
    <w:rsid w:val="008A28EE"/>
    <w:rsid w:val="008A3445"/>
    <w:rsid w:val="008A470C"/>
    <w:rsid w:val="008A4C75"/>
    <w:rsid w:val="008B33BC"/>
    <w:rsid w:val="008C33E3"/>
    <w:rsid w:val="008C3E93"/>
    <w:rsid w:val="008C72EC"/>
    <w:rsid w:val="008D14F6"/>
    <w:rsid w:val="008E0712"/>
    <w:rsid w:val="008E0795"/>
    <w:rsid w:val="008E1521"/>
    <w:rsid w:val="008E6392"/>
    <w:rsid w:val="009036EE"/>
    <w:rsid w:val="009045AA"/>
    <w:rsid w:val="00906768"/>
    <w:rsid w:val="009120E9"/>
    <w:rsid w:val="0092064A"/>
    <w:rsid w:val="00920848"/>
    <w:rsid w:val="00927627"/>
    <w:rsid w:val="00930440"/>
    <w:rsid w:val="0093082E"/>
    <w:rsid w:val="00945900"/>
    <w:rsid w:val="00951AD8"/>
    <w:rsid w:val="0095430E"/>
    <w:rsid w:val="00957955"/>
    <w:rsid w:val="00962FEE"/>
    <w:rsid w:val="00971CA6"/>
    <w:rsid w:val="0097409C"/>
    <w:rsid w:val="00977468"/>
    <w:rsid w:val="00983578"/>
    <w:rsid w:val="00984DC4"/>
    <w:rsid w:val="009A21FE"/>
    <w:rsid w:val="009A5514"/>
    <w:rsid w:val="009B68D4"/>
    <w:rsid w:val="009C396C"/>
    <w:rsid w:val="009E320A"/>
    <w:rsid w:val="009E352F"/>
    <w:rsid w:val="009E4286"/>
    <w:rsid w:val="009F2603"/>
    <w:rsid w:val="00A03A74"/>
    <w:rsid w:val="00A03A88"/>
    <w:rsid w:val="00A15D66"/>
    <w:rsid w:val="00A305A8"/>
    <w:rsid w:val="00A4064A"/>
    <w:rsid w:val="00A4345C"/>
    <w:rsid w:val="00A437DB"/>
    <w:rsid w:val="00A46BB4"/>
    <w:rsid w:val="00A5140F"/>
    <w:rsid w:val="00A53E75"/>
    <w:rsid w:val="00A54044"/>
    <w:rsid w:val="00A57505"/>
    <w:rsid w:val="00A615EC"/>
    <w:rsid w:val="00A640DB"/>
    <w:rsid w:val="00A80F84"/>
    <w:rsid w:val="00A866FB"/>
    <w:rsid w:val="00A9041B"/>
    <w:rsid w:val="00A9077B"/>
    <w:rsid w:val="00A969B4"/>
    <w:rsid w:val="00AA0A87"/>
    <w:rsid w:val="00AA279B"/>
    <w:rsid w:val="00AA3E2C"/>
    <w:rsid w:val="00AA7367"/>
    <w:rsid w:val="00AC16BA"/>
    <w:rsid w:val="00AC615E"/>
    <w:rsid w:val="00AD38C5"/>
    <w:rsid w:val="00AD47E1"/>
    <w:rsid w:val="00AE2BD0"/>
    <w:rsid w:val="00AE2CE0"/>
    <w:rsid w:val="00AF0C47"/>
    <w:rsid w:val="00B01242"/>
    <w:rsid w:val="00B11534"/>
    <w:rsid w:val="00B220AC"/>
    <w:rsid w:val="00B24E0F"/>
    <w:rsid w:val="00B31496"/>
    <w:rsid w:val="00B33193"/>
    <w:rsid w:val="00B34A1C"/>
    <w:rsid w:val="00B360C6"/>
    <w:rsid w:val="00B413E2"/>
    <w:rsid w:val="00B42E9B"/>
    <w:rsid w:val="00B4528D"/>
    <w:rsid w:val="00B572B4"/>
    <w:rsid w:val="00B60B0D"/>
    <w:rsid w:val="00B65011"/>
    <w:rsid w:val="00B6661E"/>
    <w:rsid w:val="00B73205"/>
    <w:rsid w:val="00B74C03"/>
    <w:rsid w:val="00B77E59"/>
    <w:rsid w:val="00B82742"/>
    <w:rsid w:val="00B82BA5"/>
    <w:rsid w:val="00B8523F"/>
    <w:rsid w:val="00B86116"/>
    <w:rsid w:val="00B929C5"/>
    <w:rsid w:val="00BA118B"/>
    <w:rsid w:val="00BA1DD9"/>
    <w:rsid w:val="00BA3684"/>
    <w:rsid w:val="00BC12A3"/>
    <w:rsid w:val="00BC1475"/>
    <w:rsid w:val="00BC486B"/>
    <w:rsid w:val="00BC518A"/>
    <w:rsid w:val="00BD6EE4"/>
    <w:rsid w:val="00BD7AFE"/>
    <w:rsid w:val="00BF3D54"/>
    <w:rsid w:val="00C02A9B"/>
    <w:rsid w:val="00C05961"/>
    <w:rsid w:val="00C065D1"/>
    <w:rsid w:val="00C06BC8"/>
    <w:rsid w:val="00C11FF1"/>
    <w:rsid w:val="00C13F29"/>
    <w:rsid w:val="00C15900"/>
    <w:rsid w:val="00C207B7"/>
    <w:rsid w:val="00C225A5"/>
    <w:rsid w:val="00C234CB"/>
    <w:rsid w:val="00C31A4A"/>
    <w:rsid w:val="00C31C64"/>
    <w:rsid w:val="00C32957"/>
    <w:rsid w:val="00C4433C"/>
    <w:rsid w:val="00C461A2"/>
    <w:rsid w:val="00C51BCF"/>
    <w:rsid w:val="00C538D1"/>
    <w:rsid w:val="00C61DCE"/>
    <w:rsid w:val="00C63F02"/>
    <w:rsid w:val="00C6487A"/>
    <w:rsid w:val="00C6622C"/>
    <w:rsid w:val="00C720EB"/>
    <w:rsid w:val="00C777B2"/>
    <w:rsid w:val="00C82BEA"/>
    <w:rsid w:val="00C851BA"/>
    <w:rsid w:val="00C868FD"/>
    <w:rsid w:val="00CA4BC9"/>
    <w:rsid w:val="00CB47C3"/>
    <w:rsid w:val="00CC7C6F"/>
    <w:rsid w:val="00CD22B5"/>
    <w:rsid w:val="00CD3647"/>
    <w:rsid w:val="00CD3739"/>
    <w:rsid w:val="00CD6110"/>
    <w:rsid w:val="00CD7665"/>
    <w:rsid w:val="00CE0450"/>
    <w:rsid w:val="00CE076B"/>
    <w:rsid w:val="00CE2578"/>
    <w:rsid w:val="00CE4283"/>
    <w:rsid w:val="00CE4B84"/>
    <w:rsid w:val="00CE7D5E"/>
    <w:rsid w:val="00CF1B2C"/>
    <w:rsid w:val="00CF74A7"/>
    <w:rsid w:val="00D1628D"/>
    <w:rsid w:val="00D21404"/>
    <w:rsid w:val="00D2159E"/>
    <w:rsid w:val="00D62C79"/>
    <w:rsid w:val="00D62E55"/>
    <w:rsid w:val="00D64917"/>
    <w:rsid w:val="00D658ED"/>
    <w:rsid w:val="00D6749D"/>
    <w:rsid w:val="00D76734"/>
    <w:rsid w:val="00D7676A"/>
    <w:rsid w:val="00D83138"/>
    <w:rsid w:val="00D91247"/>
    <w:rsid w:val="00D91FE1"/>
    <w:rsid w:val="00D939A8"/>
    <w:rsid w:val="00D95174"/>
    <w:rsid w:val="00DA14FF"/>
    <w:rsid w:val="00DA5BE9"/>
    <w:rsid w:val="00DA6B34"/>
    <w:rsid w:val="00DA7C52"/>
    <w:rsid w:val="00DB0AD4"/>
    <w:rsid w:val="00DB26A7"/>
    <w:rsid w:val="00DC3BDC"/>
    <w:rsid w:val="00DC3F1F"/>
    <w:rsid w:val="00DC4061"/>
    <w:rsid w:val="00DC4AD3"/>
    <w:rsid w:val="00DD386A"/>
    <w:rsid w:val="00DD5466"/>
    <w:rsid w:val="00DD6137"/>
    <w:rsid w:val="00DE070D"/>
    <w:rsid w:val="00DE41DB"/>
    <w:rsid w:val="00DF6ED7"/>
    <w:rsid w:val="00E02B07"/>
    <w:rsid w:val="00E04612"/>
    <w:rsid w:val="00E2041C"/>
    <w:rsid w:val="00E2122B"/>
    <w:rsid w:val="00E25356"/>
    <w:rsid w:val="00E2707F"/>
    <w:rsid w:val="00E27B83"/>
    <w:rsid w:val="00E3495F"/>
    <w:rsid w:val="00E3560B"/>
    <w:rsid w:val="00E579DB"/>
    <w:rsid w:val="00E617C3"/>
    <w:rsid w:val="00E6371A"/>
    <w:rsid w:val="00E64D62"/>
    <w:rsid w:val="00E71F9E"/>
    <w:rsid w:val="00E7200E"/>
    <w:rsid w:val="00E74D65"/>
    <w:rsid w:val="00E75BAD"/>
    <w:rsid w:val="00E761A9"/>
    <w:rsid w:val="00E76CAD"/>
    <w:rsid w:val="00E84CBF"/>
    <w:rsid w:val="00E87259"/>
    <w:rsid w:val="00E87851"/>
    <w:rsid w:val="00E94B5F"/>
    <w:rsid w:val="00EA3162"/>
    <w:rsid w:val="00EA4844"/>
    <w:rsid w:val="00EA5941"/>
    <w:rsid w:val="00EA597B"/>
    <w:rsid w:val="00EB4FF9"/>
    <w:rsid w:val="00EB671C"/>
    <w:rsid w:val="00EC0F62"/>
    <w:rsid w:val="00EC4063"/>
    <w:rsid w:val="00EC79DF"/>
    <w:rsid w:val="00ED47FA"/>
    <w:rsid w:val="00ED6830"/>
    <w:rsid w:val="00EE1D3F"/>
    <w:rsid w:val="00EE2ECB"/>
    <w:rsid w:val="00EE3FE8"/>
    <w:rsid w:val="00EE644E"/>
    <w:rsid w:val="00EE6569"/>
    <w:rsid w:val="00EF55EE"/>
    <w:rsid w:val="00F00580"/>
    <w:rsid w:val="00F02947"/>
    <w:rsid w:val="00F03996"/>
    <w:rsid w:val="00F10E02"/>
    <w:rsid w:val="00F13A9A"/>
    <w:rsid w:val="00F20F77"/>
    <w:rsid w:val="00F23486"/>
    <w:rsid w:val="00F346D5"/>
    <w:rsid w:val="00F35C1F"/>
    <w:rsid w:val="00F3691B"/>
    <w:rsid w:val="00F36C87"/>
    <w:rsid w:val="00F41974"/>
    <w:rsid w:val="00F43476"/>
    <w:rsid w:val="00F51814"/>
    <w:rsid w:val="00F53FE4"/>
    <w:rsid w:val="00F5556C"/>
    <w:rsid w:val="00F640F0"/>
    <w:rsid w:val="00F722EF"/>
    <w:rsid w:val="00F73EC6"/>
    <w:rsid w:val="00F74BE8"/>
    <w:rsid w:val="00F80DEE"/>
    <w:rsid w:val="00F91345"/>
    <w:rsid w:val="00FA1D26"/>
    <w:rsid w:val="00FA7B77"/>
    <w:rsid w:val="00FD6F0E"/>
    <w:rsid w:val="00FD754A"/>
    <w:rsid w:val="00FE2828"/>
    <w:rsid w:val="00FE663F"/>
    <w:rsid w:val="00FE719F"/>
    <w:rsid w:val="00FF11CB"/>
    <w:rsid w:val="00FF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qFormat="1"/>
    <w:lsdException w:name="Default Paragraph Font" w:uiPriority="1"/>
    <w:lsdException w:name="Body Text" w:uiPriority="0"/>
    <w:lsdException w:name="Subtitle" w:uiPriority="4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  <w:lang w:val="pt-BR"/>
    </w:rPr>
  </w:style>
  <w:style w:type="paragraph" w:styleId="Ttulo1">
    <w:name w:val="heading 1"/>
    <w:basedOn w:val="Normal"/>
    <w:link w:val="Ttulo1C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Ttulo2">
    <w:name w:val="heading 2"/>
    <w:basedOn w:val="Normal"/>
    <w:link w:val="Ttulo2C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Ttulo3">
    <w:name w:val="heading 3"/>
    <w:basedOn w:val="Normal"/>
    <w:link w:val="Ttulo3C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Ttulo4">
    <w:name w:val="heading 4"/>
    <w:basedOn w:val="Normal"/>
    <w:link w:val="Ttulo4C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000000" w:themeColor="text1"/>
      <w:spacing w:val="20"/>
      <w:kern w:val="28"/>
      <w:sz w:val="24"/>
    </w:rPr>
  </w:style>
  <w:style w:type="paragraph" w:styleId="Ttulo5">
    <w:name w:val="heading 5"/>
    <w:basedOn w:val="Normal"/>
    <w:next w:val="Normal"/>
    <w:link w:val="Ttulo5C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tulo">
    <w:name w:val="Title"/>
    <w:basedOn w:val="Normal"/>
    <w:link w:val="TtuloCar"/>
    <w:uiPriority w:val="1"/>
    <w:qFormat/>
    <w:rsid w:val="00126D07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90"/>
      <w:szCs w:val="40"/>
    </w:rPr>
  </w:style>
  <w:style w:type="character" w:customStyle="1" w:styleId="TtuloCar">
    <w:name w:val="Título Car"/>
    <w:basedOn w:val="Fuentedeprrafopredeter"/>
    <w:link w:val="Ttulo"/>
    <w:uiPriority w:val="1"/>
    <w:rsid w:val="00126D07"/>
    <w:rPr>
      <w:rFonts w:asciiTheme="majorHAnsi" w:eastAsia="Times New Roman" w:hAnsiTheme="majorHAnsi" w:cs="Times New Roman"/>
      <w:b/>
      <w:caps/>
      <w:color w:val="FFFFFF" w:themeColor="background1"/>
      <w:sz w:val="90"/>
      <w:szCs w:val="40"/>
      <w:lang w:val="pt-BR"/>
    </w:rPr>
  </w:style>
  <w:style w:type="paragraph" w:styleId="Subttulo">
    <w:name w:val="Subtitle"/>
    <w:basedOn w:val="Normal"/>
    <w:link w:val="SubttuloC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tuloCar">
    <w:name w:val="Subtítulo Car"/>
    <w:basedOn w:val="Fuentedeprrafopredeter"/>
    <w:link w:val="Subttulo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Sinespaciado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Ttulo2Car">
    <w:name w:val="Título 2 Car"/>
    <w:basedOn w:val="Fuentedeprrafopredeter"/>
    <w:link w:val="Ttulo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Ttulo3Car">
    <w:name w:val="Título 3 Car"/>
    <w:basedOn w:val="Fuentedeprrafopredeter"/>
    <w:link w:val="Ttulo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Ttulo4Car">
    <w:name w:val="Título 4 Car"/>
    <w:basedOn w:val="Fuentedeprrafopredeter"/>
    <w:link w:val="Ttulo4"/>
    <w:uiPriority w:val="2"/>
    <w:rsid w:val="004B7E44"/>
    <w:rPr>
      <w:rFonts w:eastAsia="Times New Roman" w:cs="Times New Roman"/>
      <w:b/>
      <w:caps/>
      <w:color w:val="000000" w:themeColor="text1"/>
      <w:spacing w:val="20"/>
      <w:kern w:val="28"/>
      <w:sz w:val="24"/>
      <w:szCs w:val="22"/>
    </w:rPr>
  </w:style>
  <w:style w:type="paragraph" w:customStyle="1" w:styleId="Captulo">
    <w:name w:val="Capítulo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595959" w:themeColor="text1" w:themeTint="A6"/>
      <w:szCs w:val="17"/>
    </w:rPr>
  </w:style>
  <w:style w:type="character" w:customStyle="1" w:styleId="Ttulo5Car">
    <w:name w:val="Título 5 Car"/>
    <w:basedOn w:val="Fuentedeprrafopredeter"/>
    <w:link w:val="Ttulo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18F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18F"/>
  </w:style>
  <w:style w:type="paragraph" w:styleId="Piedepgina">
    <w:name w:val="footer"/>
    <w:basedOn w:val="Normal"/>
    <w:link w:val="PiedepginaCar"/>
    <w:uiPriority w:val="99"/>
    <w:unhideWhenUsed/>
    <w:rsid w:val="005A718F"/>
    <w:pPr>
      <w:spacing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18F"/>
  </w:style>
  <w:style w:type="character" w:styleId="Textodelmarcadordeposicin">
    <w:name w:val="Placeholder Text"/>
    <w:basedOn w:val="Fuentedeprrafopredeter"/>
    <w:uiPriority w:val="99"/>
    <w:semiHidden/>
    <w:rsid w:val="00945900"/>
    <w:rPr>
      <w:color w:val="808080"/>
    </w:rPr>
  </w:style>
  <w:style w:type="table" w:styleId="Tablaconcuadrcula">
    <w:name w:val="Table Grid"/>
    <w:basedOn w:val="Tablanormal"/>
    <w:uiPriority w:val="59"/>
    <w:rsid w:val="00690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unhideWhenUsed/>
    <w:qFormat/>
    <w:rsid w:val="001A78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7B7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41C"/>
    <w:rPr>
      <w:rFonts w:ascii="Segoe UI" w:eastAsiaTheme="minorEastAsia" w:hAnsi="Segoe UI" w:cs="Segoe UI"/>
      <w:color w:val="FFFFFF" w:themeColor="background1"/>
      <w:lang w:val="pt-BR"/>
    </w:rPr>
  </w:style>
  <w:style w:type="paragraph" w:customStyle="1" w:styleId="TtuloTabela">
    <w:name w:val="Título Tabela"/>
    <w:basedOn w:val="Normal"/>
    <w:link w:val="TtuloTabelaChar"/>
    <w:qFormat/>
    <w:rsid w:val="00E2041C"/>
    <w:pPr>
      <w:jc w:val="both"/>
    </w:pPr>
    <w:rPr>
      <w:color w:val="auto"/>
      <w:sz w:val="24"/>
      <w:szCs w:val="24"/>
    </w:rPr>
  </w:style>
  <w:style w:type="character" w:customStyle="1" w:styleId="TtuloTabelaChar">
    <w:name w:val="Título Tabela Char"/>
    <w:basedOn w:val="Fuentedeprrafopredeter"/>
    <w:link w:val="TtuloTabela"/>
    <w:rsid w:val="00E2041C"/>
    <w:rPr>
      <w:rFonts w:eastAsiaTheme="minorEastAsia"/>
      <w:sz w:val="24"/>
      <w:szCs w:val="24"/>
      <w:lang w:val="pt-BR"/>
    </w:rPr>
  </w:style>
  <w:style w:type="paragraph" w:styleId="TDC2">
    <w:name w:val="toc 2"/>
    <w:basedOn w:val="Normal"/>
    <w:next w:val="Normal"/>
    <w:autoRedefine/>
    <w:uiPriority w:val="39"/>
    <w:unhideWhenUsed/>
    <w:rsid w:val="002B5DF5"/>
    <w:pPr>
      <w:spacing w:after="100"/>
      <w:ind w:left="28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B5DF5"/>
    <w:pPr>
      <w:spacing w:after="100"/>
      <w:ind w:left="560"/>
    </w:pPr>
  </w:style>
  <w:style w:type="character" w:customStyle="1" w:styleId="MenoPendente1">
    <w:name w:val="Menção Pendente1"/>
    <w:basedOn w:val="Fuentedeprrafopredeter"/>
    <w:uiPriority w:val="99"/>
    <w:semiHidden/>
    <w:unhideWhenUsed/>
    <w:rsid w:val="00005AC8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AD47E1"/>
    <w:pPr>
      <w:widowControl w:val="0"/>
      <w:suppressAutoHyphens/>
      <w:spacing w:after="120"/>
    </w:pPr>
    <w:rPr>
      <w:rFonts w:ascii="Calibri" w:eastAsia="Times New Roman" w:hAnsi="Calibri" w:cs="Cambria"/>
      <w:color w:val="auto"/>
      <w:sz w:val="22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D47E1"/>
    <w:rPr>
      <w:rFonts w:ascii="Calibri" w:eastAsia="Times New Roman" w:hAnsi="Calibri" w:cs="Cambria"/>
      <w:sz w:val="22"/>
      <w:szCs w:val="22"/>
      <w:lang w:val="pt-BR" w:eastAsia="ar-SA"/>
    </w:rPr>
  </w:style>
  <w:style w:type="paragraph" w:customStyle="1" w:styleId="Style3">
    <w:name w:val="Style3"/>
    <w:basedOn w:val="Normal"/>
    <w:rsid w:val="00AD47E1"/>
    <w:pPr>
      <w:widowControl w:val="0"/>
      <w:suppressAutoHyphens/>
      <w:autoSpaceDE w:val="0"/>
      <w:spacing w:before="31" w:line="100" w:lineRule="atLeast"/>
      <w:ind w:left="-261" w:right="323" w:firstLine="357"/>
    </w:pPr>
    <w:rPr>
      <w:rFonts w:ascii="Times New Roman" w:eastAsia="Times New Roman" w:hAnsi="Times New Roman" w:cs="Times New Roman"/>
      <w:color w:val="000000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AD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7E1"/>
    <w:pPr>
      <w:widowControl w:val="0"/>
      <w:suppressAutoHyphens/>
      <w:spacing w:line="240" w:lineRule="auto"/>
    </w:pPr>
    <w:rPr>
      <w:rFonts w:ascii="Calibri" w:eastAsia="Times New Roman" w:hAnsi="Calibri" w:cs="Cambria"/>
      <w:color w:val="auto"/>
      <w:sz w:val="20"/>
      <w:szCs w:val="20"/>
      <w:lang w:eastAsia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D47E1"/>
    <w:rPr>
      <w:rFonts w:ascii="Calibri" w:eastAsia="Times New Roman" w:hAnsi="Calibri" w:cs="Cambria"/>
      <w:sz w:val="20"/>
      <w:szCs w:val="20"/>
      <w:lang w:val="pt-BR" w:eastAsia="ar-SA"/>
    </w:rPr>
  </w:style>
  <w:style w:type="character" w:styleId="Refdenotaalfinal">
    <w:name w:val="endnote reference"/>
    <w:basedOn w:val="Fuentedeprrafopredeter"/>
    <w:uiPriority w:val="99"/>
    <w:semiHidden/>
    <w:unhideWhenUsed/>
    <w:rsid w:val="00AD47E1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470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B3D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va.com/design/DAEhw0rGYWc/5BsOpi4sxxvZwseTqROgHA/vie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Lorraine%20Leal\Downloads\Formul&#225;rio%20de%20Processo%20Seletivo.xlsx" TargetMode="External"/><Relationship Id="rId1" Type="http://schemas.openxmlformats.org/officeDocument/2006/relationships/attachedTemplate" Target="file:///C:\Users\soray\AppData\Roaming\Microsoft\Templates\Relat&#243;rio%20de%20neg&#243;cios%20(design%20profissional).dotx" TargetMode="External"/></Relationships>
</file>

<file path=word/theme/theme1.xml><?xml version="1.0" encoding="utf-8"?>
<a:theme xmlns:a="http://schemas.openxmlformats.org/drawingml/2006/main" name="Theme2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9AE08FD919E1448E508983CB9C9F78" ma:contentTypeVersion="15" ma:contentTypeDescription="Crie um novo documento." ma:contentTypeScope="" ma:versionID="85aaf98db32e34b002879bd90d54f2c5">
  <xsd:schema xmlns:xsd="http://www.w3.org/2001/XMLSchema" xmlns:xs="http://www.w3.org/2001/XMLSchema" xmlns:p="http://schemas.microsoft.com/office/2006/metadata/properties" xmlns:ns2="620e3431-280d-4003-b5dd-c436ca57ef60" xmlns:ns3="8d6283ce-5389-43b3-b9a9-932f9fdee6de" targetNamespace="http://schemas.microsoft.com/office/2006/metadata/properties" ma:root="true" ma:fieldsID="52c042a3cf0f703c29f328dbd7376eb9" ns2:_="" ns3:_="">
    <xsd:import namespace="620e3431-280d-4003-b5dd-c436ca57ef60"/>
    <xsd:import namespace="8d6283ce-5389-43b3-b9a9-932f9fdee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e3431-280d-4003-b5dd-c436ca57e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83ce-5389-43b3-b9a9-932f9fdee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916d7-2c23-41ec-90f1-7ef67797901c}" ma:internalName="TaxCatchAll" ma:showField="CatchAllData" ma:web="8d6283ce-5389-43b3-b9a9-932f9fdee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283ce-5389-43b3-b9a9-932f9fdee6de" xsi:nil="true"/>
    <lcf76f155ced4ddcb4097134ff3c332f xmlns="620e3431-280d-4003-b5dd-c436ca57e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32D67E-A3D6-41E2-9E14-3C5B6D612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4E0C7-59BC-4CE4-9A30-EAF357A32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7C55F-A05C-494D-944A-AF132CFE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e3431-280d-4003-b5dd-c436ca57ef60"/>
    <ds:schemaRef ds:uri="8d6283ce-5389-43b3-b9a9-932f9fdee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FBFE8-2D1E-4828-B75E-9D11C132C533}">
  <ds:schemaRefs>
    <ds:schemaRef ds:uri="http://schemas.microsoft.com/office/infopath/2007/PartnerControls"/>
    <ds:schemaRef ds:uri="http://purl.org/dc/elements/1.1/"/>
    <ds:schemaRef ds:uri="620e3431-280d-4003-b5dd-c436ca57ef6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6283ce-5389-43b3-b9a9-932f9fdee6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negócios (design profissional).dotx</Template>
  <TotalTime>43</TotalTime>
  <Pages>6</Pages>
  <Words>747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Monteiro</dc:creator>
  <cp:lastModifiedBy>Kamilla</cp:lastModifiedBy>
  <cp:revision>2</cp:revision>
  <cp:lastPrinted>2023-03-22T19:14:00Z</cp:lastPrinted>
  <dcterms:created xsi:type="dcterms:W3CDTF">2024-07-15T18:52:00Z</dcterms:created>
  <dcterms:modified xsi:type="dcterms:W3CDTF">2024-07-15T18:52:00Z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0x0101006C9AE08FD919E1448E508983CB9C9F78</vt:lpwstr>
  </property>
  <property fmtid="{D5CDD505-2E9C-101B-9397-08002B2CF9AE}" pid="3" name="MediaServiceImageTags">
    <vt:lpwstr/>
  </property>
</Properties>
</file>